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182" w:before="397" w:after="0"/>
        <w:ind w:left="7654" w:hanging="0"/>
        <w:rPr>
          <w:color w:val="000000"/>
          <w:lang w:eastAsia="uk-UA"/>
        </w:rPr>
      </w:pPr>
      <w:r>
        <w:rPr>
          <w:color w:val="000000"/>
          <w:lang w:eastAsia="uk-UA"/>
        </w:rPr>
        <w:t>Додаток 5</w:t>
        <w:br/>
        <w:t>до Порядку складання бюджетної звітності</w:t>
        <w:br/>
        <w:t>розпорядниками та одержувачами</w:t>
        <w:br/>
        <w:t>бюджетних коштів, звітності фондами</w:t>
        <w:br/>
        <w:t>загальнообов’язкового державного</w:t>
        <w:br/>
        <w:t>соціального і пенсійного страхування</w:t>
        <w:br/>
        <w:t>(пункт 1 розділу ІІ)</w:t>
      </w:r>
    </w:p>
    <w:p>
      <w:pPr>
        <w:pStyle w:val="Normal"/>
        <w:shd w:val="clear" w:color="auto" w:fill="FFFFFF"/>
        <w:spacing w:lineRule="atLeast" w:line="203" w:before="283" w:after="113"/>
        <w:jc w:val="center"/>
        <w:rPr>
          <w:b/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ЗВІТ</w:t>
        <w:br/>
        <w:t>про надходження і використання коштів, отриманих</w:t>
        <w:br/>
        <w:t>як окремі субвенції з місцевого бюджету (форма № 4-4д),</w:t>
        <w:br/>
        <w:t>за _________________ 20___ р.</w:t>
      </w:r>
    </w:p>
    <w:tbl>
      <w:tblPr>
        <w:tblW w:w="5000" w:type="pct"/>
        <w:jc w:val="left"/>
        <w:tblInd w:w="0" w:type="dxa"/>
        <w:tblLayout w:type="fixed"/>
        <w:tblCellMar>
          <w:top w:w="57" w:type="dxa"/>
          <w:left w:w="0" w:type="dxa"/>
          <w:bottom w:w="57" w:type="dxa"/>
          <w:right w:w="170" w:type="dxa"/>
        </w:tblCellMar>
        <w:tblLook w:val="00a0"/>
      </w:tblPr>
      <w:tblGrid>
        <w:gridCol w:w="12635"/>
        <w:gridCol w:w="1532"/>
        <w:gridCol w:w="1537"/>
      </w:tblGrid>
      <w:tr>
        <w:trPr>
          <w:trHeight w:val="60" w:hRule="atLeast"/>
        </w:trPr>
        <w:tc>
          <w:tcPr>
            <w:tcW w:w="126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532" w:type="dxa"/>
            <w:tcBorders/>
            <w:tcMar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537" w:type="dxa"/>
            <w:tcBorders>
              <w:bottom w:val="single" w:sz="8" w:space="0" w:color="000000"/>
            </w:tcBorders>
            <w:tcMar>
              <w:left w:w="57" w:type="dxa"/>
              <w:bottom w:w="71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Коди</w:t>
            </w:r>
          </w:p>
        </w:tc>
      </w:tr>
      <w:tr>
        <w:trPr>
          <w:trHeight w:val="60" w:hRule="atLeast"/>
        </w:trPr>
        <w:tc>
          <w:tcPr>
            <w:tcW w:w="12635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Установа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_____________________________________________________________________________________________________</w:t>
            </w:r>
          </w:p>
        </w:tc>
        <w:tc>
          <w:tcPr>
            <w:tcW w:w="1532" w:type="dxa"/>
            <w:tcBorders>
              <w:right w:val="single" w:sz="8" w:space="0" w:color="000000"/>
            </w:tcBorders>
            <w:tcMar>
              <w:right w:w="57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за ЄДРПОУ</w:t>
            </w:r>
          </w:p>
        </w:tc>
        <w:tc>
          <w:tcPr>
            <w:tcW w:w="1537" w:type="dxa"/>
            <w:tcBorders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>
        <w:trPr>
          <w:trHeight w:val="60" w:hRule="atLeast"/>
        </w:trPr>
        <w:tc>
          <w:tcPr>
            <w:tcW w:w="12635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Територія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____________________________________________________________________________________________________</w:t>
            </w:r>
          </w:p>
        </w:tc>
        <w:tc>
          <w:tcPr>
            <w:tcW w:w="1532" w:type="dxa"/>
            <w:tcBorders>
              <w:right w:val="single" w:sz="8" w:space="0" w:color="000000"/>
            </w:tcBorders>
            <w:tcMar>
              <w:right w:w="57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за КАТОТТГ</w:t>
            </w:r>
          </w:p>
        </w:tc>
        <w:tc>
          <w:tcPr>
            <w:tcW w:w="1537" w:type="dxa"/>
            <w:tcBorders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>
        <w:trPr>
          <w:trHeight w:val="60" w:hRule="atLeast"/>
        </w:trPr>
        <w:tc>
          <w:tcPr>
            <w:tcW w:w="12635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Організаційно-правова форма господарювання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__________________________________________________________________</w:t>
            </w:r>
          </w:p>
        </w:tc>
        <w:tc>
          <w:tcPr>
            <w:tcW w:w="1532" w:type="dxa"/>
            <w:tcBorders>
              <w:right w:val="single" w:sz="8" w:space="0" w:color="000000"/>
            </w:tcBorders>
            <w:tcMar>
              <w:right w:w="57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за КОПФГ</w:t>
            </w:r>
          </w:p>
        </w:tc>
        <w:tc>
          <w:tcPr>
            <w:tcW w:w="1537" w:type="dxa"/>
            <w:tcBorders>
              <w:bottom w:val="single" w:sz="8" w:space="0" w:color="000000"/>
              <w:right w:val="single" w:sz="8" w:space="0" w:color="000000"/>
            </w:tcBorders>
            <w:tcMar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>
        <w:trPr>
          <w:trHeight w:val="60" w:hRule="atLeast"/>
        </w:trPr>
        <w:tc>
          <w:tcPr>
            <w:tcW w:w="12635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Код та назва відомчої класифікації видатків та кредитування державного бюджету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_________________________________</w:t>
            </w:r>
          </w:p>
        </w:tc>
        <w:tc>
          <w:tcPr>
            <w:tcW w:w="1532" w:type="dxa"/>
            <w:tcBorders/>
            <w:tcMar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537" w:type="dxa"/>
            <w:tcBorders/>
            <w:tcMar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>
        <w:trPr>
          <w:trHeight w:val="60" w:hRule="atLeast"/>
        </w:trPr>
        <w:tc>
          <w:tcPr>
            <w:tcW w:w="12635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Код та назва програмної класифікації видатків та кредитування державного бюджету</w:t>
            </w:r>
            <w:r>
              <w:rPr>
                <w:color w:val="000000"/>
                <w:sz w:val="20"/>
                <w:szCs w:val="20"/>
                <w:lang w:eastAsia="uk-UA"/>
              </w:rPr>
              <w:t xml:space="preserve"> ______________________________</w:t>
            </w:r>
          </w:p>
        </w:tc>
        <w:tc>
          <w:tcPr>
            <w:tcW w:w="1532" w:type="dxa"/>
            <w:tcBorders/>
            <w:tcMar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537" w:type="dxa"/>
            <w:tcBorders/>
            <w:tcMar>
              <w:right w:w="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</w:tbl>
    <w:p>
      <w:pPr>
        <w:pStyle w:val="Normal"/>
        <w:shd w:val="clear" w:color="auto" w:fill="FFFFFF"/>
        <w:spacing w:lineRule="atLeast" w:line="193" w:before="0" w:after="0"/>
        <w:ind w:firstLine="283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tLeast" w:line="193" w:before="57" w:after="0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Періодичність: квартальна (проміжна), річна.</w:t>
      </w:r>
    </w:p>
    <w:p>
      <w:pPr>
        <w:pStyle w:val="Normal"/>
        <w:shd w:val="clear" w:color="auto" w:fill="FFFFFF"/>
        <w:spacing w:lineRule="atLeast" w:line="193" w:before="57" w:after="0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Одиниця виміру: грн, коп.</w:t>
      </w:r>
    </w:p>
    <w:tbl>
      <w:tblPr>
        <w:tblW w:w="5000" w:type="pct"/>
        <w:jc w:val="left"/>
        <w:tblInd w:w="47" w:type="dxa"/>
        <w:tblLayout w:type="fixed"/>
        <w:tblCellMar>
          <w:top w:w="57" w:type="dxa"/>
          <w:left w:w="57" w:type="dxa"/>
          <w:bottom w:w="71" w:type="dxa"/>
          <w:right w:w="57" w:type="dxa"/>
        </w:tblCellMar>
        <w:tblLook w:val="00a0"/>
      </w:tblPr>
      <w:tblGrid>
        <w:gridCol w:w="5626"/>
        <w:gridCol w:w="845"/>
        <w:gridCol w:w="787"/>
        <w:gridCol w:w="1601"/>
        <w:gridCol w:w="1276"/>
        <w:gridCol w:w="1740"/>
        <w:gridCol w:w="1280"/>
        <w:gridCol w:w="1273"/>
        <w:gridCol w:w="1274"/>
      </w:tblGrid>
      <w:tr>
        <w:trPr>
          <w:trHeight w:val="60" w:hRule="atLeast"/>
        </w:trPr>
        <w:tc>
          <w:tcPr>
            <w:tcW w:w="5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Показники</w:t>
            </w:r>
          </w:p>
        </w:tc>
        <w:tc>
          <w:tcPr>
            <w:tcW w:w="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КЕКВ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Код</w:t>
            </w:r>
          </w:p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рядка</w:t>
            </w:r>
          </w:p>
        </w:tc>
        <w:tc>
          <w:tcPr>
            <w:tcW w:w="1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Затверджено</w:t>
            </w:r>
          </w:p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на звітний рік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Залишок на початок звітного року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Перераховано залишок</w:t>
            </w:r>
          </w:p>
        </w:tc>
        <w:tc>
          <w:tcPr>
            <w:tcW w:w="1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Касові</w:t>
            </w:r>
          </w:p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за звітний період (рік)</w:t>
            </w: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Залишок на кінець звітного періоду (року)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61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Надходження коштів</w:t>
            </w: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 - усього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>
        <w:trPr>
          <w:trHeight w:val="642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Субвенція з місцевого бюджету державному бюджету на виконання програм соціально-економічного</w:t>
              <w:br/>
              <w:t>та культурного розвитку регіонів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42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Субвенція з місцевого бюджету державному бюджету на фінансування діяльності військових адміністрацій із виконання повноважень органів місцевого самоврядування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75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Фінансування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4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Видатки</w:t>
            </w: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 - усього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050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4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>
        <w:trPr>
          <w:trHeight w:val="254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Поточні видатки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060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4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2100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070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Оплата праці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2110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080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Заробітна плата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2111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090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Грошове забезпечення військовослужбовців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2112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Суддівська винагорода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2113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Нарахування на оплату праці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2120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4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Використання товарів і послуг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2200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2220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Продукти харчування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2230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Оплата послуг (крім комунальних)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Видатки на відрядження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2250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2260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2270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Оплата теплопостачання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2271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Оплата водопостачання та водовідведення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2272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Оплата електроенергії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2273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Оплата природного газу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2274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Оплата інших енергоносіїв та інших комунальних послуг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2275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25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Оплата енергосервісу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2276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260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42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Дослідження і розробки, окремі заходи</w:t>
              <w:br/>
              <w:t>по реалізації державних (регіональних) програм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2280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42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Дослідження і розробки, окремі заходи розвитку</w:t>
              <w:br/>
              <w:t>по реалізації державних (регіональних) програм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2281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280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423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2282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290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Обслуговування боргових зобов’язань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2400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Обслуговування внутрішніх боргових зобов’язань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2410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Обслуговування зовнішніх боргових зобов’язань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2420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Поточні трансферти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2600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330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Субсидії та поточні трансферти підприємствам</w:t>
              <w:br/>
              <w:t>(установам, організаціям)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2610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3"/>
                <w:sz w:val="20"/>
                <w:szCs w:val="20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2620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Поточні трансферти урядам іноземних держав</w:t>
              <w:br/>
              <w:t>та міжнародним організаціям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2630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360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Соціальне забезпечення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2700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Виплата пенсій і допомоги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2710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Стипендії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2720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390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Інші виплати населенню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2730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Інші поточні видатки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2800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Капітальні видатки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Придбання основного капіталу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3100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430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3110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Капітальне будівництво (придбання)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3120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3121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Капітальне будівництво (придбання) інших об’єктів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3122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Капітальний ремонт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3130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Капітальний ремонт житлового фонду (приміщень)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3131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Капітальний ремонт інших об’єктів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3132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Реконструкція та реставрація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3140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3141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Реконструкція та реставрація інших об’єктів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3142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3143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3150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Придбання землі та нематеріальних активів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3160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Капітальні трансферти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3200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570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3210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Капітальні трансферти органам державного управління</w:t>
              <w:br/>
              <w:t>інших рівнів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3220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590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3230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  <w:tr>
        <w:trPr>
          <w:trHeight w:val="60" w:hRule="atLeast"/>
        </w:trPr>
        <w:tc>
          <w:tcPr>
            <w:tcW w:w="5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Капітальні трансферти населенню</w:t>
            </w:r>
          </w:p>
        </w:tc>
        <w:tc>
          <w:tcPr>
            <w:tcW w:w="845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3240</w:t>
            </w:r>
          </w:p>
        </w:tc>
        <w:tc>
          <w:tcPr>
            <w:tcW w:w="787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610</w:t>
            </w:r>
          </w:p>
        </w:tc>
        <w:tc>
          <w:tcPr>
            <w:tcW w:w="1601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  <w:tc>
          <w:tcPr>
            <w:tcW w:w="1273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Normal"/>
              <w:widowControl w:val="false"/>
              <w:spacing w:lineRule="atLeast" w:line="179" w:before="0" w:after="0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 xml:space="preserve">х </w:t>
            </w:r>
          </w:p>
        </w:tc>
      </w:tr>
    </w:tbl>
    <w:p>
      <w:pPr>
        <w:pStyle w:val="Normal"/>
        <w:shd w:val="clear" w:color="auto" w:fill="FFFFFF"/>
        <w:spacing w:lineRule="atLeast" w:line="193" w:before="0" w:after="0"/>
        <w:ind w:firstLine="283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57" w:type="dxa"/>
        </w:tblCellMar>
        <w:tblLook w:val="00a0"/>
      </w:tblPr>
      <w:tblGrid>
        <w:gridCol w:w="5235"/>
        <w:gridCol w:w="5236"/>
        <w:gridCol w:w="5233"/>
      </w:tblGrid>
      <w:tr>
        <w:trPr>
          <w:trHeight w:val="60" w:hRule="atLeast"/>
        </w:trPr>
        <w:tc>
          <w:tcPr>
            <w:tcW w:w="5235" w:type="dxa"/>
            <w:tcBorders/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Керівник</w:t>
            </w:r>
          </w:p>
        </w:tc>
        <w:tc>
          <w:tcPr>
            <w:tcW w:w="5236" w:type="dxa"/>
            <w:tcBorders/>
            <w:tcMar>
              <w:top w:w="397" w:type="dxa"/>
              <w:left w:w="57" w:type="dxa"/>
              <w:bottom w:w="68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</w:t>
            </w:r>
          </w:p>
          <w:p>
            <w:pPr>
              <w:pStyle w:val="Normal"/>
              <w:widowControl w:val="false"/>
              <w:spacing w:lineRule="atLeast" w:line="150" w:before="17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5233" w:type="dxa"/>
            <w:tcBorders/>
            <w:tcMar>
              <w:top w:w="397" w:type="dxa"/>
              <w:bottom w:w="68" w:type="dxa"/>
              <w:right w:w="0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right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Власне ім’я ПРІЗВИЩЕ</w:t>
            </w:r>
          </w:p>
        </w:tc>
      </w:tr>
      <w:tr>
        <w:trPr>
          <w:trHeight w:val="60" w:hRule="atLeast"/>
        </w:trPr>
        <w:tc>
          <w:tcPr>
            <w:tcW w:w="5235" w:type="dxa"/>
            <w:tcBorders/>
          </w:tcPr>
          <w:p>
            <w:pPr>
              <w:pStyle w:val="Normal"/>
              <w:widowControl w:val="false"/>
              <w:spacing w:lineRule="atLeast" w:line="193" w:before="0" w:after="0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Головний бухгалтер</w:t>
            </w:r>
          </w:p>
        </w:tc>
        <w:tc>
          <w:tcPr>
            <w:tcW w:w="5236" w:type="dxa"/>
            <w:tcBorders/>
            <w:tcMar>
              <w:top w:w="170" w:type="dxa"/>
              <w:left w:w="57" w:type="dxa"/>
              <w:bottom w:w="68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</w:t>
            </w:r>
          </w:p>
          <w:p>
            <w:pPr>
              <w:pStyle w:val="Normal"/>
              <w:widowControl w:val="false"/>
              <w:spacing w:lineRule="atLeast" w:line="150" w:before="17" w:after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5233" w:type="dxa"/>
            <w:tcBorders/>
            <w:tcMar>
              <w:top w:w="170" w:type="dxa"/>
              <w:bottom w:w="68" w:type="dxa"/>
              <w:right w:w="0" w:type="dxa"/>
            </w:tcMar>
          </w:tcPr>
          <w:p>
            <w:pPr>
              <w:pStyle w:val="Normal"/>
              <w:widowControl w:val="false"/>
              <w:spacing w:lineRule="atLeast" w:line="193" w:before="0" w:after="0"/>
              <w:jc w:val="right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Власне ім’я ПРІЗВИЩЕ</w:t>
            </w:r>
          </w:p>
        </w:tc>
      </w:tr>
    </w:tbl>
    <w:p>
      <w:pPr>
        <w:pStyle w:val="Normal"/>
        <w:shd w:val="clear" w:color="auto" w:fill="FFFFFF"/>
        <w:spacing w:lineRule="atLeast" w:line="193" w:before="0" w:after="0"/>
        <w:ind w:firstLine="283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</w:r>
    </w:p>
    <w:p>
      <w:pPr>
        <w:pStyle w:val="Normal"/>
        <w:shd w:val="clear" w:color="auto" w:fill="FFFFFF"/>
        <w:spacing w:lineRule="atLeast" w:line="193" w:before="57" w:after="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«____» ____________ 20___ року</w:t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6804"/>
    <w:pPr>
      <w:widowControl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Application>LibreOffice/7.1.3.2$Windows_X86_64 LibreOffice_project/47f78053abe362b9384784d31a6e56f8511eb1c1</Application>
  <AppVersion>15.0000</AppVersion>
  <Pages>33</Pages>
  <Words>791</Words>
  <Characters>4203</Characters>
  <CharactersWithSpaces>4918</CharactersWithSpaces>
  <Paragraphs>611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2022-09-08T06:44:00Z</dcterms:created>
  <dc:creator/>
  <dc:description/>
  <dc:language>ru-RU</dc:language>
  <cp:lastModifiedBy>COMP</cp:lastModifiedBy>
  <dcterms:modified xsi:type="dcterms:W3CDTF">2022-09-08T13:58:00Z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