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C50AB" w14:textId="2E8A5793" w:rsidR="00D1300F" w:rsidRPr="00E21283" w:rsidRDefault="00B54FDA" w:rsidP="007D52EF">
      <w:pPr>
        <w:rPr>
          <w:rFonts w:ascii="Arial" w:hAnsi="Arial" w:cs="Arial"/>
          <w:sz w:val="24"/>
          <w:szCs w:val="24"/>
        </w:rPr>
      </w:pPr>
      <w:r w:rsidRPr="00E21283">
        <w:rPr>
          <w:rFonts w:ascii="Arial" w:hAnsi="Arial" w:cs="Arial"/>
          <w:noProof/>
          <w:sz w:val="24"/>
          <w:szCs w:val="24"/>
          <w:lang w:eastAsia="uk-UA"/>
        </w:rPr>
        <mc:AlternateContent>
          <mc:Choice Requires="wps">
            <w:drawing>
              <wp:anchor distT="0" distB="0" distL="114300" distR="114300" simplePos="0" relativeHeight="251660289" behindDoc="0" locked="0" layoutInCell="1" allowOverlap="1" wp14:anchorId="2F56766D" wp14:editId="6CC1B3C4">
                <wp:simplePos x="0" y="0"/>
                <wp:positionH relativeFrom="column">
                  <wp:posOffset>85090</wp:posOffset>
                </wp:positionH>
                <wp:positionV relativeFrom="paragraph">
                  <wp:posOffset>217805</wp:posOffset>
                </wp:positionV>
                <wp:extent cx="5686425" cy="2505075"/>
                <wp:effectExtent l="0" t="0" r="0" b="9525"/>
                <wp:wrapSquare wrapText="bothSides"/>
                <wp:docPr id="6" name="Text Box 6"/>
                <wp:cNvGraphicFramePr/>
                <a:graphic xmlns:a="http://schemas.openxmlformats.org/drawingml/2006/main">
                  <a:graphicData uri="http://schemas.microsoft.com/office/word/2010/wordprocessingShape">
                    <wps:wsp>
                      <wps:cNvSpPr txBox="1"/>
                      <wps:spPr>
                        <a:xfrm>
                          <a:off x="0" y="0"/>
                          <a:ext cx="5686425" cy="25050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0AA0D869" w14:textId="1321266C" w:rsidR="00B54FDA" w:rsidRPr="00676783" w:rsidRDefault="0007025E" w:rsidP="00B71293">
                            <w:pPr>
                              <w:pStyle w:val="a4"/>
                              <w:jc w:val="center"/>
                              <w:rPr>
                                <w:rFonts w:ascii="Arial" w:hAnsi="Arial" w:cs="Arial"/>
                                <w:color w:val="7F7F7F" w:themeColor="text1" w:themeTint="80"/>
                                <w:sz w:val="48"/>
                                <w:szCs w:val="48"/>
                                <w:lang w:val="ru-RU"/>
                              </w:rPr>
                            </w:pPr>
                            <w:r w:rsidRPr="00B71293">
                              <w:rPr>
                                <w:rFonts w:ascii="Arial" w:hAnsi="Arial" w:cs="Arial"/>
                                <w:sz w:val="48"/>
                                <w:szCs w:val="48"/>
                              </w:rPr>
                              <w:t>фінансова державна підтримка суб’єктам підприємництва за договорами фінансового лізингу</w:t>
                            </w:r>
                          </w:p>
                          <w:p w14:paraId="579ADA95" w14:textId="3624A6A7" w:rsidR="00B54FDA" w:rsidRPr="00B71293" w:rsidRDefault="00B54FDA" w:rsidP="00B54FDA">
                            <w:pPr>
                              <w:pStyle w:val="a8"/>
                              <w:rPr>
                                <w:rFonts w:ascii="Arial" w:hAnsi="Arial" w:cs="Arial"/>
                                <w:sz w:val="22"/>
                                <w:szCs w:val="22"/>
                              </w:rPr>
                            </w:pPr>
                            <w:r>
                              <w:t xml:space="preserve"> </w:t>
                            </w:r>
                            <w:r w:rsidRPr="00B71293">
                              <w:rPr>
                                <w:rFonts w:ascii="Arial" w:hAnsi="Arial" w:cs="Arial"/>
                                <w:sz w:val="22"/>
                                <w:szCs w:val="22"/>
                              </w:rPr>
                              <w:t>ІНФОРМАЦІЙНА ДОВІДКА</w:t>
                            </w:r>
                          </w:p>
                        </w:txbxContent>
                      </wps:txbx>
                      <wps:bodyPr rot="0" spcFirstLastPara="0" vertOverflow="overflow" horzOverflow="overflow" vert="horz" wrap="square" lIns="2"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56766D" id="_x0000_t202" coordsize="21600,21600" o:spt="202" path="m,l,21600r21600,l21600,xe">
                <v:stroke joinstyle="miter"/>
                <v:path gradientshapeok="t" o:connecttype="rect"/>
              </v:shapetype>
              <v:shape id="Text Box 6" o:spid="_x0000_s1026" type="#_x0000_t202" style="position:absolute;margin-left:6.7pt;margin-top:17.15pt;width:447.75pt;height:197.25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" filled="f" stroked="f">
                <v:textbox inset="6e-5mm">
                  <w:txbxContent>
                    <w:p w14:paraId="0AA0D869" w14:textId="1321266C" w:rsidR="00B54FDA" w:rsidRPr="00676783" w:rsidRDefault="0007025E" w:rsidP="00B71293">
                      <w:pPr>
                        <w:pStyle w:val="a4"/>
                        <w:jc w:val="center"/>
                        <w:rPr>
                          <w:rFonts w:ascii="Arial" w:hAnsi="Arial" w:cs="Arial"/>
                          <w:color w:val="7F7F7F" w:themeColor="text1" w:themeTint="80"/>
                          <w:sz w:val="48"/>
                          <w:szCs w:val="48"/>
                          <w:lang w:val="ru-RU"/>
                        </w:rPr>
                      </w:pPr>
                      <w:r w:rsidRPr="00B71293">
                        <w:rPr>
                          <w:rFonts w:ascii="Arial" w:hAnsi="Arial" w:cs="Arial"/>
                          <w:sz w:val="48"/>
                          <w:szCs w:val="48"/>
                        </w:rPr>
                        <w:t>фінансова державна підтримка суб’єктам підприємництва за договорами фінансового лізингу</w:t>
                      </w:r>
                    </w:p>
                    <w:p w14:paraId="579ADA95" w14:textId="3624A6A7" w:rsidR="00B54FDA" w:rsidRPr="00B71293" w:rsidRDefault="00B54FDA" w:rsidP="00B54FDA">
                      <w:pPr>
                        <w:pStyle w:val="a8"/>
                        <w:rPr>
                          <w:rFonts w:ascii="Arial" w:hAnsi="Arial" w:cs="Arial"/>
                          <w:sz w:val="22"/>
                          <w:szCs w:val="22"/>
                        </w:rPr>
                      </w:pPr>
                      <w:r>
                        <w:t xml:space="preserve"> </w:t>
                      </w:r>
                      <w:r w:rsidRPr="00B71293">
                        <w:rPr>
                          <w:rFonts w:ascii="Arial" w:hAnsi="Arial" w:cs="Arial"/>
                          <w:sz w:val="22"/>
                          <w:szCs w:val="22"/>
                        </w:rPr>
                        <w:t>ІНФОРМАЦІЙНА ДОВІДКА</w:t>
                      </w:r>
                    </w:p>
                  </w:txbxContent>
                </v:textbox>
                <w10:wrap type="square"/>
              </v:shape>
            </w:pict>
          </mc:Fallback>
        </mc:AlternateContent>
      </w:r>
      <w:r w:rsidRPr="00E21283">
        <w:rPr>
          <w:rFonts w:ascii="Arial" w:hAnsi="Arial" w:cs="Arial"/>
          <w:noProof/>
          <w:sz w:val="24"/>
          <w:szCs w:val="24"/>
          <w:lang w:eastAsia="uk-UA"/>
        </w:rPr>
        <w:drawing>
          <wp:anchor distT="0" distB="2926080" distL="114300" distR="114300" simplePos="0" relativeHeight="251658241" behindDoc="0" locked="0" layoutInCell="1" allowOverlap="0" wp14:anchorId="4025CFC7" wp14:editId="1F3921D7">
            <wp:simplePos x="0" y="0"/>
            <wp:positionH relativeFrom="page">
              <wp:posOffset>356870</wp:posOffset>
            </wp:positionH>
            <wp:positionV relativeFrom="page">
              <wp:posOffset>482600</wp:posOffset>
            </wp:positionV>
            <wp:extent cx="1797050" cy="546100"/>
            <wp:effectExtent l="0" t="0" r="6350" b="1270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_RGB.png"/>
                    <pic:cNvPicPr/>
                  </pic:nvPicPr>
                  <pic:blipFill>
                    <a:blip r:embed="rId11">
                      <a:extLst>
                        <a:ext uri="{28A0092B-C50C-407E-A947-70E740481C1C}">
                          <a14:useLocalDpi xmlns:a14="http://schemas.microsoft.com/office/drawing/2010/main" val="0"/>
                        </a:ext>
                      </a:extLst>
                    </a:blip>
                    <a:stretch>
                      <a:fillRect/>
                    </a:stretch>
                  </pic:blipFill>
                  <pic:spPr>
                    <a:xfrm>
                      <a:off x="0" y="0"/>
                      <a:ext cx="1797050" cy="546100"/>
                    </a:xfrm>
                    <a:prstGeom prst="rect">
                      <a:avLst/>
                    </a:prstGeom>
                  </pic:spPr>
                </pic:pic>
              </a:graphicData>
            </a:graphic>
            <wp14:sizeRelH relativeFrom="margin">
              <wp14:pctWidth>0</wp14:pctWidth>
            </wp14:sizeRelH>
            <wp14:sizeRelV relativeFrom="margin">
              <wp14:pctHeight>0</wp14:pctHeight>
            </wp14:sizeRelV>
          </wp:anchor>
        </w:drawing>
      </w:r>
    </w:p>
    <w:p w14:paraId="035A3766" w14:textId="08C19CE1" w:rsidR="0007025E" w:rsidRPr="0016159B" w:rsidRDefault="0007025E" w:rsidP="00D51506">
      <w:pPr>
        <w:pStyle w:val="1"/>
        <w:spacing w:before="0" w:after="0"/>
        <w:jc w:val="center"/>
        <w:rPr>
          <w:rFonts w:ascii="Arial" w:hAnsi="Arial" w:cs="Arial"/>
          <w:noProof w:val="0"/>
          <w:sz w:val="24"/>
          <w:szCs w:val="24"/>
        </w:rPr>
      </w:pPr>
      <w:r w:rsidRPr="0016159B">
        <w:rPr>
          <w:rFonts w:ascii="Arial" w:hAnsi="Arial" w:cs="Arial"/>
          <w:noProof w:val="0"/>
          <w:sz w:val="24"/>
          <w:szCs w:val="24"/>
        </w:rPr>
        <w:t>МЕТА ФінансовОЇ державнОЇ підтримкИ за договорами фінансового лізингу:</w:t>
      </w:r>
    </w:p>
    <w:p w14:paraId="51EC9662" w14:textId="1344A114" w:rsidR="004146DF" w:rsidRPr="00DD6647" w:rsidRDefault="004146DF" w:rsidP="004146DF">
      <w:pPr>
        <w:spacing w:after="120" w:line="276" w:lineRule="auto"/>
        <w:jc w:val="both"/>
        <w:rPr>
          <w:rFonts w:ascii="Arial" w:hAnsi="Arial" w:cs="Arial"/>
          <w:sz w:val="23"/>
          <w:szCs w:val="23"/>
        </w:rPr>
      </w:pPr>
    </w:p>
    <w:p w14:paraId="26FC7D52" w14:textId="3D1B31F8" w:rsidR="004146DF" w:rsidRPr="0016159B" w:rsidRDefault="004146DF" w:rsidP="004146DF">
      <w:pPr>
        <w:pStyle w:val="af3"/>
        <w:numPr>
          <w:ilvl w:val="0"/>
          <w:numId w:val="25"/>
        </w:numPr>
        <w:spacing w:after="120" w:line="276" w:lineRule="auto"/>
        <w:jc w:val="both"/>
        <w:rPr>
          <w:rFonts w:ascii="Arial" w:hAnsi="Arial" w:cs="Arial"/>
        </w:rPr>
      </w:pPr>
      <w:r w:rsidRPr="0016159B">
        <w:rPr>
          <w:rFonts w:ascii="Arial" w:hAnsi="Arial" w:cs="Arial"/>
        </w:rPr>
        <w:t>розвиток підприємництва, зокрема сприяння розвитку суб’єктів підприємництва, збільшення обсягів виробництва, експорту, імпортозаміщення, високотехнологічного виробництва, енергоефективності, впровадження інновацій, а також сприяння створенню нових робочих місць та підприємств, поверненню трудових мігрантів до України (крім суб’єктів великого підприємництва);</w:t>
      </w:r>
    </w:p>
    <w:p w14:paraId="5758D667" w14:textId="5CBF7A7A" w:rsidR="004146DF" w:rsidRPr="0016159B" w:rsidRDefault="004146DF" w:rsidP="004146DF">
      <w:pPr>
        <w:pStyle w:val="af3"/>
        <w:spacing w:after="120" w:line="276" w:lineRule="auto"/>
        <w:jc w:val="both"/>
        <w:rPr>
          <w:rFonts w:ascii="Arial" w:hAnsi="Arial" w:cs="Arial"/>
        </w:rPr>
      </w:pPr>
    </w:p>
    <w:p w14:paraId="38CA9042" w14:textId="77777777" w:rsidR="00D2182E" w:rsidRPr="0016159B" w:rsidRDefault="00D2182E" w:rsidP="004146DF">
      <w:pPr>
        <w:pStyle w:val="af3"/>
        <w:spacing w:after="120" w:line="276" w:lineRule="auto"/>
        <w:jc w:val="both"/>
        <w:rPr>
          <w:rFonts w:ascii="Arial" w:hAnsi="Arial" w:cs="Arial"/>
        </w:rPr>
      </w:pPr>
    </w:p>
    <w:p w14:paraId="0E97615D" w14:textId="607EE488" w:rsidR="004146DF" w:rsidRPr="0016159B" w:rsidRDefault="004146DF" w:rsidP="004146DF">
      <w:pPr>
        <w:pStyle w:val="af3"/>
        <w:numPr>
          <w:ilvl w:val="0"/>
          <w:numId w:val="25"/>
        </w:numPr>
        <w:spacing w:after="120" w:line="276" w:lineRule="auto"/>
        <w:jc w:val="both"/>
        <w:rPr>
          <w:rFonts w:ascii="Arial" w:hAnsi="Arial" w:cs="Arial"/>
        </w:rPr>
      </w:pPr>
      <w:r w:rsidRPr="0016159B">
        <w:rPr>
          <w:rFonts w:ascii="Arial" w:hAnsi="Arial" w:cs="Arial"/>
        </w:rPr>
        <w:t>запобігання та подолання наслідків карантину та обмежувальних заходів, пов’язаних з COVID-19, спричиненої коронавірусом SARS-CoV-2 (крім суб’єктів великого підприємництва);</w:t>
      </w:r>
    </w:p>
    <w:p w14:paraId="7F1214A3" w14:textId="4E0D0A12" w:rsidR="004146DF" w:rsidRPr="0016159B" w:rsidRDefault="004146DF" w:rsidP="004146DF">
      <w:pPr>
        <w:pStyle w:val="af3"/>
        <w:spacing w:after="120" w:line="276" w:lineRule="auto"/>
        <w:jc w:val="both"/>
        <w:rPr>
          <w:rFonts w:ascii="Arial" w:hAnsi="Arial" w:cs="Arial"/>
        </w:rPr>
      </w:pPr>
    </w:p>
    <w:p w14:paraId="65482310" w14:textId="77777777" w:rsidR="00D2182E" w:rsidRPr="0016159B" w:rsidRDefault="00D2182E" w:rsidP="004146DF">
      <w:pPr>
        <w:pStyle w:val="af3"/>
        <w:spacing w:after="120" w:line="276" w:lineRule="auto"/>
        <w:jc w:val="both"/>
        <w:rPr>
          <w:rFonts w:ascii="Arial" w:hAnsi="Arial" w:cs="Arial"/>
        </w:rPr>
      </w:pPr>
    </w:p>
    <w:p w14:paraId="71C9DEA8" w14:textId="73AEAC3F" w:rsidR="004146DF" w:rsidRPr="0016159B" w:rsidRDefault="004146DF" w:rsidP="004146DF">
      <w:pPr>
        <w:pStyle w:val="af3"/>
        <w:numPr>
          <w:ilvl w:val="0"/>
          <w:numId w:val="25"/>
        </w:numPr>
        <w:spacing w:after="120" w:line="276" w:lineRule="auto"/>
        <w:jc w:val="both"/>
        <w:rPr>
          <w:rFonts w:ascii="Arial" w:hAnsi="Arial" w:cs="Arial"/>
        </w:rPr>
      </w:pPr>
      <w:r w:rsidRPr="0016159B">
        <w:rPr>
          <w:rFonts w:ascii="Arial" w:hAnsi="Arial" w:cs="Arial"/>
        </w:rPr>
        <w:t>фінансування сільськогосподарських товаровиробників для провадження сільськогосподарської діяльності на період дії воєнного стану та протягом шести місяців після його припинення чи скасування;</w:t>
      </w:r>
    </w:p>
    <w:p w14:paraId="5FDA0E3F" w14:textId="1B760471" w:rsidR="004146DF" w:rsidRPr="0016159B" w:rsidRDefault="004146DF" w:rsidP="004146DF">
      <w:pPr>
        <w:pStyle w:val="af3"/>
        <w:rPr>
          <w:rFonts w:ascii="Arial" w:hAnsi="Arial" w:cs="Arial"/>
        </w:rPr>
      </w:pPr>
    </w:p>
    <w:p w14:paraId="19951E8C" w14:textId="77777777" w:rsidR="00D2182E" w:rsidRPr="0016159B" w:rsidRDefault="00D2182E" w:rsidP="004146DF">
      <w:pPr>
        <w:pStyle w:val="af3"/>
        <w:rPr>
          <w:rFonts w:ascii="Arial" w:hAnsi="Arial" w:cs="Arial"/>
        </w:rPr>
      </w:pPr>
    </w:p>
    <w:p w14:paraId="4A6690A5" w14:textId="4578220C" w:rsidR="00524232" w:rsidRPr="0016159B" w:rsidRDefault="004146DF" w:rsidP="004146DF">
      <w:pPr>
        <w:pStyle w:val="af3"/>
        <w:numPr>
          <w:ilvl w:val="0"/>
          <w:numId w:val="25"/>
        </w:numPr>
        <w:spacing w:after="120" w:line="276" w:lineRule="auto"/>
        <w:jc w:val="both"/>
        <w:rPr>
          <w:rFonts w:ascii="Arial" w:hAnsi="Arial" w:cs="Arial"/>
        </w:rPr>
      </w:pPr>
      <w:r w:rsidRPr="0016159B">
        <w:rPr>
          <w:rFonts w:ascii="Arial" w:hAnsi="Arial" w:cs="Arial"/>
        </w:rPr>
        <w:t>фінансування суб’єктів підприємництва для забезпечення пасажирського та/або вантажного перевезення на період дії воєнного стану в Україні.</w:t>
      </w:r>
    </w:p>
    <w:p w14:paraId="1889E5D2" w14:textId="77777777" w:rsidR="00524232" w:rsidRPr="00E21283" w:rsidRDefault="00524232">
      <w:pPr>
        <w:spacing w:after="0" w:line="240" w:lineRule="auto"/>
        <w:rPr>
          <w:rFonts w:ascii="Arial" w:hAnsi="Arial" w:cs="Arial"/>
          <w:sz w:val="23"/>
          <w:szCs w:val="23"/>
        </w:rPr>
      </w:pPr>
      <w:r w:rsidRPr="00E21283">
        <w:rPr>
          <w:rFonts w:ascii="Arial" w:hAnsi="Arial" w:cs="Arial"/>
          <w:sz w:val="23"/>
          <w:szCs w:val="23"/>
        </w:rPr>
        <w:br w:type="page"/>
      </w:r>
    </w:p>
    <w:p w14:paraId="6940AB3F" w14:textId="0D95405D" w:rsidR="00C62265" w:rsidRPr="00E21283" w:rsidRDefault="00524232" w:rsidP="00D51506">
      <w:pPr>
        <w:pStyle w:val="1"/>
        <w:spacing w:before="120" w:after="0"/>
        <w:jc w:val="center"/>
        <w:rPr>
          <w:rFonts w:ascii="Arial" w:hAnsi="Arial" w:cs="Arial"/>
          <w:noProof w:val="0"/>
          <w:sz w:val="27"/>
          <w:szCs w:val="27"/>
        </w:rPr>
      </w:pPr>
      <w:r w:rsidRPr="00E21283">
        <w:rPr>
          <w:rFonts w:ascii="Arial" w:hAnsi="Arial" w:cs="Arial"/>
          <w:noProof w:val="0"/>
          <w:sz w:val="27"/>
          <w:szCs w:val="27"/>
        </w:rPr>
        <w:lastRenderedPageBreak/>
        <w:t>Що можна взяти у лізинг</w:t>
      </w:r>
    </w:p>
    <w:p w14:paraId="31D2EF53" w14:textId="77777777" w:rsidR="00D51506" w:rsidRPr="00E21283" w:rsidRDefault="00D51506" w:rsidP="00D51506">
      <w:pPr>
        <w:rPr>
          <w:rFonts w:ascii="Arial" w:hAnsi="Arial" w:cs="Arial"/>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7"/>
      </w:tblGrid>
      <w:tr w:rsidR="00E752A4" w:rsidRPr="00E21283" w14:paraId="66DDC22E" w14:textId="77777777" w:rsidTr="00D51506">
        <w:tc>
          <w:tcPr>
            <w:tcW w:w="2972" w:type="dxa"/>
          </w:tcPr>
          <w:p w14:paraId="2523BF03" w14:textId="77777777" w:rsidR="00E752A4" w:rsidRPr="00E21283" w:rsidRDefault="00D51506" w:rsidP="00656E2A">
            <w:pPr>
              <w:spacing w:after="0" w:line="240" w:lineRule="auto"/>
              <w:rPr>
                <w:rFonts w:ascii="Arial" w:hAnsi="Arial" w:cs="Arial"/>
                <w:sz w:val="23"/>
                <w:szCs w:val="23"/>
              </w:rPr>
            </w:pPr>
            <w:r w:rsidRPr="00E21283">
              <w:rPr>
                <w:rFonts w:ascii="Arial" w:hAnsi="Arial" w:cs="Arial"/>
                <w:noProof/>
                <w:sz w:val="23"/>
                <w:szCs w:val="23"/>
              </w:rPr>
              <w:drawing>
                <wp:inline distT="0" distB="0" distL="0" distR="0" wp14:anchorId="6ADCEE97" wp14:editId="7F97DB68">
                  <wp:extent cx="914400" cy="914400"/>
                  <wp:effectExtent l="0" t="0" r="0" b="0"/>
                  <wp:docPr id="4" name="Графіка 4" descr="Cit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Графіка 4" descr="City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914400" cy="914400"/>
                          </a:xfrm>
                          <a:prstGeom prst="rect">
                            <a:avLst/>
                          </a:prstGeom>
                        </pic:spPr>
                      </pic:pic>
                    </a:graphicData>
                  </a:graphic>
                </wp:inline>
              </w:drawing>
            </w:r>
          </w:p>
          <w:p w14:paraId="75EE144E" w14:textId="77777777" w:rsidR="00D51506" w:rsidRPr="00E21283" w:rsidRDefault="00D51506" w:rsidP="00656E2A">
            <w:pPr>
              <w:spacing w:after="0" w:line="240" w:lineRule="auto"/>
              <w:rPr>
                <w:rFonts w:ascii="Arial" w:hAnsi="Arial" w:cs="Arial"/>
                <w:sz w:val="23"/>
                <w:szCs w:val="23"/>
              </w:rPr>
            </w:pPr>
          </w:p>
          <w:p w14:paraId="3CE96119" w14:textId="6763ACEE" w:rsidR="00D51506" w:rsidRPr="00E21283" w:rsidRDefault="00D51506" w:rsidP="00656E2A">
            <w:pPr>
              <w:spacing w:after="0" w:line="240" w:lineRule="auto"/>
              <w:rPr>
                <w:rFonts w:ascii="Arial" w:hAnsi="Arial" w:cs="Arial"/>
                <w:sz w:val="23"/>
                <w:szCs w:val="23"/>
              </w:rPr>
            </w:pPr>
          </w:p>
        </w:tc>
        <w:tc>
          <w:tcPr>
            <w:tcW w:w="6047" w:type="dxa"/>
          </w:tcPr>
          <w:p w14:paraId="1046B788" w14:textId="6101E57D" w:rsidR="00D51506" w:rsidRPr="00783B54" w:rsidRDefault="00D51506" w:rsidP="00656E2A">
            <w:pPr>
              <w:spacing w:after="0" w:line="240" w:lineRule="auto"/>
              <w:rPr>
                <w:rFonts w:ascii="Arial" w:hAnsi="Arial" w:cs="Arial"/>
                <w:color w:val="1F497D" w:themeColor="text2"/>
                <w:sz w:val="28"/>
                <w:szCs w:val="28"/>
              </w:rPr>
            </w:pPr>
          </w:p>
          <w:p w14:paraId="603EDE29" w14:textId="05650A3F" w:rsidR="00E752A4" w:rsidRPr="00783B54" w:rsidRDefault="00D51506" w:rsidP="00656E2A">
            <w:pPr>
              <w:spacing w:after="0" w:line="240" w:lineRule="auto"/>
              <w:rPr>
                <w:rFonts w:ascii="Arial" w:hAnsi="Arial" w:cs="Arial"/>
                <w:color w:val="1F497D" w:themeColor="text2"/>
                <w:sz w:val="28"/>
                <w:szCs w:val="28"/>
              </w:rPr>
            </w:pPr>
            <w:r w:rsidRPr="00783B54">
              <w:rPr>
                <w:rFonts w:ascii="Arial" w:hAnsi="Arial" w:cs="Arial"/>
                <w:color w:val="1F497D" w:themeColor="text2"/>
                <w:sz w:val="28"/>
                <w:szCs w:val="28"/>
              </w:rPr>
              <w:t>Нерухомість</w:t>
            </w:r>
          </w:p>
        </w:tc>
      </w:tr>
      <w:tr w:rsidR="00E752A4" w:rsidRPr="00E21283" w14:paraId="284F72F6" w14:textId="77777777" w:rsidTr="00D51506">
        <w:tc>
          <w:tcPr>
            <w:tcW w:w="2972" w:type="dxa"/>
          </w:tcPr>
          <w:p w14:paraId="61CF1336" w14:textId="77777777" w:rsidR="00E752A4" w:rsidRPr="00E21283" w:rsidRDefault="00D51506" w:rsidP="00656E2A">
            <w:pPr>
              <w:spacing w:after="0" w:line="240" w:lineRule="auto"/>
              <w:rPr>
                <w:rFonts w:ascii="Arial" w:hAnsi="Arial" w:cs="Arial"/>
                <w:sz w:val="23"/>
                <w:szCs w:val="23"/>
              </w:rPr>
            </w:pPr>
            <w:r w:rsidRPr="00E21283">
              <w:rPr>
                <w:rFonts w:ascii="Arial" w:hAnsi="Arial" w:cs="Arial"/>
                <w:noProof/>
                <w:sz w:val="23"/>
                <w:szCs w:val="23"/>
              </w:rPr>
              <w:drawing>
                <wp:inline distT="0" distB="0" distL="0" distR="0" wp14:anchorId="13E81BB2" wp14:editId="7FC91F5C">
                  <wp:extent cx="914400" cy="914400"/>
                  <wp:effectExtent l="0" t="0" r="0" b="0"/>
                  <wp:docPr id="8" name="Графіка 8" descr="Dump tru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Графіка 8" descr="Dump truck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914400" cy="914400"/>
                          </a:xfrm>
                          <a:prstGeom prst="rect">
                            <a:avLst/>
                          </a:prstGeom>
                        </pic:spPr>
                      </pic:pic>
                    </a:graphicData>
                  </a:graphic>
                </wp:inline>
              </w:drawing>
            </w:r>
          </w:p>
          <w:p w14:paraId="69E891F9" w14:textId="77777777" w:rsidR="00D51506" w:rsidRPr="00E21283" w:rsidRDefault="00D51506" w:rsidP="00656E2A">
            <w:pPr>
              <w:spacing w:after="0" w:line="240" w:lineRule="auto"/>
              <w:rPr>
                <w:rFonts w:ascii="Arial" w:hAnsi="Arial" w:cs="Arial"/>
                <w:sz w:val="23"/>
                <w:szCs w:val="23"/>
              </w:rPr>
            </w:pPr>
          </w:p>
          <w:p w14:paraId="646F3F24" w14:textId="6020EB1D" w:rsidR="00D51506" w:rsidRPr="00E21283" w:rsidRDefault="00D51506" w:rsidP="00656E2A">
            <w:pPr>
              <w:spacing w:after="0" w:line="240" w:lineRule="auto"/>
              <w:rPr>
                <w:rFonts w:ascii="Arial" w:hAnsi="Arial" w:cs="Arial"/>
                <w:sz w:val="23"/>
                <w:szCs w:val="23"/>
              </w:rPr>
            </w:pPr>
          </w:p>
        </w:tc>
        <w:tc>
          <w:tcPr>
            <w:tcW w:w="6047" w:type="dxa"/>
          </w:tcPr>
          <w:p w14:paraId="4376FC56" w14:textId="155487B9" w:rsidR="00D51506" w:rsidRPr="00783B54" w:rsidRDefault="00D51506" w:rsidP="00D51506">
            <w:pPr>
              <w:spacing w:after="0" w:line="240" w:lineRule="auto"/>
              <w:rPr>
                <w:rFonts w:ascii="Arial" w:hAnsi="Arial" w:cs="Arial"/>
                <w:color w:val="1F497D" w:themeColor="text2"/>
                <w:sz w:val="28"/>
                <w:szCs w:val="28"/>
              </w:rPr>
            </w:pPr>
          </w:p>
          <w:p w14:paraId="1AD63F84" w14:textId="756A6ABA" w:rsidR="00E752A4" w:rsidRPr="00783B54" w:rsidRDefault="00D51506" w:rsidP="00D51506">
            <w:pPr>
              <w:spacing w:after="0" w:line="240" w:lineRule="auto"/>
              <w:rPr>
                <w:rFonts w:ascii="Arial" w:hAnsi="Arial" w:cs="Arial"/>
                <w:color w:val="1F497D" w:themeColor="text2"/>
                <w:sz w:val="28"/>
                <w:szCs w:val="28"/>
              </w:rPr>
            </w:pPr>
            <w:r w:rsidRPr="00783B54">
              <w:rPr>
                <w:rFonts w:ascii="Arial" w:hAnsi="Arial" w:cs="Arial"/>
                <w:color w:val="1F497D" w:themeColor="text2"/>
                <w:sz w:val="28"/>
                <w:szCs w:val="28"/>
              </w:rPr>
              <w:t>Вантажні транспортні засоби, автобуси, транспортні засоби спеціального призначення</w:t>
            </w:r>
          </w:p>
        </w:tc>
      </w:tr>
      <w:tr w:rsidR="00E752A4" w:rsidRPr="00E21283" w14:paraId="25D7DB4F" w14:textId="77777777" w:rsidTr="00D51506">
        <w:tc>
          <w:tcPr>
            <w:tcW w:w="2972" w:type="dxa"/>
          </w:tcPr>
          <w:p w14:paraId="7995E05F" w14:textId="77777777" w:rsidR="00E752A4" w:rsidRPr="00E21283" w:rsidRDefault="00D51506" w:rsidP="00656E2A">
            <w:pPr>
              <w:spacing w:after="0" w:line="240" w:lineRule="auto"/>
              <w:rPr>
                <w:rFonts w:ascii="Arial" w:hAnsi="Arial" w:cs="Arial"/>
                <w:sz w:val="23"/>
                <w:szCs w:val="23"/>
              </w:rPr>
            </w:pPr>
            <w:r w:rsidRPr="00E21283">
              <w:rPr>
                <w:rFonts w:ascii="Arial" w:hAnsi="Arial" w:cs="Arial"/>
                <w:noProof/>
                <w:sz w:val="23"/>
                <w:szCs w:val="23"/>
              </w:rPr>
              <w:drawing>
                <wp:inline distT="0" distB="0" distL="0" distR="0" wp14:anchorId="6368D0F8" wp14:editId="61C512EB">
                  <wp:extent cx="914400" cy="914400"/>
                  <wp:effectExtent l="0" t="0" r="0" b="0"/>
                  <wp:docPr id="9" name="Графіка 9" descr="Tracto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Графіка 9" descr="Tractor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914400" cy="914400"/>
                          </a:xfrm>
                          <a:prstGeom prst="rect">
                            <a:avLst/>
                          </a:prstGeom>
                        </pic:spPr>
                      </pic:pic>
                    </a:graphicData>
                  </a:graphic>
                </wp:inline>
              </w:drawing>
            </w:r>
          </w:p>
          <w:p w14:paraId="3AB75907" w14:textId="77777777" w:rsidR="00D51506" w:rsidRPr="00E21283" w:rsidRDefault="00D51506" w:rsidP="00656E2A">
            <w:pPr>
              <w:spacing w:after="0" w:line="240" w:lineRule="auto"/>
              <w:rPr>
                <w:rFonts w:ascii="Arial" w:hAnsi="Arial" w:cs="Arial"/>
                <w:sz w:val="23"/>
                <w:szCs w:val="23"/>
              </w:rPr>
            </w:pPr>
          </w:p>
          <w:p w14:paraId="0AFA1033" w14:textId="05CD941A" w:rsidR="00D51506" w:rsidRPr="00E21283" w:rsidRDefault="00D51506" w:rsidP="00656E2A">
            <w:pPr>
              <w:spacing w:after="0" w:line="240" w:lineRule="auto"/>
              <w:rPr>
                <w:rFonts w:ascii="Arial" w:hAnsi="Arial" w:cs="Arial"/>
                <w:sz w:val="23"/>
                <w:szCs w:val="23"/>
              </w:rPr>
            </w:pPr>
          </w:p>
        </w:tc>
        <w:tc>
          <w:tcPr>
            <w:tcW w:w="6047" w:type="dxa"/>
          </w:tcPr>
          <w:p w14:paraId="556C853D" w14:textId="57A274DC" w:rsidR="00D51506" w:rsidRPr="00783B54" w:rsidRDefault="00D51506" w:rsidP="00D51506">
            <w:pPr>
              <w:spacing w:after="0" w:line="240" w:lineRule="auto"/>
              <w:rPr>
                <w:rFonts w:ascii="Arial" w:hAnsi="Arial" w:cs="Arial"/>
                <w:color w:val="1F497D" w:themeColor="text2"/>
                <w:sz w:val="28"/>
                <w:szCs w:val="28"/>
              </w:rPr>
            </w:pPr>
          </w:p>
          <w:p w14:paraId="364C3D49" w14:textId="00C66064" w:rsidR="00E752A4" w:rsidRPr="00783B54" w:rsidRDefault="00D51506" w:rsidP="00D51506">
            <w:pPr>
              <w:spacing w:after="0" w:line="240" w:lineRule="auto"/>
              <w:rPr>
                <w:rFonts w:ascii="Arial" w:hAnsi="Arial" w:cs="Arial"/>
                <w:color w:val="1F497D" w:themeColor="text2"/>
                <w:sz w:val="28"/>
                <w:szCs w:val="28"/>
              </w:rPr>
            </w:pPr>
            <w:r w:rsidRPr="00783B54">
              <w:rPr>
                <w:rFonts w:ascii="Arial" w:hAnsi="Arial" w:cs="Arial"/>
                <w:color w:val="1F497D" w:themeColor="text2"/>
                <w:sz w:val="28"/>
                <w:szCs w:val="28"/>
              </w:rPr>
              <w:t>Техніка для сільського господарства</w:t>
            </w:r>
          </w:p>
        </w:tc>
      </w:tr>
      <w:tr w:rsidR="00E752A4" w:rsidRPr="00E21283" w14:paraId="0BA84B50" w14:textId="77777777" w:rsidTr="00D51506">
        <w:tc>
          <w:tcPr>
            <w:tcW w:w="2972" w:type="dxa"/>
          </w:tcPr>
          <w:p w14:paraId="592D3BDB" w14:textId="77777777" w:rsidR="00E752A4" w:rsidRPr="00E21283" w:rsidRDefault="00D51506" w:rsidP="00656E2A">
            <w:pPr>
              <w:spacing w:after="0" w:line="240" w:lineRule="auto"/>
              <w:rPr>
                <w:rFonts w:ascii="Arial" w:hAnsi="Arial" w:cs="Arial"/>
                <w:sz w:val="23"/>
                <w:szCs w:val="23"/>
              </w:rPr>
            </w:pPr>
            <w:r w:rsidRPr="00E21283">
              <w:rPr>
                <w:rFonts w:ascii="Arial" w:hAnsi="Arial" w:cs="Arial"/>
                <w:noProof/>
                <w:sz w:val="23"/>
                <w:szCs w:val="23"/>
              </w:rPr>
              <w:drawing>
                <wp:inline distT="0" distB="0" distL="0" distR="0" wp14:anchorId="2A0AB28F" wp14:editId="60739D02">
                  <wp:extent cx="914400" cy="914400"/>
                  <wp:effectExtent l="0" t="0" r="0" b="0"/>
                  <wp:docPr id="10" name="Графіка 10"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Графіка 10" descr="Car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914400" cy="914400"/>
                          </a:xfrm>
                          <a:prstGeom prst="rect">
                            <a:avLst/>
                          </a:prstGeom>
                        </pic:spPr>
                      </pic:pic>
                    </a:graphicData>
                  </a:graphic>
                </wp:inline>
              </w:drawing>
            </w:r>
          </w:p>
          <w:p w14:paraId="313E602F" w14:textId="77777777" w:rsidR="00D51506" w:rsidRPr="00E21283" w:rsidRDefault="00D51506" w:rsidP="00656E2A">
            <w:pPr>
              <w:spacing w:after="0" w:line="240" w:lineRule="auto"/>
              <w:rPr>
                <w:rFonts w:ascii="Arial" w:hAnsi="Arial" w:cs="Arial"/>
                <w:sz w:val="23"/>
                <w:szCs w:val="23"/>
              </w:rPr>
            </w:pPr>
          </w:p>
          <w:p w14:paraId="65052B9B" w14:textId="375E21AB" w:rsidR="00D51506" w:rsidRPr="00E21283" w:rsidRDefault="00D51506" w:rsidP="00656E2A">
            <w:pPr>
              <w:spacing w:after="0" w:line="240" w:lineRule="auto"/>
              <w:rPr>
                <w:rFonts w:ascii="Arial" w:hAnsi="Arial" w:cs="Arial"/>
                <w:sz w:val="23"/>
                <w:szCs w:val="23"/>
              </w:rPr>
            </w:pPr>
          </w:p>
        </w:tc>
        <w:tc>
          <w:tcPr>
            <w:tcW w:w="6047" w:type="dxa"/>
          </w:tcPr>
          <w:p w14:paraId="14B44234" w14:textId="12C0E31C" w:rsidR="00D51506" w:rsidRPr="00783B54" w:rsidRDefault="00D51506" w:rsidP="00D51506">
            <w:pPr>
              <w:spacing w:after="0" w:line="240" w:lineRule="auto"/>
              <w:rPr>
                <w:rFonts w:ascii="Arial" w:hAnsi="Arial" w:cs="Arial"/>
                <w:color w:val="1F497D" w:themeColor="text2"/>
                <w:sz w:val="28"/>
                <w:szCs w:val="28"/>
              </w:rPr>
            </w:pPr>
          </w:p>
          <w:p w14:paraId="1266C535" w14:textId="625C83E7" w:rsidR="00E752A4" w:rsidRPr="00783B54" w:rsidRDefault="00D51506" w:rsidP="00656E2A">
            <w:pPr>
              <w:spacing w:after="0" w:line="240" w:lineRule="auto"/>
              <w:rPr>
                <w:rFonts w:ascii="Arial" w:hAnsi="Arial" w:cs="Arial"/>
                <w:color w:val="1F497D" w:themeColor="text2"/>
                <w:sz w:val="28"/>
                <w:szCs w:val="28"/>
              </w:rPr>
            </w:pPr>
            <w:r w:rsidRPr="00783B54">
              <w:rPr>
                <w:rFonts w:ascii="Arial" w:hAnsi="Arial" w:cs="Arial"/>
                <w:color w:val="1F497D" w:themeColor="text2"/>
                <w:sz w:val="28"/>
                <w:szCs w:val="28"/>
              </w:rPr>
              <w:t>Легкові транспортні засоби, які використовуються в комерційних та виробничих цілях</w:t>
            </w:r>
          </w:p>
        </w:tc>
      </w:tr>
      <w:tr w:rsidR="00E752A4" w:rsidRPr="00E21283" w14:paraId="3D6B9AA6" w14:textId="77777777" w:rsidTr="00D51506">
        <w:trPr>
          <w:trHeight w:val="1701"/>
        </w:trPr>
        <w:tc>
          <w:tcPr>
            <w:tcW w:w="2972" w:type="dxa"/>
          </w:tcPr>
          <w:p w14:paraId="399FD343" w14:textId="77777777" w:rsidR="00E752A4" w:rsidRPr="00E21283" w:rsidRDefault="00D51506" w:rsidP="00656E2A">
            <w:pPr>
              <w:spacing w:after="0" w:line="240" w:lineRule="auto"/>
              <w:rPr>
                <w:rFonts w:ascii="Arial" w:hAnsi="Arial" w:cs="Arial"/>
                <w:sz w:val="23"/>
                <w:szCs w:val="23"/>
              </w:rPr>
            </w:pPr>
            <w:r w:rsidRPr="00E21283">
              <w:rPr>
                <w:rFonts w:ascii="Arial" w:hAnsi="Arial" w:cs="Arial"/>
                <w:noProof/>
                <w:sz w:val="23"/>
                <w:szCs w:val="23"/>
              </w:rPr>
              <w:drawing>
                <wp:inline distT="0" distB="0" distL="0" distR="0" wp14:anchorId="1009E9FC" wp14:editId="4E5B352F">
                  <wp:extent cx="914400" cy="914400"/>
                  <wp:effectExtent l="0" t="0" r="0" b="0"/>
                  <wp:docPr id="5" name="Графіка 5" descr="Oil Ri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Графіка 5" descr="Oil Rig with solid fill"/>
                          <pic:cNvPicPr/>
                        </pic:nvPicPr>
                        <pic:blipFill>
                          <a:blip r:embed="rId20">
                            <a:extLst>
                              <a:ext uri="{96DAC541-7B7A-43D3-8B79-37D633B846F1}">
                                <asvg:svgBlip xmlns:asvg="http://schemas.microsoft.com/office/drawing/2016/SVG/main" r:embed="rId21"/>
                              </a:ext>
                            </a:extLst>
                          </a:blip>
                          <a:stretch>
                            <a:fillRect/>
                          </a:stretch>
                        </pic:blipFill>
                        <pic:spPr>
                          <a:xfrm>
                            <a:off x="0" y="0"/>
                            <a:ext cx="914400" cy="914400"/>
                          </a:xfrm>
                          <a:prstGeom prst="rect">
                            <a:avLst/>
                          </a:prstGeom>
                        </pic:spPr>
                      </pic:pic>
                    </a:graphicData>
                  </a:graphic>
                </wp:inline>
              </w:drawing>
            </w:r>
          </w:p>
          <w:p w14:paraId="525DF35C" w14:textId="437880C4" w:rsidR="00D51506" w:rsidRPr="00E21283" w:rsidRDefault="00D51506" w:rsidP="00656E2A">
            <w:pPr>
              <w:spacing w:after="0" w:line="240" w:lineRule="auto"/>
              <w:rPr>
                <w:rFonts w:ascii="Arial" w:hAnsi="Arial" w:cs="Arial"/>
                <w:sz w:val="23"/>
                <w:szCs w:val="23"/>
              </w:rPr>
            </w:pPr>
          </w:p>
        </w:tc>
        <w:tc>
          <w:tcPr>
            <w:tcW w:w="6047" w:type="dxa"/>
          </w:tcPr>
          <w:p w14:paraId="3905C38F" w14:textId="7058BD96" w:rsidR="00D51506" w:rsidRPr="00783B54" w:rsidRDefault="00D51506" w:rsidP="00656E2A">
            <w:pPr>
              <w:spacing w:after="0" w:line="240" w:lineRule="auto"/>
              <w:rPr>
                <w:rFonts w:ascii="Arial" w:hAnsi="Arial" w:cs="Arial"/>
                <w:color w:val="1F497D" w:themeColor="text2"/>
                <w:sz w:val="28"/>
                <w:szCs w:val="28"/>
              </w:rPr>
            </w:pPr>
          </w:p>
          <w:p w14:paraId="794DEC35" w14:textId="1CD52C00" w:rsidR="00E752A4" w:rsidRPr="00783B54" w:rsidRDefault="00D51506" w:rsidP="00656E2A">
            <w:pPr>
              <w:spacing w:after="0" w:line="240" w:lineRule="auto"/>
              <w:rPr>
                <w:rFonts w:ascii="Arial" w:hAnsi="Arial" w:cs="Arial"/>
                <w:color w:val="1F497D" w:themeColor="text2"/>
                <w:sz w:val="28"/>
                <w:szCs w:val="28"/>
              </w:rPr>
            </w:pPr>
            <w:r w:rsidRPr="00783B54">
              <w:rPr>
                <w:rFonts w:ascii="Arial" w:hAnsi="Arial" w:cs="Arial"/>
                <w:color w:val="1F497D" w:themeColor="text2"/>
                <w:sz w:val="28"/>
                <w:szCs w:val="28"/>
              </w:rPr>
              <w:t xml:space="preserve">Промислове обладнання, </w:t>
            </w:r>
            <w:proofErr w:type="spellStart"/>
            <w:r w:rsidRPr="00783B54">
              <w:rPr>
                <w:rFonts w:ascii="Arial" w:hAnsi="Arial" w:cs="Arial"/>
                <w:color w:val="1F497D" w:themeColor="text2"/>
                <w:sz w:val="28"/>
                <w:szCs w:val="28"/>
              </w:rPr>
              <w:t>дорожньо</w:t>
            </w:r>
            <w:proofErr w:type="spellEnd"/>
            <w:r w:rsidRPr="00783B54">
              <w:rPr>
                <w:rFonts w:ascii="Arial" w:hAnsi="Arial" w:cs="Arial"/>
                <w:color w:val="1F497D" w:themeColor="text2"/>
                <w:sz w:val="28"/>
                <w:szCs w:val="28"/>
              </w:rPr>
              <w:t>-будівельна техніка та інші предмети фінансового лізингу</w:t>
            </w:r>
          </w:p>
        </w:tc>
      </w:tr>
    </w:tbl>
    <w:p w14:paraId="084172C1" w14:textId="2D2C0A56" w:rsidR="00524232" w:rsidRPr="00E21283" w:rsidRDefault="00524232" w:rsidP="00656E2A">
      <w:pPr>
        <w:spacing w:after="0" w:line="240" w:lineRule="auto"/>
        <w:rPr>
          <w:rFonts w:ascii="Arial" w:hAnsi="Arial" w:cs="Arial"/>
          <w:sz w:val="23"/>
          <w:szCs w:val="23"/>
        </w:rPr>
      </w:pPr>
      <w:r w:rsidRPr="00E21283">
        <w:rPr>
          <w:rFonts w:ascii="Arial" w:hAnsi="Arial" w:cs="Arial"/>
          <w:sz w:val="23"/>
          <w:szCs w:val="23"/>
        </w:rPr>
        <w:br w:type="page"/>
      </w:r>
    </w:p>
    <w:p w14:paraId="259CBF13" w14:textId="738B6869" w:rsidR="007F265F" w:rsidRPr="00554039" w:rsidRDefault="00554039" w:rsidP="0051404E">
      <w:pPr>
        <w:pStyle w:val="1"/>
        <w:spacing w:before="120" w:after="0"/>
        <w:rPr>
          <w:rFonts w:ascii="Arial" w:hAnsi="Arial" w:cs="Arial"/>
          <w:noProof w:val="0"/>
          <w:sz w:val="27"/>
          <w:szCs w:val="27"/>
        </w:rPr>
      </w:pPr>
      <w:r w:rsidRPr="00554039">
        <w:rPr>
          <w:rFonts w:ascii="Arial" w:hAnsi="Arial" w:cs="Arial"/>
          <w:noProof w:val="0"/>
          <w:sz w:val="23"/>
          <w:szCs w:val="23"/>
        </w:rPr>
        <w:lastRenderedPageBreak/>
        <w:t>Розмір компенсаційної винагороди визначається з урахуванням дотримання суб’єктом підприємництва таких умов</w:t>
      </w:r>
    </w:p>
    <w:p w14:paraId="57B2C967" w14:textId="00E54E43" w:rsidR="00ED3C02" w:rsidRPr="00E21283" w:rsidRDefault="00ED3C02" w:rsidP="00ED3C02">
      <w:pPr>
        <w:spacing w:after="120" w:line="240" w:lineRule="auto"/>
        <w:rPr>
          <w:rFonts w:ascii="Arial" w:hAnsi="Arial" w:cs="Arial"/>
          <w:color w:val="333333"/>
        </w:rPr>
      </w:pPr>
    </w:p>
    <w:tbl>
      <w:tblPr>
        <w:tblStyle w:val="af2"/>
        <w:tblW w:w="10059" w:type="dxa"/>
        <w:jc w:val="center"/>
        <w:tblLayout w:type="fixed"/>
        <w:tblLook w:val="04A0" w:firstRow="1" w:lastRow="0" w:firstColumn="1" w:lastColumn="0" w:noHBand="0" w:noVBand="1"/>
      </w:tblPr>
      <w:tblGrid>
        <w:gridCol w:w="2006"/>
        <w:gridCol w:w="3092"/>
        <w:gridCol w:w="1851"/>
        <w:gridCol w:w="1551"/>
        <w:gridCol w:w="1559"/>
      </w:tblGrid>
      <w:tr w:rsidR="00575A41" w:rsidRPr="002A7156" w14:paraId="428B5FAC" w14:textId="77777777" w:rsidTr="009B144D">
        <w:trPr>
          <w:jc w:val="center"/>
        </w:trPr>
        <w:tc>
          <w:tcPr>
            <w:tcW w:w="2006" w:type="dxa"/>
            <w:vAlign w:val="center"/>
          </w:tcPr>
          <w:p w14:paraId="21E66CA9" w14:textId="77777777" w:rsidR="00133CE0" w:rsidRPr="002A7156" w:rsidRDefault="00133CE0" w:rsidP="002A7156">
            <w:pPr>
              <w:spacing w:after="120" w:line="240" w:lineRule="auto"/>
              <w:rPr>
                <w:rFonts w:ascii="Arial" w:hAnsi="Arial" w:cs="Arial"/>
                <w:b/>
                <w:bCs/>
                <w:sz w:val="20"/>
                <w:szCs w:val="20"/>
              </w:rPr>
            </w:pPr>
            <w:r w:rsidRPr="002A7156">
              <w:rPr>
                <w:rFonts w:ascii="Arial" w:hAnsi="Arial" w:cs="Arial"/>
                <w:b/>
                <w:bCs/>
                <w:sz w:val="20"/>
                <w:szCs w:val="20"/>
              </w:rPr>
              <w:t>Група суб’єктів підприємництва</w:t>
            </w:r>
          </w:p>
          <w:p w14:paraId="0122C24A" w14:textId="42B7229D" w:rsidR="002A7156" w:rsidRPr="002A7156" w:rsidRDefault="002A7156" w:rsidP="002A7156">
            <w:pPr>
              <w:spacing w:after="120" w:line="240" w:lineRule="auto"/>
              <w:rPr>
                <w:rFonts w:ascii="Arial" w:hAnsi="Arial" w:cs="Arial"/>
                <w:b/>
                <w:bCs/>
                <w:sz w:val="20"/>
                <w:szCs w:val="20"/>
              </w:rPr>
            </w:pPr>
            <w:r w:rsidRPr="002A7156">
              <w:rPr>
                <w:rFonts w:ascii="Arial" w:hAnsi="Arial" w:cs="Arial"/>
                <w:b/>
                <w:bCs/>
                <w:sz w:val="20"/>
                <w:szCs w:val="20"/>
              </w:rPr>
              <w:t>(СПД)</w:t>
            </w:r>
          </w:p>
        </w:tc>
        <w:tc>
          <w:tcPr>
            <w:tcW w:w="3092" w:type="dxa"/>
            <w:vAlign w:val="center"/>
          </w:tcPr>
          <w:p w14:paraId="44617A92" w14:textId="4BC01108" w:rsidR="009B144D" w:rsidRDefault="00575A41" w:rsidP="009B144D">
            <w:pPr>
              <w:spacing w:after="120" w:line="240" w:lineRule="auto"/>
              <w:jc w:val="center"/>
              <w:rPr>
                <w:rFonts w:ascii="Arial" w:hAnsi="Arial" w:cs="Arial"/>
                <w:sz w:val="20"/>
                <w:szCs w:val="20"/>
              </w:rPr>
            </w:pPr>
            <w:r w:rsidRPr="002A7156">
              <w:rPr>
                <w:rFonts w:ascii="Arial" w:hAnsi="Arial" w:cs="Arial"/>
                <w:sz w:val="20"/>
                <w:szCs w:val="20"/>
              </w:rPr>
              <w:t>Цільове</w:t>
            </w:r>
          </w:p>
          <w:p w14:paraId="4AEEF1D3" w14:textId="225A3088" w:rsidR="009B144D" w:rsidRDefault="00575A41" w:rsidP="009B144D">
            <w:pPr>
              <w:spacing w:after="120" w:line="240" w:lineRule="auto"/>
              <w:jc w:val="center"/>
              <w:rPr>
                <w:rFonts w:ascii="Arial" w:hAnsi="Arial" w:cs="Arial"/>
                <w:sz w:val="20"/>
                <w:szCs w:val="20"/>
              </w:rPr>
            </w:pPr>
            <w:r w:rsidRPr="002A7156">
              <w:rPr>
                <w:rFonts w:ascii="Arial" w:hAnsi="Arial" w:cs="Arial"/>
                <w:sz w:val="20"/>
                <w:szCs w:val="20"/>
              </w:rPr>
              <w:t>призначення</w:t>
            </w:r>
          </w:p>
          <w:p w14:paraId="2D84537F" w14:textId="6AA805AF" w:rsidR="00575A41" w:rsidRPr="002A7156" w:rsidRDefault="00575A41" w:rsidP="009B144D">
            <w:pPr>
              <w:spacing w:after="120" w:line="240" w:lineRule="auto"/>
              <w:jc w:val="center"/>
              <w:rPr>
                <w:rFonts w:ascii="Arial" w:hAnsi="Arial" w:cs="Arial"/>
                <w:b/>
                <w:bCs/>
                <w:sz w:val="20"/>
                <w:szCs w:val="20"/>
              </w:rPr>
            </w:pPr>
            <w:r w:rsidRPr="002A7156">
              <w:rPr>
                <w:rFonts w:ascii="Arial" w:hAnsi="Arial" w:cs="Arial"/>
                <w:sz w:val="20"/>
                <w:szCs w:val="20"/>
              </w:rPr>
              <w:t>лізингу</w:t>
            </w:r>
          </w:p>
        </w:tc>
        <w:tc>
          <w:tcPr>
            <w:tcW w:w="1851" w:type="dxa"/>
            <w:vAlign w:val="center"/>
          </w:tcPr>
          <w:p w14:paraId="4883F4F9" w14:textId="2A97F4DF" w:rsidR="00575A41" w:rsidRPr="002A7156" w:rsidRDefault="00575A41" w:rsidP="002A7156">
            <w:pPr>
              <w:spacing w:after="120" w:line="240" w:lineRule="auto"/>
              <w:rPr>
                <w:rFonts w:ascii="Arial" w:hAnsi="Arial" w:cs="Arial"/>
                <w:b/>
                <w:bCs/>
                <w:sz w:val="20"/>
                <w:szCs w:val="20"/>
              </w:rPr>
            </w:pPr>
            <w:r w:rsidRPr="002A7156">
              <w:rPr>
                <w:rFonts w:ascii="Arial" w:hAnsi="Arial" w:cs="Arial"/>
                <w:sz w:val="20"/>
                <w:szCs w:val="20"/>
              </w:rPr>
              <w:t>Розмір річного доходу від господарської діяльності суб’єкта підприємництва на дату укладення договору фінансового лізингу</w:t>
            </w:r>
          </w:p>
        </w:tc>
        <w:tc>
          <w:tcPr>
            <w:tcW w:w="1551" w:type="dxa"/>
            <w:vAlign w:val="center"/>
          </w:tcPr>
          <w:p w14:paraId="0959BE87" w14:textId="3E11C72B" w:rsidR="00575A41" w:rsidRPr="002A7156" w:rsidRDefault="00575A41" w:rsidP="002A7156">
            <w:pPr>
              <w:spacing w:after="120" w:line="240" w:lineRule="auto"/>
              <w:rPr>
                <w:rFonts w:ascii="Arial" w:hAnsi="Arial" w:cs="Arial"/>
                <w:b/>
                <w:bCs/>
                <w:sz w:val="20"/>
                <w:szCs w:val="20"/>
              </w:rPr>
            </w:pPr>
            <w:r w:rsidRPr="002A7156">
              <w:rPr>
                <w:rFonts w:ascii="Arial" w:hAnsi="Arial" w:cs="Arial"/>
                <w:sz w:val="20"/>
                <w:szCs w:val="20"/>
              </w:rPr>
              <w:t xml:space="preserve">Мінімальний приріст робочих місць </w:t>
            </w:r>
            <w:r w:rsidR="002A7156" w:rsidRPr="002A7156">
              <w:rPr>
                <w:rFonts w:ascii="Arial" w:hAnsi="Arial" w:cs="Arial"/>
                <w:sz w:val="20"/>
                <w:szCs w:val="20"/>
              </w:rPr>
              <w:t>СПД</w:t>
            </w:r>
            <w:r w:rsidRPr="002A7156">
              <w:rPr>
                <w:rFonts w:ascii="Arial" w:hAnsi="Arial" w:cs="Arial"/>
                <w:sz w:val="20"/>
                <w:szCs w:val="20"/>
              </w:rPr>
              <w:t>, працівників</w:t>
            </w:r>
          </w:p>
        </w:tc>
        <w:tc>
          <w:tcPr>
            <w:tcW w:w="1559" w:type="dxa"/>
            <w:vAlign w:val="center"/>
          </w:tcPr>
          <w:p w14:paraId="52EEF68A" w14:textId="7F722CD7" w:rsidR="00575A41" w:rsidRPr="002A7156" w:rsidRDefault="00575A41" w:rsidP="002A7156">
            <w:pPr>
              <w:spacing w:after="120" w:line="240" w:lineRule="auto"/>
              <w:jc w:val="both"/>
              <w:rPr>
                <w:rFonts w:ascii="Arial" w:hAnsi="Arial" w:cs="Arial"/>
                <w:sz w:val="20"/>
                <w:szCs w:val="20"/>
              </w:rPr>
            </w:pPr>
            <w:r w:rsidRPr="002A7156">
              <w:rPr>
                <w:rFonts w:ascii="Arial" w:hAnsi="Arial" w:cs="Arial"/>
                <w:sz w:val="20"/>
                <w:szCs w:val="20"/>
              </w:rPr>
              <w:t>Розмір компенсаційної винагороди, відсотків річних</w:t>
            </w:r>
          </w:p>
        </w:tc>
      </w:tr>
      <w:tr w:rsidR="002A7156" w:rsidRPr="002A7156" w14:paraId="0BBFD73C" w14:textId="77777777" w:rsidTr="009B144D">
        <w:trPr>
          <w:jc w:val="center"/>
        </w:trPr>
        <w:tc>
          <w:tcPr>
            <w:tcW w:w="2006" w:type="dxa"/>
            <w:vMerge w:val="restart"/>
          </w:tcPr>
          <w:p w14:paraId="097DD202" w14:textId="7F636491" w:rsidR="002A7156" w:rsidRPr="002A7156" w:rsidRDefault="002A7156" w:rsidP="002A7156">
            <w:pPr>
              <w:spacing w:after="120" w:line="240" w:lineRule="auto"/>
              <w:rPr>
                <w:rFonts w:ascii="Arial" w:hAnsi="Arial" w:cs="Arial"/>
                <w:b/>
                <w:bCs/>
                <w:sz w:val="20"/>
                <w:szCs w:val="20"/>
              </w:rPr>
            </w:pPr>
            <w:r w:rsidRPr="002A7156">
              <w:rPr>
                <w:rFonts w:ascii="Arial" w:hAnsi="Arial" w:cs="Arial"/>
                <w:b/>
                <w:bCs/>
                <w:sz w:val="20"/>
                <w:szCs w:val="20"/>
              </w:rPr>
              <w:t>Група 1 СПД</w:t>
            </w:r>
          </w:p>
        </w:tc>
        <w:tc>
          <w:tcPr>
            <w:tcW w:w="3092" w:type="dxa"/>
            <w:vMerge w:val="restart"/>
          </w:tcPr>
          <w:p w14:paraId="3AEE51EC" w14:textId="6A08EADD" w:rsidR="002A7156" w:rsidRPr="002A7156" w:rsidRDefault="002A7156" w:rsidP="002A7156">
            <w:pPr>
              <w:spacing w:after="120" w:line="240" w:lineRule="auto"/>
              <w:rPr>
                <w:rFonts w:ascii="Arial" w:hAnsi="Arial" w:cs="Arial"/>
                <w:sz w:val="20"/>
                <w:szCs w:val="20"/>
              </w:rPr>
            </w:pPr>
            <w:r w:rsidRPr="002A7156">
              <w:rPr>
                <w:rFonts w:ascii="Arial" w:hAnsi="Arial" w:cs="Arial"/>
                <w:sz w:val="20"/>
                <w:szCs w:val="20"/>
              </w:rPr>
              <w:t>сприяння розвитку суб’єктів підприємництва, збільшення обсягів виробництва, експорту, імпортозаміщення, високотехнологічного виробництва, енергоефективності, впровадження інновацій, а також сприяння створенню нових робочих місць та підприємств, поверненню трудових мігрантів до України (крім суб’єктів великого підприємництва); запобігання та подолання наслідків карантину та обмежувальних заходів, пов’язаних з поширенням на території України гострої респіраторної хвороби COVID-19</w:t>
            </w:r>
            <w:r>
              <w:rPr>
                <w:rFonts w:ascii="Arial" w:hAnsi="Arial" w:cs="Arial"/>
                <w:sz w:val="20"/>
                <w:szCs w:val="20"/>
              </w:rPr>
              <w:t xml:space="preserve"> </w:t>
            </w:r>
            <w:r w:rsidRPr="002A7156">
              <w:rPr>
                <w:rFonts w:ascii="Arial" w:hAnsi="Arial" w:cs="Arial"/>
                <w:sz w:val="20"/>
                <w:szCs w:val="20"/>
              </w:rPr>
              <w:t>(крім суб’єктів великого підприємництва)</w:t>
            </w:r>
          </w:p>
        </w:tc>
        <w:tc>
          <w:tcPr>
            <w:tcW w:w="1851" w:type="dxa"/>
          </w:tcPr>
          <w:p w14:paraId="63C9913D" w14:textId="28A2AE82" w:rsidR="002A7156" w:rsidRPr="002A7156" w:rsidRDefault="002A7156" w:rsidP="002A7156">
            <w:pPr>
              <w:spacing w:after="120" w:line="240" w:lineRule="auto"/>
              <w:rPr>
                <w:rFonts w:ascii="Arial" w:hAnsi="Arial" w:cs="Arial"/>
                <w:b/>
                <w:bCs/>
                <w:sz w:val="20"/>
                <w:szCs w:val="20"/>
              </w:rPr>
            </w:pPr>
            <w:r w:rsidRPr="002A7156">
              <w:rPr>
                <w:rFonts w:ascii="Arial" w:hAnsi="Arial" w:cs="Arial"/>
                <w:sz w:val="20"/>
                <w:szCs w:val="20"/>
              </w:rPr>
              <w:t>від 0 до 50 млн. гривень (включно)</w:t>
            </w:r>
          </w:p>
        </w:tc>
        <w:tc>
          <w:tcPr>
            <w:tcW w:w="1551" w:type="dxa"/>
          </w:tcPr>
          <w:p w14:paraId="46D5CE71" w14:textId="41E3AEC0" w:rsidR="002A7156" w:rsidRPr="002A7156" w:rsidRDefault="002A7156" w:rsidP="002A7156">
            <w:pPr>
              <w:spacing w:after="120" w:line="240" w:lineRule="auto"/>
              <w:jc w:val="center"/>
              <w:rPr>
                <w:rFonts w:ascii="Arial" w:hAnsi="Arial" w:cs="Arial"/>
                <w:sz w:val="20"/>
                <w:szCs w:val="20"/>
              </w:rPr>
            </w:pPr>
            <w:r w:rsidRPr="002A7156">
              <w:rPr>
                <w:rFonts w:ascii="Arial" w:hAnsi="Arial" w:cs="Arial"/>
                <w:sz w:val="20"/>
                <w:szCs w:val="20"/>
              </w:rPr>
              <w:t>2</w:t>
            </w:r>
          </w:p>
        </w:tc>
        <w:tc>
          <w:tcPr>
            <w:tcW w:w="1559" w:type="dxa"/>
          </w:tcPr>
          <w:p w14:paraId="135D9381" w14:textId="435441F1" w:rsidR="002A7156" w:rsidRPr="002A7156" w:rsidRDefault="002A7156" w:rsidP="002A7156">
            <w:pPr>
              <w:spacing w:after="120" w:line="240" w:lineRule="auto"/>
              <w:jc w:val="center"/>
              <w:rPr>
                <w:rFonts w:ascii="Arial" w:hAnsi="Arial" w:cs="Arial"/>
                <w:b/>
                <w:bCs/>
                <w:sz w:val="20"/>
                <w:szCs w:val="20"/>
              </w:rPr>
            </w:pPr>
            <w:r w:rsidRPr="002A7156">
              <w:rPr>
                <w:rFonts w:ascii="Arial" w:hAnsi="Arial" w:cs="Arial"/>
                <w:b/>
                <w:bCs/>
                <w:sz w:val="20"/>
                <w:szCs w:val="20"/>
              </w:rPr>
              <w:t>5</w:t>
            </w:r>
          </w:p>
        </w:tc>
      </w:tr>
      <w:tr w:rsidR="002A7156" w:rsidRPr="002A7156" w14:paraId="3539EA3A" w14:textId="77777777" w:rsidTr="009B144D">
        <w:trPr>
          <w:jc w:val="center"/>
        </w:trPr>
        <w:tc>
          <w:tcPr>
            <w:tcW w:w="2006" w:type="dxa"/>
            <w:vMerge/>
          </w:tcPr>
          <w:p w14:paraId="11CBC672" w14:textId="77777777" w:rsidR="002A7156" w:rsidRPr="002A7156" w:rsidRDefault="002A7156" w:rsidP="002A7156">
            <w:pPr>
              <w:spacing w:after="120" w:line="240" w:lineRule="auto"/>
              <w:rPr>
                <w:rFonts w:ascii="Arial" w:hAnsi="Arial" w:cs="Arial"/>
                <w:b/>
                <w:bCs/>
                <w:sz w:val="20"/>
                <w:szCs w:val="20"/>
              </w:rPr>
            </w:pPr>
          </w:p>
        </w:tc>
        <w:tc>
          <w:tcPr>
            <w:tcW w:w="3092" w:type="dxa"/>
            <w:vMerge/>
          </w:tcPr>
          <w:p w14:paraId="5188B9A9" w14:textId="77777777" w:rsidR="002A7156" w:rsidRPr="002A7156" w:rsidRDefault="002A7156" w:rsidP="002A7156">
            <w:pPr>
              <w:spacing w:after="120" w:line="240" w:lineRule="auto"/>
              <w:rPr>
                <w:rFonts w:ascii="Arial" w:hAnsi="Arial" w:cs="Arial"/>
                <w:b/>
                <w:bCs/>
                <w:sz w:val="20"/>
                <w:szCs w:val="20"/>
              </w:rPr>
            </w:pPr>
          </w:p>
        </w:tc>
        <w:tc>
          <w:tcPr>
            <w:tcW w:w="1851" w:type="dxa"/>
          </w:tcPr>
          <w:p w14:paraId="054775B8" w14:textId="17C2AB85" w:rsidR="002A7156" w:rsidRPr="002A7156" w:rsidRDefault="002A7156" w:rsidP="002A7156">
            <w:pPr>
              <w:spacing w:after="120" w:line="240" w:lineRule="auto"/>
              <w:rPr>
                <w:rFonts w:ascii="Arial" w:hAnsi="Arial" w:cs="Arial"/>
                <w:b/>
                <w:bCs/>
                <w:sz w:val="20"/>
                <w:szCs w:val="20"/>
              </w:rPr>
            </w:pPr>
            <w:r w:rsidRPr="002A7156">
              <w:rPr>
                <w:rFonts w:ascii="Arial" w:hAnsi="Arial" w:cs="Arial"/>
                <w:sz w:val="20"/>
                <w:szCs w:val="20"/>
              </w:rPr>
              <w:t>від 0 до 50 млн. гривень (включно)</w:t>
            </w:r>
          </w:p>
        </w:tc>
        <w:tc>
          <w:tcPr>
            <w:tcW w:w="1551" w:type="dxa"/>
          </w:tcPr>
          <w:p w14:paraId="217BC7D9" w14:textId="223AD028" w:rsidR="002A7156" w:rsidRPr="002A7156" w:rsidRDefault="002A7156" w:rsidP="002A7156">
            <w:pPr>
              <w:spacing w:after="120" w:line="240" w:lineRule="auto"/>
              <w:jc w:val="center"/>
              <w:rPr>
                <w:rFonts w:ascii="Arial" w:hAnsi="Arial" w:cs="Arial"/>
                <w:sz w:val="20"/>
                <w:szCs w:val="20"/>
              </w:rPr>
            </w:pPr>
            <w:r w:rsidRPr="002A7156">
              <w:rPr>
                <w:rFonts w:ascii="Arial" w:hAnsi="Arial" w:cs="Arial"/>
                <w:sz w:val="20"/>
                <w:szCs w:val="20"/>
              </w:rPr>
              <w:t>0</w:t>
            </w:r>
          </w:p>
        </w:tc>
        <w:tc>
          <w:tcPr>
            <w:tcW w:w="1559" w:type="dxa"/>
          </w:tcPr>
          <w:p w14:paraId="24AE858F" w14:textId="455042E8" w:rsidR="002A7156" w:rsidRPr="002A7156" w:rsidRDefault="002A7156" w:rsidP="002A7156">
            <w:pPr>
              <w:spacing w:after="120" w:line="240" w:lineRule="auto"/>
              <w:jc w:val="center"/>
              <w:rPr>
                <w:rFonts w:ascii="Arial" w:hAnsi="Arial" w:cs="Arial"/>
                <w:b/>
                <w:bCs/>
                <w:sz w:val="20"/>
                <w:szCs w:val="20"/>
              </w:rPr>
            </w:pPr>
            <w:r w:rsidRPr="002A7156">
              <w:rPr>
                <w:rFonts w:ascii="Arial" w:hAnsi="Arial" w:cs="Arial"/>
                <w:b/>
                <w:bCs/>
                <w:sz w:val="20"/>
                <w:szCs w:val="20"/>
              </w:rPr>
              <w:t>7</w:t>
            </w:r>
          </w:p>
        </w:tc>
      </w:tr>
      <w:tr w:rsidR="002A7156" w:rsidRPr="002A7156" w14:paraId="00A13373" w14:textId="77777777" w:rsidTr="009B144D">
        <w:trPr>
          <w:jc w:val="center"/>
        </w:trPr>
        <w:tc>
          <w:tcPr>
            <w:tcW w:w="2006" w:type="dxa"/>
            <w:vMerge/>
          </w:tcPr>
          <w:p w14:paraId="4E4E1C4B" w14:textId="77777777" w:rsidR="002A7156" w:rsidRPr="002A7156" w:rsidRDefault="002A7156" w:rsidP="002A7156">
            <w:pPr>
              <w:spacing w:after="120" w:line="240" w:lineRule="auto"/>
              <w:rPr>
                <w:rFonts w:ascii="Arial" w:hAnsi="Arial" w:cs="Arial"/>
                <w:b/>
                <w:bCs/>
                <w:sz w:val="20"/>
                <w:szCs w:val="20"/>
              </w:rPr>
            </w:pPr>
          </w:p>
        </w:tc>
        <w:tc>
          <w:tcPr>
            <w:tcW w:w="3092" w:type="dxa"/>
            <w:vMerge/>
          </w:tcPr>
          <w:p w14:paraId="25A050A6" w14:textId="77777777" w:rsidR="002A7156" w:rsidRPr="002A7156" w:rsidRDefault="002A7156" w:rsidP="002A7156">
            <w:pPr>
              <w:spacing w:after="120" w:line="240" w:lineRule="auto"/>
              <w:rPr>
                <w:rFonts w:ascii="Arial" w:hAnsi="Arial" w:cs="Arial"/>
                <w:b/>
                <w:bCs/>
                <w:sz w:val="20"/>
                <w:szCs w:val="20"/>
              </w:rPr>
            </w:pPr>
          </w:p>
        </w:tc>
        <w:tc>
          <w:tcPr>
            <w:tcW w:w="1851" w:type="dxa"/>
          </w:tcPr>
          <w:p w14:paraId="1242BD42" w14:textId="6B1476BA" w:rsidR="002A7156" w:rsidRPr="002A7156" w:rsidRDefault="002A7156" w:rsidP="002A7156">
            <w:pPr>
              <w:spacing w:after="120" w:line="240" w:lineRule="auto"/>
              <w:rPr>
                <w:rFonts w:ascii="Arial" w:hAnsi="Arial" w:cs="Arial"/>
                <w:sz w:val="20"/>
                <w:szCs w:val="20"/>
              </w:rPr>
            </w:pPr>
            <w:r w:rsidRPr="002A7156">
              <w:rPr>
                <w:rFonts w:ascii="Arial" w:hAnsi="Arial" w:cs="Arial"/>
                <w:sz w:val="20"/>
                <w:szCs w:val="20"/>
              </w:rPr>
              <w:t>більше 50 млн. гривень</w:t>
            </w:r>
          </w:p>
        </w:tc>
        <w:tc>
          <w:tcPr>
            <w:tcW w:w="1551" w:type="dxa"/>
          </w:tcPr>
          <w:p w14:paraId="2563555C" w14:textId="0B1BAAE5" w:rsidR="002A7156" w:rsidRPr="002A7156" w:rsidRDefault="002A7156" w:rsidP="002A7156">
            <w:pPr>
              <w:spacing w:after="120" w:line="240" w:lineRule="auto"/>
              <w:jc w:val="center"/>
              <w:rPr>
                <w:rFonts w:ascii="Arial" w:hAnsi="Arial" w:cs="Arial"/>
                <w:sz w:val="20"/>
                <w:szCs w:val="20"/>
              </w:rPr>
            </w:pPr>
            <w:r w:rsidRPr="002A7156">
              <w:rPr>
                <w:rFonts w:ascii="Arial" w:hAnsi="Arial" w:cs="Arial"/>
                <w:sz w:val="20"/>
                <w:szCs w:val="20"/>
              </w:rPr>
              <w:t>0</w:t>
            </w:r>
          </w:p>
        </w:tc>
        <w:tc>
          <w:tcPr>
            <w:tcW w:w="1559" w:type="dxa"/>
          </w:tcPr>
          <w:p w14:paraId="6ECE6FBA" w14:textId="3F77C744" w:rsidR="002A7156" w:rsidRPr="002A7156" w:rsidRDefault="002A7156" w:rsidP="002A7156">
            <w:pPr>
              <w:spacing w:after="120" w:line="240" w:lineRule="auto"/>
              <w:jc w:val="center"/>
              <w:rPr>
                <w:rFonts w:ascii="Arial" w:hAnsi="Arial" w:cs="Arial"/>
                <w:b/>
                <w:bCs/>
                <w:sz w:val="20"/>
                <w:szCs w:val="20"/>
              </w:rPr>
            </w:pPr>
            <w:r w:rsidRPr="002A7156">
              <w:rPr>
                <w:rFonts w:ascii="Arial" w:hAnsi="Arial" w:cs="Arial"/>
                <w:b/>
                <w:bCs/>
                <w:sz w:val="20"/>
                <w:szCs w:val="20"/>
              </w:rPr>
              <w:t>9</w:t>
            </w:r>
          </w:p>
        </w:tc>
      </w:tr>
      <w:tr w:rsidR="00E72A48" w:rsidRPr="002A7156" w14:paraId="1AB6A530" w14:textId="77777777" w:rsidTr="009B144D">
        <w:trPr>
          <w:jc w:val="center"/>
        </w:trPr>
        <w:tc>
          <w:tcPr>
            <w:tcW w:w="2006" w:type="dxa"/>
          </w:tcPr>
          <w:p w14:paraId="12A9D242" w14:textId="597E564A" w:rsidR="00E72A48" w:rsidRPr="002A7156" w:rsidRDefault="00E72A48" w:rsidP="002A7156">
            <w:pPr>
              <w:spacing w:after="120" w:line="240" w:lineRule="auto"/>
              <w:rPr>
                <w:rFonts w:ascii="Arial" w:hAnsi="Arial" w:cs="Arial"/>
                <w:b/>
                <w:bCs/>
                <w:sz w:val="20"/>
                <w:szCs w:val="20"/>
              </w:rPr>
            </w:pPr>
            <w:r w:rsidRPr="002A7156">
              <w:rPr>
                <w:rFonts w:ascii="Arial" w:hAnsi="Arial" w:cs="Arial"/>
                <w:b/>
                <w:bCs/>
                <w:sz w:val="20"/>
                <w:szCs w:val="20"/>
              </w:rPr>
              <w:t xml:space="preserve">Група 2 </w:t>
            </w:r>
            <w:r w:rsidR="002A7156">
              <w:rPr>
                <w:rFonts w:ascii="Arial" w:hAnsi="Arial" w:cs="Arial"/>
                <w:b/>
                <w:bCs/>
                <w:sz w:val="20"/>
                <w:szCs w:val="20"/>
              </w:rPr>
              <w:t>СПД</w:t>
            </w:r>
          </w:p>
          <w:p w14:paraId="0F52ED47" w14:textId="77777777" w:rsidR="008612AD" w:rsidRPr="002A7156" w:rsidRDefault="008612AD" w:rsidP="002A7156">
            <w:pPr>
              <w:spacing w:after="120" w:line="240" w:lineRule="auto"/>
              <w:rPr>
                <w:rFonts w:ascii="Arial" w:hAnsi="Arial" w:cs="Arial"/>
                <w:b/>
                <w:bCs/>
                <w:sz w:val="20"/>
                <w:szCs w:val="20"/>
              </w:rPr>
            </w:pPr>
          </w:p>
          <w:p w14:paraId="57019613" w14:textId="1148030D" w:rsidR="00584887" w:rsidRPr="002A7156" w:rsidRDefault="00584887" w:rsidP="002A7156">
            <w:pPr>
              <w:spacing w:after="120" w:line="240" w:lineRule="auto"/>
              <w:rPr>
                <w:rFonts w:ascii="Arial" w:hAnsi="Arial" w:cs="Arial"/>
                <w:b/>
                <w:bCs/>
                <w:sz w:val="20"/>
                <w:szCs w:val="20"/>
              </w:rPr>
            </w:pPr>
          </w:p>
        </w:tc>
        <w:tc>
          <w:tcPr>
            <w:tcW w:w="3092" w:type="dxa"/>
          </w:tcPr>
          <w:p w14:paraId="72E73F0D" w14:textId="003809A3" w:rsidR="00E72A48" w:rsidRPr="002A7156" w:rsidRDefault="002A7156" w:rsidP="002A7156">
            <w:pPr>
              <w:spacing w:after="120" w:line="240" w:lineRule="auto"/>
              <w:rPr>
                <w:rFonts w:ascii="Arial" w:hAnsi="Arial" w:cs="Arial"/>
                <w:b/>
                <w:bCs/>
                <w:sz w:val="20"/>
                <w:szCs w:val="20"/>
              </w:rPr>
            </w:pPr>
            <w:r w:rsidRPr="000F6636">
              <w:rPr>
                <w:rFonts w:ascii="Arial" w:hAnsi="Arial" w:cs="Arial"/>
              </w:rPr>
              <w:t>фінансування суб’єктів підприємництва - сільськогосподарських товаровиробників для провадження сільськогосподарської діяльності на період дії воєнного стану та протягом шести місяців після його припинення чи скасування</w:t>
            </w:r>
          </w:p>
        </w:tc>
        <w:tc>
          <w:tcPr>
            <w:tcW w:w="1851" w:type="dxa"/>
          </w:tcPr>
          <w:p w14:paraId="2C6AC1FF" w14:textId="67BC8128" w:rsidR="00E72A48" w:rsidRPr="002A7156" w:rsidRDefault="00E72A48" w:rsidP="002A7156">
            <w:pPr>
              <w:spacing w:after="120" w:line="240" w:lineRule="auto"/>
              <w:jc w:val="center"/>
              <w:rPr>
                <w:rFonts w:ascii="Arial" w:hAnsi="Arial" w:cs="Arial"/>
                <w:sz w:val="20"/>
                <w:szCs w:val="20"/>
              </w:rPr>
            </w:pPr>
            <w:r w:rsidRPr="002A7156">
              <w:rPr>
                <w:rFonts w:ascii="Arial" w:hAnsi="Arial" w:cs="Arial"/>
                <w:sz w:val="20"/>
                <w:szCs w:val="20"/>
              </w:rPr>
              <w:t>без обмежень</w:t>
            </w:r>
          </w:p>
        </w:tc>
        <w:tc>
          <w:tcPr>
            <w:tcW w:w="1551" w:type="dxa"/>
          </w:tcPr>
          <w:p w14:paraId="16A1193F" w14:textId="77777777" w:rsidR="00E72A48" w:rsidRPr="002A7156" w:rsidRDefault="00E72A48" w:rsidP="002A7156">
            <w:pPr>
              <w:spacing w:after="120" w:line="240" w:lineRule="auto"/>
              <w:jc w:val="center"/>
              <w:rPr>
                <w:rFonts w:ascii="Arial" w:hAnsi="Arial" w:cs="Arial"/>
                <w:sz w:val="20"/>
                <w:szCs w:val="20"/>
              </w:rPr>
            </w:pPr>
          </w:p>
        </w:tc>
        <w:tc>
          <w:tcPr>
            <w:tcW w:w="1559" w:type="dxa"/>
          </w:tcPr>
          <w:p w14:paraId="3D5255E9" w14:textId="73209FFC" w:rsidR="00E72A48" w:rsidRPr="002A7156" w:rsidRDefault="00E72A48" w:rsidP="002A7156">
            <w:pPr>
              <w:spacing w:after="120" w:line="240" w:lineRule="auto"/>
              <w:jc w:val="center"/>
              <w:rPr>
                <w:rFonts w:ascii="Arial" w:hAnsi="Arial" w:cs="Arial"/>
                <w:b/>
                <w:bCs/>
                <w:sz w:val="20"/>
                <w:szCs w:val="20"/>
              </w:rPr>
            </w:pPr>
            <w:r w:rsidRPr="002A7156">
              <w:rPr>
                <w:rFonts w:ascii="Arial" w:hAnsi="Arial" w:cs="Arial"/>
                <w:b/>
                <w:bCs/>
                <w:sz w:val="20"/>
                <w:szCs w:val="20"/>
              </w:rPr>
              <w:t>0 та 5</w:t>
            </w:r>
          </w:p>
        </w:tc>
      </w:tr>
      <w:tr w:rsidR="00E72A48" w:rsidRPr="002A7156" w14:paraId="60B69AA5" w14:textId="77777777" w:rsidTr="009B144D">
        <w:trPr>
          <w:jc w:val="center"/>
        </w:trPr>
        <w:tc>
          <w:tcPr>
            <w:tcW w:w="2006" w:type="dxa"/>
          </w:tcPr>
          <w:p w14:paraId="011FFC33" w14:textId="32413961" w:rsidR="00E72A48" w:rsidRPr="002A7156" w:rsidRDefault="00E72A48" w:rsidP="002A7156">
            <w:pPr>
              <w:spacing w:after="120" w:line="240" w:lineRule="auto"/>
              <w:rPr>
                <w:rFonts w:ascii="Arial" w:hAnsi="Arial" w:cs="Arial"/>
                <w:b/>
                <w:bCs/>
                <w:sz w:val="20"/>
                <w:szCs w:val="20"/>
              </w:rPr>
            </w:pPr>
            <w:r w:rsidRPr="002A7156">
              <w:rPr>
                <w:rFonts w:ascii="Arial" w:hAnsi="Arial" w:cs="Arial"/>
                <w:b/>
                <w:bCs/>
                <w:sz w:val="20"/>
                <w:szCs w:val="20"/>
              </w:rPr>
              <w:t xml:space="preserve">Група </w:t>
            </w:r>
            <w:r w:rsidR="004F75A4">
              <w:rPr>
                <w:rFonts w:ascii="Arial" w:hAnsi="Arial" w:cs="Arial"/>
                <w:b/>
                <w:bCs/>
                <w:sz w:val="20"/>
                <w:szCs w:val="20"/>
              </w:rPr>
              <w:t>3 СПД</w:t>
            </w:r>
          </w:p>
          <w:p w14:paraId="2D4D1B41" w14:textId="77777777" w:rsidR="008612AD" w:rsidRPr="002A7156" w:rsidRDefault="008612AD" w:rsidP="002A7156">
            <w:pPr>
              <w:spacing w:after="120" w:line="240" w:lineRule="auto"/>
              <w:rPr>
                <w:rFonts w:ascii="Arial" w:hAnsi="Arial" w:cs="Arial"/>
                <w:b/>
                <w:bCs/>
                <w:sz w:val="20"/>
                <w:szCs w:val="20"/>
              </w:rPr>
            </w:pPr>
          </w:p>
          <w:p w14:paraId="31D972C0" w14:textId="17F3DADD" w:rsidR="00584887" w:rsidRPr="002A7156" w:rsidRDefault="00584887" w:rsidP="002A7156">
            <w:pPr>
              <w:spacing w:after="120" w:line="240" w:lineRule="auto"/>
              <w:rPr>
                <w:rFonts w:ascii="Arial" w:hAnsi="Arial" w:cs="Arial"/>
                <w:b/>
                <w:bCs/>
                <w:sz w:val="20"/>
                <w:szCs w:val="20"/>
              </w:rPr>
            </w:pPr>
          </w:p>
        </w:tc>
        <w:tc>
          <w:tcPr>
            <w:tcW w:w="3092" w:type="dxa"/>
          </w:tcPr>
          <w:p w14:paraId="7E14016B" w14:textId="1705EB05" w:rsidR="00E72A48" w:rsidRPr="002A7156" w:rsidRDefault="002A7156" w:rsidP="002A7156">
            <w:pPr>
              <w:spacing w:after="120" w:line="240" w:lineRule="auto"/>
              <w:rPr>
                <w:rFonts w:ascii="Arial" w:hAnsi="Arial" w:cs="Arial"/>
                <w:b/>
                <w:bCs/>
                <w:sz w:val="20"/>
                <w:szCs w:val="20"/>
              </w:rPr>
            </w:pPr>
            <w:r w:rsidRPr="000F6636">
              <w:rPr>
                <w:rFonts w:ascii="Arial" w:hAnsi="Arial" w:cs="Arial"/>
              </w:rPr>
              <w:t>фінансування суб’єктів підприємництва для забезпечення пасажирського та/або вантажного перевезення на період дії воєнного стану в Україні</w:t>
            </w:r>
          </w:p>
        </w:tc>
        <w:tc>
          <w:tcPr>
            <w:tcW w:w="1851" w:type="dxa"/>
          </w:tcPr>
          <w:p w14:paraId="6087659F" w14:textId="4B4A8972" w:rsidR="00E72A48" w:rsidRPr="002A7156" w:rsidRDefault="00E72A48" w:rsidP="002A7156">
            <w:pPr>
              <w:spacing w:after="120" w:line="240" w:lineRule="auto"/>
              <w:jc w:val="center"/>
              <w:rPr>
                <w:rFonts w:ascii="Arial" w:hAnsi="Arial" w:cs="Arial"/>
                <w:sz w:val="20"/>
                <w:szCs w:val="20"/>
              </w:rPr>
            </w:pPr>
            <w:r w:rsidRPr="002A7156">
              <w:rPr>
                <w:rFonts w:ascii="Arial" w:hAnsi="Arial" w:cs="Arial"/>
                <w:sz w:val="20"/>
                <w:szCs w:val="20"/>
              </w:rPr>
              <w:t>без обмежень</w:t>
            </w:r>
          </w:p>
        </w:tc>
        <w:tc>
          <w:tcPr>
            <w:tcW w:w="1551" w:type="dxa"/>
          </w:tcPr>
          <w:p w14:paraId="4552796D" w14:textId="77777777" w:rsidR="00E72A48" w:rsidRPr="002A7156" w:rsidRDefault="00E72A48" w:rsidP="002A7156">
            <w:pPr>
              <w:spacing w:after="120" w:line="240" w:lineRule="auto"/>
              <w:jc w:val="center"/>
              <w:rPr>
                <w:rFonts w:ascii="Arial" w:hAnsi="Arial" w:cs="Arial"/>
                <w:sz w:val="20"/>
                <w:szCs w:val="20"/>
              </w:rPr>
            </w:pPr>
          </w:p>
        </w:tc>
        <w:tc>
          <w:tcPr>
            <w:tcW w:w="1559" w:type="dxa"/>
          </w:tcPr>
          <w:p w14:paraId="08091D52" w14:textId="26CDDB61" w:rsidR="00E72A48" w:rsidRPr="002A7156" w:rsidRDefault="00E72A48" w:rsidP="002A7156">
            <w:pPr>
              <w:spacing w:after="120" w:line="240" w:lineRule="auto"/>
              <w:jc w:val="center"/>
              <w:rPr>
                <w:rFonts w:ascii="Arial" w:hAnsi="Arial" w:cs="Arial"/>
                <w:b/>
                <w:bCs/>
                <w:sz w:val="20"/>
                <w:szCs w:val="20"/>
              </w:rPr>
            </w:pPr>
            <w:r w:rsidRPr="002A7156">
              <w:rPr>
                <w:rFonts w:ascii="Arial" w:hAnsi="Arial" w:cs="Arial"/>
                <w:b/>
                <w:bCs/>
                <w:sz w:val="20"/>
                <w:szCs w:val="20"/>
              </w:rPr>
              <w:t>0 та 5</w:t>
            </w:r>
          </w:p>
        </w:tc>
      </w:tr>
    </w:tbl>
    <w:p w14:paraId="256FF4C2" w14:textId="77777777" w:rsidR="00E72A48" w:rsidRPr="00E21283" w:rsidRDefault="00E72A48">
      <w:pPr>
        <w:spacing w:after="0" w:line="240" w:lineRule="auto"/>
        <w:rPr>
          <w:rFonts w:ascii="Arial" w:hAnsi="Arial" w:cs="Arial"/>
          <w:sz w:val="23"/>
          <w:szCs w:val="23"/>
        </w:rPr>
      </w:pPr>
    </w:p>
    <w:p w14:paraId="15405F7C" w14:textId="1F2339DF" w:rsidR="004146DF" w:rsidRPr="00E21283" w:rsidRDefault="004146DF">
      <w:pPr>
        <w:spacing w:after="0" w:line="240" w:lineRule="auto"/>
        <w:rPr>
          <w:rFonts w:ascii="Arial" w:hAnsi="Arial" w:cs="Arial"/>
          <w:sz w:val="23"/>
          <w:szCs w:val="23"/>
        </w:rPr>
      </w:pPr>
      <w:r w:rsidRPr="00E21283">
        <w:rPr>
          <w:rFonts w:ascii="Arial" w:hAnsi="Arial" w:cs="Arial"/>
          <w:sz w:val="23"/>
          <w:szCs w:val="23"/>
        </w:rPr>
        <w:br w:type="page"/>
      </w:r>
    </w:p>
    <w:p w14:paraId="43FD9531" w14:textId="41E82445" w:rsidR="001B7673" w:rsidRPr="00E21283" w:rsidRDefault="001B7673" w:rsidP="00C54424">
      <w:pPr>
        <w:spacing w:after="0" w:line="240" w:lineRule="auto"/>
        <w:jc w:val="both"/>
        <w:rPr>
          <w:rFonts w:ascii="Arial" w:hAnsi="Arial" w:cs="Arial"/>
          <w:b/>
          <w:bCs/>
          <w:caps/>
          <w:color w:val="C2113A"/>
          <w:sz w:val="27"/>
          <w:szCs w:val="27"/>
        </w:rPr>
      </w:pPr>
      <w:r w:rsidRPr="00E21283">
        <w:rPr>
          <w:rFonts w:ascii="Arial" w:hAnsi="Arial" w:cs="Arial"/>
          <w:b/>
          <w:bCs/>
          <w:caps/>
          <w:color w:val="C2113A"/>
          <w:sz w:val="27"/>
          <w:szCs w:val="27"/>
        </w:rPr>
        <w:lastRenderedPageBreak/>
        <w:t>Суб’єкт підприємництва повинен відповідати таким критеріям:</w:t>
      </w:r>
    </w:p>
    <w:p w14:paraId="50433253" w14:textId="12838CAB" w:rsidR="003B1D31" w:rsidRPr="00E21283" w:rsidRDefault="0055489D" w:rsidP="0051404E">
      <w:pPr>
        <w:spacing w:after="0" w:line="240" w:lineRule="auto"/>
        <w:rPr>
          <w:rFonts w:ascii="Arial" w:hAnsi="Arial" w:cs="Arial"/>
          <w:sz w:val="27"/>
          <w:szCs w:val="27"/>
        </w:rPr>
      </w:pPr>
      <w:r>
        <w:rPr>
          <w:noProof/>
        </w:rPr>
        <w:t xml:space="preserve"> </w:t>
      </w:r>
    </w:p>
    <w:p w14:paraId="07080CA4" w14:textId="51E40827" w:rsidR="001B7673" w:rsidRPr="0055489D" w:rsidRDefault="001B7673" w:rsidP="0055489D">
      <w:pPr>
        <w:spacing w:after="0" w:line="23" w:lineRule="atLeast"/>
        <w:jc w:val="both"/>
        <w:rPr>
          <w:rFonts w:ascii="Arial" w:hAnsi="Arial" w:cs="Arial"/>
        </w:rPr>
      </w:pPr>
      <w:r w:rsidRPr="007A7FEE">
        <w:rPr>
          <w:rFonts w:ascii="Arial" w:hAnsi="Arial" w:cs="Arial"/>
          <w:b/>
          <w:bCs/>
        </w:rPr>
        <w:t>1)</w:t>
      </w:r>
      <w:r w:rsidRPr="0055489D">
        <w:rPr>
          <w:rFonts w:ascii="Arial" w:hAnsi="Arial" w:cs="Arial"/>
        </w:rPr>
        <w:t xml:space="preserve"> суб’єкт підприємництва </w:t>
      </w:r>
      <w:r w:rsidRPr="0055489D">
        <w:rPr>
          <w:rFonts w:ascii="Arial" w:hAnsi="Arial" w:cs="Arial"/>
          <w:b/>
          <w:bCs/>
          <w:i/>
          <w:iCs/>
        </w:rPr>
        <w:t>не може бути особою</w:t>
      </w:r>
      <w:r w:rsidRPr="0055489D">
        <w:rPr>
          <w:rFonts w:ascii="Arial" w:hAnsi="Arial" w:cs="Arial"/>
        </w:rPr>
        <w:t xml:space="preserve">, учасником (акціонером, членом) або кінцевим </w:t>
      </w:r>
      <w:proofErr w:type="spellStart"/>
      <w:r w:rsidRPr="0055489D">
        <w:rPr>
          <w:rFonts w:ascii="Arial" w:hAnsi="Arial" w:cs="Arial"/>
        </w:rPr>
        <w:t>бенефіціаром</w:t>
      </w:r>
      <w:proofErr w:type="spellEnd"/>
      <w:r w:rsidRPr="0055489D">
        <w:rPr>
          <w:rFonts w:ascii="Arial" w:hAnsi="Arial" w:cs="Arial"/>
        </w:rPr>
        <w:t xml:space="preserve"> якої є громадяни держави, визнаної Україною державою-агресором або державою-окупантом, та/або особою, яка належить або належала до терористичних організацій, юридичною особою, в якій особа, яка належить або належала до терористичної організації, виступає учасником (акціонером, членом) або кінцевим </w:t>
      </w:r>
      <w:proofErr w:type="spellStart"/>
      <w:r w:rsidRPr="0055489D">
        <w:rPr>
          <w:rFonts w:ascii="Arial" w:hAnsi="Arial" w:cs="Arial"/>
        </w:rPr>
        <w:t>бенефіціаром</w:t>
      </w:r>
      <w:proofErr w:type="spellEnd"/>
      <w:r w:rsidRPr="0055489D">
        <w:rPr>
          <w:rFonts w:ascii="Arial" w:hAnsi="Arial" w:cs="Arial"/>
        </w:rPr>
        <w:t>;</w:t>
      </w:r>
    </w:p>
    <w:p w14:paraId="4AD36B80" w14:textId="3E19A882" w:rsidR="003B2D42" w:rsidRPr="0055489D" w:rsidRDefault="003B2D42" w:rsidP="0055489D">
      <w:pPr>
        <w:spacing w:after="0" w:line="23" w:lineRule="atLeast"/>
        <w:jc w:val="both"/>
        <w:rPr>
          <w:rFonts w:ascii="Arial" w:hAnsi="Arial" w:cs="Arial"/>
        </w:rPr>
      </w:pPr>
    </w:p>
    <w:p w14:paraId="5AD99B43" w14:textId="3EE08BD0" w:rsidR="001B7673" w:rsidRPr="0055489D" w:rsidRDefault="007A7FEE" w:rsidP="0055489D">
      <w:pPr>
        <w:spacing w:after="0" w:line="23" w:lineRule="atLeast"/>
        <w:ind w:left="4678"/>
        <w:jc w:val="both"/>
        <w:rPr>
          <w:rFonts w:ascii="Arial" w:hAnsi="Arial" w:cs="Arial"/>
        </w:rPr>
      </w:pPr>
      <w:r w:rsidRPr="007A7FEE">
        <w:rPr>
          <w:b/>
          <w:bCs/>
          <w:noProof/>
        </w:rPr>
        <mc:AlternateContent>
          <mc:Choice Requires="wps">
            <w:drawing>
              <wp:anchor distT="0" distB="0" distL="114300" distR="114300" simplePos="0" relativeHeight="251669505" behindDoc="0" locked="0" layoutInCell="1" allowOverlap="1" wp14:anchorId="6C10C38C" wp14:editId="20170A92">
                <wp:simplePos x="0" y="0"/>
                <wp:positionH relativeFrom="column">
                  <wp:posOffset>519219</wp:posOffset>
                </wp:positionH>
                <wp:positionV relativeFrom="paragraph">
                  <wp:posOffset>741328</wp:posOffset>
                </wp:positionV>
                <wp:extent cx="1490133" cy="1072445"/>
                <wp:effectExtent l="0" t="0" r="0" b="0"/>
                <wp:wrapNone/>
                <wp:docPr id="14" name="KSO_Shap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0133" cy="1072445"/>
                        </a:xfrm>
                        <a:custGeom>
                          <a:avLst/>
                          <a:gdLst>
                            <a:gd name="T0" fmla="*/ 1733867 w 2074863"/>
                            <a:gd name="T1" fmla="*/ 579834 h 1449388"/>
                            <a:gd name="T2" fmla="*/ 1791884 w 2074863"/>
                            <a:gd name="T3" fmla="*/ 600246 h 1449388"/>
                            <a:gd name="T4" fmla="*/ 1794804 w 2074863"/>
                            <a:gd name="T5" fmla="*/ 538648 h 1449388"/>
                            <a:gd name="T6" fmla="*/ 510830 w 2074863"/>
                            <a:gd name="T7" fmla="*/ 162256 h 1449388"/>
                            <a:gd name="T8" fmla="*/ 492893 w 2074863"/>
                            <a:gd name="T9" fmla="*/ 222976 h 1449388"/>
                            <a:gd name="T10" fmla="*/ 438718 w 2074863"/>
                            <a:gd name="T11" fmla="*/ 188484 h 1449388"/>
                            <a:gd name="T12" fmla="*/ 1598128 w 2074863"/>
                            <a:gd name="T13" fmla="*/ 142089 h 1449388"/>
                            <a:gd name="T14" fmla="*/ 1885296 w 2074863"/>
                            <a:gd name="T15" fmla="*/ 549583 h 1449388"/>
                            <a:gd name="T16" fmla="*/ 1586087 w 2074863"/>
                            <a:gd name="T17" fmla="*/ 450078 h 1449388"/>
                            <a:gd name="T18" fmla="*/ 486453 w 2074863"/>
                            <a:gd name="T19" fmla="*/ 72185 h 1449388"/>
                            <a:gd name="T20" fmla="*/ 151219 w 2074863"/>
                            <a:gd name="T21" fmla="*/ 357281 h 1449388"/>
                            <a:gd name="T22" fmla="*/ 295879 w 2074863"/>
                            <a:gd name="T23" fmla="*/ 407592 h 1449388"/>
                            <a:gd name="T24" fmla="*/ 486453 w 2074863"/>
                            <a:gd name="T25" fmla="*/ 72185 h 1449388"/>
                            <a:gd name="T26" fmla="*/ 681762 w 2074863"/>
                            <a:gd name="T27" fmla="*/ 209994 h 1449388"/>
                            <a:gd name="T28" fmla="*/ 910960 w 2074863"/>
                            <a:gd name="T29" fmla="*/ 275617 h 1449388"/>
                            <a:gd name="T30" fmla="*/ 1184248 w 2074863"/>
                            <a:gd name="T31" fmla="*/ 351448 h 1449388"/>
                            <a:gd name="T32" fmla="*/ 1396319 w 2074863"/>
                            <a:gd name="T33" fmla="*/ 332855 h 1449388"/>
                            <a:gd name="T34" fmla="*/ 1606205 w 2074863"/>
                            <a:gd name="T35" fmla="*/ 562536 h 1449388"/>
                            <a:gd name="T36" fmla="*/ 1640821 w 2074863"/>
                            <a:gd name="T37" fmla="*/ 739718 h 1449388"/>
                            <a:gd name="T38" fmla="*/ 1379558 w 2074863"/>
                            <a:gd name="T39" fmla="*/ 843985 h 1449388"/>
                            <a:gd name="T40" fmla="*/ 1124853 w 2074863"/>
                            <a:gd name="T41" fmla="*/ 641283 h 1449388"/>
                            <a:gd name="T42" fmla="*/ 720387 w 2074863"/>
                            <a:gd name="T43" fmla="*/ 519516 h 1449388"/>
                            <a:gd name="T44" fmla="*/ 653705 w 2074863"/>
                            <a:gd name="T45" fmla="*/ 311345 h 1449388"/>
                            <a:gd name="T46" fmla="*/ 325395 w 2074863"/>
                            <a:gd name="T47" fmla="*/ 480871 h 1449388"/>
                            <a:gd name="T48" fmla="*/ 435438 w 2074863"/>
                            <a:gd name="T49" fmla="*/ 683574 h 1449388"/>
                            <a:gd name="T50" fmla="*/ 530543 w 2074863"/>
                            <a:gd name="T51" fmla="*/ 794768 h 1449388"/>
                            <a:gd name="T52" fmla="*/ 611436 w 2074863"/>
                            <a:gd name="T53" fmla="*/ 890286 h 1449388"/>
                            <a:gd name="T54" fmla="*/ 688686 w 2074863"/>
                            <a:gd name="T55" fmla="*/ 1001480 h 1449388"/>
                            <a:gd name="T56" fmla="*/ 800188 w 2074863"/>
                            <a:gd name="T57" fmla="*/ 1230068 h 1449388"/>
                            <a:gd name="T58" fmla="*/ 913511 w 2074863"/>
                            <a:gd name="T59" fmla="*/ 1255588 h 1449388"/>
                            <a:gd name="T60" fmla="*/ 768486 w 2074863"/>
                            <a:gd name="T61" fmla="*/ 1063458 h 1449388"/>
                            <a:gd name="T62" fmla="*/ 798730 w 2074863"/>
                            <a:gd name="T63" fmla="*/ 1022261 h 1449388"/>
                            <a:gd name="T64" fmla="*/ 1047604 w 2074863"/>
                            <a:gd name="T65" fmla="*/ 1245015 h 1449388"/>
                            <a:gd name="T66" fmla="*/ 1112465 w 2074863"/>
                            <a:gd name="T67" fmla="*/ 1184496 h 1449388"/>
                            <a:gd name="T68" fmla="*/ 841727 w 2074863"/>
                            <a:gd name="T69" fmla="*/ 896119 h 1449388"/>
                            <a:gd name="T70" fmla="*/ 886182 w 2074863"/>
                            <a:gd name="T71" fmla="*/ 868047 h 1449388"/>
                            <a:gd name="T72" fmla="*/ 1205383 w 2074863"/>
                            <a:gd name="T73" fmla="*/ 1138195 h 1449388"/>
                            <a:gd name="T74" fmla="*/ 1202468 w 2074863"/>
                            <a:gd name="T75" fmla="*/ 1026636 h 1449388"/>
                            <a:gd name="T76" fmla="*/ 955779 w 2074863"/>
                            <a:gd name="T77" fmla="*/ 749197 h 1449388"/>
                            <a:gd name="T78" fmla="*/ 1006793 w 2074863"/>
                            <a:gd name="T79" fmla="*/ 736437 h 1449388"/>
                            <a:gd name="T80" fmla="*/ 1311053 w 2074863"/>
                            <a:gd name="T81" fmla="*/ 1001480 h 1449388"/>
                            <a:gd name="T82" fmla="*/ 1303037 w 2074863"/>
                            <a:gd name="T83" fmla="*/ 890286 h 1449388"/>
                            <a:gd name="T84" fmla="*/ 1310325 w 2074863"/>
                            <a:gd name="T85" fmla="*/ 838516 h 1449388"/>
                            <a:gd name="T86" fmla="*/ 1409802 w 2074863"/>
                            <a:gd name="T87" fmla="*/ 919087 h 1449388"/>
                            <a:gd name="T88" fmla="*/ 1378829 w 2074863"/>
                            <a:gd name="T89" fmla="*/ 1028094 h 1449388"/>
                            <a:gd name="T90" fmla="*/ 1306317 w 2074863"/>
                            <a:gd name="T91" fmla="*/ 1123248 h 1449388"/>
                            <a:gd name="T92" fmla="*/ 1210119 w 2074863"/>
                            <a:gd name="T93" fmla="*/ 1205641 h 1449388"/>
                            <a:gd name="T94" fmla="*/ 1113922 w 2074863"/>
                            <a:gd name="T95" fmla="*/ 1290222 h 1449388"/>
                            <a:gd name="T96" fmla="*/ 1016631 w 2074863"/>
                            <a:gd name="T97" fmla="*/ 1300795 h 1449388"/>
                            <a:gd name="T98" fmla="*/ 897478 w 2074863"/>
                            <a:gd name="T99" fmla="*/ 1327044 h 1449388"/>
                            <a:gd name="T100" fmla="*/ 625648 w 2074863"/>
                            <a:gd name="T101" fmla="*/ 1160798 h 1449388"/>
                            <a:gd name="T102" fmla="*/ 491918 w 2074863"/>
                            <a:gd name="T103" fmla="*/ 1202360 h 1449388"/>
                            <a:gd name="T104" fmla="*/ 458760 w 2074863"/>
                            <a:gd name="T105" fmla="*/ 1134550 h 1449388"/>
                            <a:gd name="T106" fmla="*/ 365477 w 2074863"/>
                            <a:gd name="T107" fmla="*/ 1057260 h 1449388"/>
                            <a:gd name="T108" fmla="*/ 317378 w 2074863"/>
                            <a:gd name="T109" fmla="*/ 969763 h 1449388"/>
                            <a:gd name="T110" fmla="*/ 233206 w 2074863"/>
                            <a:gd name="T111" fmla="*/ 865131 h 1449388"/>
                            <a:gd name="T112" fmla="*/ 268916 w 2074863"/>
                            <a:gd name="T113" fmla="*/ 733520 h 1449388"/>
                            <a:gd name="T114" fmla="*/ 186565 w 2074863"/>
                            <a:gd name="T115" fmla="*/ 647845 h 1449388"/>
                            <a:gd name="T116" fmla="*/ 1822 w 2074863"/>
                            <a:gd name="T117" fmla="*/ 438580 h 1449388"/>
                            <a:gd name="T118" fmla="*/ 272923 w 2074863"/>
                            <a:gd name="T119" fmla="*/ 139996 h 144938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2074863" h="1449388">
                              <a:moveTo>
                                <a:pt x="1923841" y="577723"/>
                              </a:moveTo>
                              <a:lnTo>
                                <a:pt x="1919867" y="578517"/>
                              </a:lnTo>
                              <a:lnTo>
                                <a:pt x="1915893" y="579312"/>
                              </a:lnTo>
                              <a:lnTo>
                                <a:pt x="1911919" y="580503"/>
                              </a:lnTo>
                              <a:lnTo>
                                <a:pt x="1907944" y="582488"/>
                              </a:lnTo>
                              <a:lnTo>
                                <a:pt x="1904765" y="584871"/>
                              </a:lnTo>
                              <a:lnTo>
                                <a:pt x="1901983" y="586857"/>
                              </a:lnTo>
                              <a:lnTo>
                                <a:pt x="1898804" y="589636"/>
                              </a:lnTo>
                              <a:lnTo>
                                <a:pt x="1896022" y="592813"/>
                              </a:lnTo>
                              <a:lnTo>
                                <a:pt x="1893240" y="595593"/>
                              </a:lnTo>
                              <a:lnTo>
                                <a:pt x="1891253" y="599167"/>
                              </a:lnTo>
                              <a:lnTo>
                                <a:pt x="1889663" y="602741"/>
                              </a:lnTo>
                              <a:lnTo>
                                <a:pt x="1888471" y="606712"/>
                              </a:lnTo>
                              <a:lnTo>
                                <a:pt x="1887278" y="610683"/>
                              </a:lnTo>
                              <a:lnTo>
                                <a:pt x="1886483" y="615051"/>
                              </a:lnTo>
                              <a:lnTo>
                                <a:pt x="1886483" y="619419"/>
                              </a:lnTo>
                              <a:lnTo>
                                <a:pt x="1886483" y="623390"/>
                              </a:lnTo>
                              <a:lnTo>
                                <a:pt x="1887278" y="627758"/>
                              </a:lnTo>
                              <a:lnTo>
                                <a:pt x="1888471" y="631729"/>
                              </a:lnTo>
                              <a:lnTo>
                                <a:pt x="1889663" y="635303"/>
                              </a:lnTo>
                              <a:lnTo>
                                <a:pt x="1891253" y="639274"/>
                              </a:lnTo>
                              <a:lnTo>
                                <a:pt x="1893240" y="642451"/>
                              </a:lnTo>
                              <a:lnTo>
                                <a:pt x="1896022" y="646025"/>
                              </a:lnTo>
                              <a:lnTo>
                                <a:pt x="1898804" y="648805"/>
                              </a:lnTo>
                              <a:lnTo>
                                <a:pt x="1901983" y="651188"/>
                              </a:lnTo>
                              <a:lnTo>
                                <a:pt x="1904765" y="653967"/>
                              </a:lnTo>
                              <a:lnTo>
                                <a:pt x="1907944" y="655953"/>
                              </a:lnTo>
                              <a:lnTo>
                                <a:pt x="1911919" y="657541"/>
                              </a:lnTo>
                              <a:lnTo>
                                <a:pt x="1915893" y="659130"/>
                              </a:lnTo>
                              <a:lnTo>
                                <a:pt x="1919867" y="660321"/>
                              </a:lnTo>
                              <a:lnTo>
                                <a:pt x="1923841" y="660718"/>
                              </a:lnTo>
                              <a:lnTo>
                                <a:pt x="1928213" y="661115"/>
                              </a:lnTo>
                              <a:lnTo>
                                <a:pt x="1932585" y="660718"/>
                              </a:lnTo>
                              <a:lnTo>
                                <a:pt x="1936956" y="660321"/>
                              </a:lnTo>
                              <a:lnTo>
                                <a:pt x="1940533" y="659130"/>
                              </a:lnTo>
                              <a:lnTo>
                                <a:pt x="1944508" y="657541"/>
                              </a:lnTo>
                              <a:lnTo>
                                <a:pt x="1948084" y="655953"/>
                              </a:lnTo>
                              <a:lnTo>
                                <a:pt x="1951661" y="653967"/>
                              </a:lnTo>
                              <a:lnTo>
                                <a:pt x="1954841" y="651188"/>
                              </a:lnTo>
                              <a:lnTo>
                                <a:pt x="1958020" y="648805"/>
                              </a:lnTo>
                              <a:lnTo>
                                <a:pt x="1960405" y="646025"/>
                              </a:lnTo>
                              <a:lnTo>
                                <a:pt x="1963187" y="642451"/>
                              </a:lnTo>
                              <a:lnTo>
                                <a:pt x="1965174" y="639274"/>
                              </a:lnTo>
                              <a:lnTo>
                                <a:pt x="1966763" y="635303"/>
                              </a:lnTo>
                              <a:lnTo>
                                <a:pt x="1967956" y="631729"/>
                              </a:lnTo>
                              <a:lnTo>
                                <a:pt x="1969148" y="627758"/>
                              </a:lnTo>
                              <a:lnTo>
                                <a:pt x="1969943" y="623390"/>
                              </a:lnTo>
                              <a:lnTo>
                                <a:pt x="1970340" y="619419"/>
                              </a:lnTo>
                              <a:lnTo>
                                <a:pt x="1969943" y="615051"/>
                              </a:lnTo>
                              <a:lnTo>
                                <a:pt x="1969148" y="610683"/>
                              </a:lnTo>
                              <a:lnTo>
                                <a:pt x="1967956" y="606712"/>
                              </a:lnTo>
                              <a:lnTo>
                                <a:pt x="1966763" y="602741"/>
                              </a:lnTo>
                              <a:lnTo>
                                <a:pt x="1965174" y="599167"/>
                              </a:lnTo>
                              <a:lnTo>
                                <a:pt x="1963187" y="595593"/>
                              </a:lnTo>
                              <a:lnTo>
                                <a:pt x="1960405" y="592813"/>
                              </a:lnTo>
                              <a:lnTo>
                                <a:pt x="1958020" y="589636"/>
                              </a:lnTo>
                              <a:lnTo>
                                <a:pt x="1954841" y="586857"/>
                              </a:lnTo>
                              <a:lnTo>
                                <a:pt x="1951661" y="584871"/>
                              </a:lnTo>
                              <a:lnTo>
                                <a:pt x="1948084" y="582488"/>
                              </a:lnTo>
                              <a:lnTo>
                                <a:pt x="1944508" y="580503"/>
                              </a:lnTo>
                              <a:lnTo>
                                <a:pt x="1940533" y="579312"/>
                              </a:lnTo>
                              <a:lnTo>
                                <a:pt x="1936956" y="578517"/>
                              </a:lnTo>
                              <a:lnTo>
                                <a:pt x="1932585" y="577723"/>
                              </a:lnTo>
                              <a:lnTo>
                                <a:pt x="1928213" y="577723"/>
                              </a:lnTo>
                              <a:lnTo>
                                <a:pt x="1923841" y="577723"/>
                              </a:lnTo>
                              <a:close/>
                              <a:moveTo>
                                <a:pt x="519301" y="160338"/>
                              </a:moveTo>
                              <a:lnTo>
                                <a:pt x="523687" y="160338"/>
                              </a:lnTo>
                              <a:lnTo>
                                <a:pt x="528072" y="160729"/>
                              </a:lnTo>
                              <a:lnTo>
                                <a:pt x="532059" y="161512"/>
                              </a:lnTo>
                              <a:lnTo>
                                <a:pt x="536445" y="162687"/>
                              </a:lnTo>
                              <a:lnTo>
                                <a:pt x="540033" y="163861"/>
                              </a:lnTo>
                              <a:lnTo>
                                <a:pt x="544020" y="166210"/>
                              </a:lnTo>
                              <a:lnTo>
                                <a:pt x="547209" y="168558"/>
                              </a:lnTo>
                              <a:lnTo>
                                <a:pt x="550399" y="170907"/>
                              </a:lnTo>
                              <a:lnTo>
                                <a:pt x="553588" y="174038"/>
                              </a:lnTo>
                              <a:lnTo>
                                <a:pt x="556379" y="176778"/>
                              </a:lnTo>
                              <a:lnTo>
                                <a:pt x="558771" y="180693"/>
                              </a:lnTo>
                              <a:lnTo>
                                <a:pt x="560366" y="183824"/>
                              </a:lnTo>
                              <a:lnTo>
                                <a:pt x="562359" y="188130"/>
                              </a:lnTo>
                              <a:lnTo>
                                <a:pt x="563954" y="192436"/>
                              </a:lnTo>
                              <a:lnTo>
                                <a:pt x="564752" y="196350"/>
                              </a:lnTo>
                              <a:lnTo>
                                <a:pt x="565150" y="201048"/>
                              </a:lnTo>
                              <a:lnTo>
                                <a:pt x="565150" y="205353"/>
                              </a:lnTo>
                              <a:lnTo>
                                <a:pt x="564752" y="209268"/>
                              </a:lnTo>
                              <a:lnTo>
                                <a:pt x="563954" y="213574"/>
                              </a:lnTo>
                              <a:lnTo>
                                <a:pt x="562758" y="217488"/>
                              </a:lnTo>
                              <a:lnTo>
                                <a:pt x="560765" y="221402"/>
                              </a:lnTo>
                              <a:lnTo>
                                <a:pt x="558771" y="224925"/>
                              </a:lnTo>
                              <a:lnTo>
                                <a:pt x="556778" y="228448"/>
                              </a:lnTo>
                              <a:lnTo>
                                <a:pt x="553987" y="231188"/>
                              </a:lnTo>
                              <a:lnTo>
                                <a:pt x="551196" y="234711"/>
                              </a:lnTo>
                              <a:lnTo>
                                <a:pt x="547608" y="237060"/>
                              </a:lnTo>
                              <a:lnTo>
                                <a:pt x="544418" y="239800"/>
                              </a:lnTo>
                              <a:lnTo>
                                <a:pt x="540431" y="241366"/>
                              </a:lnTo>
                              <a:lnTo>
                                <a:pt x="536843" y="242932"/>
                              </a:lnTo>
                              <a:lnTo>
                                <a:pt x="532458" y="244497"/>
                              </a:lnTo>
                              <a:lnTo>
                                <a:pt x="528072" y="245672"/>
                              </a:lnTo>
                              <a:lnTo>
                                <a:pt x="523687" y="246063"/>
                              </a:lnTo>
                              <a:lnTo>
                                <a:pt x="518902" y="246063"/>
                              </a:lnTo>
                              <a:lnTo>
                                <a:pt x="514915" y="245672"/>
                              </a:lnTo>
                              <a:lnTo>
                                <a:pt x="510530" y="244497"/>
                              </a:lnTo>
                              <a:lnTo>
                                <a:pt x="506543" y="243323"/>
                              </a:lnTo>
                              <a:lnTo>
                                <a:pt x="502955" y="241757"/>
                              </a:lnTo>
                              <a:lnTo>
                                <a:pt x="498968" y="239800"/>
                              </a:lnTo>
                              <a:lnTo>
                                <a:pt x="495778" y="237451"/>
                              </a:lnTo>
                              <a:lnTo>
                                <a:pt x="492190" y="235103"/>
                              </a:lnTo>
                              <a:lnTo>
                                <a:pt x="489399" y="232363"/>
                              </a:lnTo>
                              <a:lnTo>
                                <a:pt x="486210" y="228840"/>
                              </a:lnTo>
                              <a:lnTo>
                                <a:pt x="484216" y="225708"/>
                              </a:lnTo>
                              <a:lnTo>
                                <a:pt x="482223" y="221794"/>
                              </a:lnTo>
                              <a:lnTo>
                                <a:pt x="480628" y="217879"/>
                              </a:lnTo>
                              <a:lnTo>
                                <a:pt x="479033" y="213965"/>
                              </a:lnTo>
                              <a:lnTo>
                                <a:pt x="478236" y="209268"/>
                              </a:lnTo>
                              <a:lnTo>
                                <a:pt x="477837" y="205353"/>
                              </a:lnTo>
                              <a:lnTo>
                                <a:pt x="477837" y="200656"/>
                              </a:lnTo>
                              <a:lnTo>
                                <a:pt x="478236" y="196350"/>
                              </a:lnTo>
                              <a:lnTo>
                                <a:pt x="479033" y="192436"/>
                              </a:lnTo>
                              <a:lnTo>
                                <a:pt x="480628" y="188522"/>
                              </a:lnTo>
                              <a:lnTo>
                                <a:pt x="481824" y="184607"/>
                              </a:lnTo>
                              <a:lnTo>
                                <a:pt x="483818" y="181084"/>
                              </a:lnTo>
                              <a:lnTo>
                                <a:pt x="486210" y="177561"/>
                              </a:lnTo>
                              <a:lnTo>
                                <a:pt x="489001" y="174430"/>
                              </a:lnTo>
                              <a:lnTo>
                                <a:pt x="491791" y="171298"/>
                              </a:lnTo>
                              <a:lnTo>
                                <a:pt x="494981" y="168558"/>
                              </a:lnTo>
                              <a:lnTo>
                                <a:pt x="498569" y="166601"/>
                              </a:lnTo>
                              <a:lnTo>
                                <a:pt x="502157" y="164252"/>
                              </a:lnTo>
                              <a:lnTo>
                                <a:pt x="506144" y="162687"/>
                              </a:lnTo>
                              <a:lnTo>
                                <a:pt x="510530" y="161512"/>
                              </a:lnTo>
                              <a:lnTo>
                                <a:pt x="514915" y="160729"/>
                              </a:lnTo>
                              <a:lnTo>
                                <a:pt x="519301" y="160338"/>
                              </a:lnTo>
                              <a:close/>
                              <a:moveTo>
                                <a:pt x="1699693" y="111125"/>
                              </a:moveTo>
                              <a:lnTo>
                                <a:pt x="1718770" y="131377"/>
                              </a:lnTo>
                              <a:lnTo>
                                <a:pt x="1740628" y="154806"/>
                              </a:lnTo>
                              <a:lnTo>
                                <a:pt x="1768448" y="186178"/>
                              </a:lnTo>
                              <a:lnTo>
                                <a:pt x="1784345" y="204842"/>
                              </a:lnTo>
                              <a:lnTo>
                                <a:pt x="1801832" y="224697"/>
                              </a:lnTo>
                              <a:lnTo>
                                <a:pt x="1819318" y="246538"/>
                              </a:lnTo>
                              <a:lnTo>
                                <a:pt x="1838395" y="269173"/>
                              </a:lnTo>
                              <a:lnTo>
                                <a:pt x="1857471" y="293793"/>
                              </a:lnTo>
                              <a:lnTo>
                                <a:pt x="1877343" y="318811"/>
                              </a:lnTo>
                              <a:lnTo>
                                <a:pt x="1897611" y="345417"/>
                              </a:lnTo>
                              <a:lnTo>
                                <a:pt x="1917483" y="372420"/>
                              </a:lnTo>
                              <a:lnTo>
                                <a:pt x="1936956" y="400217"/>
                              </a:lnTo>
                              <a:lnTo>
                                <a:pt x="1954841" y="426823"/>
                              </a:lnTo>
                              <a:lnTo>
                                <a:pt x="1971930" y="453032"/>
                              </a:lnTo>
                              <a:lnTo>
                                <a:pt x="1987032" y="478050"/>
                              </a:lnTo>
                              <a:lnTo>
                                <a:pt x="2001339" y="501479"/>
                              </a:lnTo>
                              <a:lnTo>
                                <a:pt x="2014057" y="524511"/>
                              </a:lnTo>
                              <a:lnTo>
                                <a:pt x="2025980" y="545558"/>
                              </a:lnTo>
                              <a:lnTo>
                                <a:pt x="2036313" y="565016"/>
                              </a:lnTo>
                              <a:lnTo>
                                <a:pt x="2045454" y="582488"/>
                              </a:lnTo>
                              <a:lnTo>
                                <a:pt x="2053402" y="598770"/>
                              </a:lnTo>
                              <a:lnTo>
                                <a:pt x="2065325" y="623787"/>
                              </a:lnTo>
                              <a:lnTo>
                                <a:pt x="2072479" y="640069"/>
                              </a:lnTo>
                              <a:lnTo>
                                <a:pt x="2074863" y="646025"/>
                              </a:lnTo>
                              <a:lnTo>
                                <a:pt x="1870189" y="796925"/>
                              </a:lnTo>
                              <a:lnTo>
                                <a:pt x="1867407" y="789380"/>
                              </a:lnTo>
                              <a:lnTo>
                                <a:pt x="1859856" y="767142"/>
                              </a:lnTo>
                              <a:lnTo>
                                <a:pt x="1854689" y="751258"/>
                              </a:lnTo>
                              <a:lnTo>
                                <a:pt x="1847933" y="733388"/>
                              </a:lnTo>
                              <a:lnTo>
                                <a:pt x="1839985" y="712342"/>
                              </a:lnTo>
                              <a:lnTo>
                                <a:pt x="1830844" y="690104"/>
                              </a:lnTo>
                              <a:lnTo>
                                <a:pt x="1820908" y="666278"/>
                              </a:lnTo>
                              <a:lnTo>
                                <a:pt x="1809383" y="640466"/>
                              </a:lnTo>
                              <a:lnTo>
                                <a:pt x="1797063" y="614257"/>
                              </a:lnTo>
                              <a:lnTo>
                                <a:pt x="1783550" y="586857"/>
                              </a:lnTo>
                              <a:lnTo>
                                <a:pt x="1768845" y="559059"/>
                              </a:lnTo>
                              <a:lnTo>
                                <a:pt x="1753346" y="531262"/>
                              </a:lnTo>
                              <a:lnTo>
                                <a:pt x="1744602" y="517363"/>
                              </a:lnTo>
                              <a:lnTo>
                                <a:pt x="1736256" y="503862"/>
                              </a:lnTo>
                              <a:lnTo>
                                <a:pt x="1727513" y="490360"/>
                              </a:lnTo>
                              <a:lnTo>
                                <a:pt x="1718770" y="476859"/>
                              </a:lnTo>
                              <a:lnTo>
                                <a:pt x="1709232" y="463357"/>
                              </a:lnTo>
                              <a:lnTo>
                                <a:pt x="1700091" y="450650"/>
                              </a:lnTo>
                              <a:lnTo>
                                <a:pt x="1690552" y="438339"/>
                              </a:lnTo>
                              <a:lnTo>
                                <a:pt x="1681014" y="426029"/>
                              </a:lnTo>
                              <a:lnTo>
                                <a:pt x="1661938" y="403394"/>
                              </a:lnTo>
                              <a:lnTo>
                                <a:pt x="1643259" y="381951"/>
                              </a:lnTo>
                              <a:lnTo>
                                <a:pt x="1624977" y="362095"/>
                              </a:lnTo>
                              <a:lnTo>
                                <a:pt x="1606696" y="343431"/>
                              </a:lnTo>
                              <a:lnTo>
                                <a:pt x="1590004" y="327150"/>
                              </a:lnTo>
                              <a:lnTo>
                                <a:pt x="1573312" y="311663"/>
                              </a:lnTo>
                              <a:lnTo>
                                <a:pt x="1558210" y="298559"/>
                              </a:lnTo>
                              <a:lnTo>
                                <a:pt x="1544697" y="287042"/>
                              </a:lnTo>
                              <a:lnTo>
                                <a:pt x="1532377" y="276718"/>
                              </a:lnTo>
                              <a:lnTo>
                                <a:pt x="1522044" y="268776"/>
                              </a:lnTo>
                              <a:lnTo>
                                <a:pt x="1506942" y="257657"/>
                              </a:lnTo>
                              <a:lnTo>
                                <a:pt x="1501775" y="254083"/>
                              </a:lnTo>
                              <a:lnTo>
                                <a:pt x="1699693" y="111125"/>
                              </a:lnTo>
                              <a:close/>
                              <a:moveTo>
                                <a:pt x="529828" y="78646"/>
                              </a:moveTo>
                              <a:lnTo>
                                <a:pt x="511572" y="88179"/>
                              </a:lnTo>
                              <a:lnTo>
                                <a:pt x="489347" y="100889"/>
                              </a:lnTo>
                              <a:lnTo>
                                <a:pt x="476647" y="108436"/>
                              </a:lnTo>
                              <a:lnTo>
                                <a:pt x="463153" y="116777"/>
                              </a:lnTo>
                              <a:lnTo>
                                <a:pt x="448865" y="126310"/>
                              </a:lnTo>
                              <a:lnTo>
                                <a:pt x="433784" y="136240"/>
                              </a:lnTo>
                              <a:lnTo>
                                <a:pt x="417512" y="147759"/>
                              </a:lnTo>
                              <a:lnTo>
                                <a:pt x="401637" y="159675"/>
                              </a:lnTo>
                              <a:lnTo>
                                <a:pt x="384175" y="172783"/>
                              </a:lnTo>
                              <a:lnTo>
                                <a:pt x="367109" y="186288"/>
                              </a:lnTo>
                              <a:lnTo>
                                <a:pt x="349250" y="200984"/>
                              </a:lnTo>
                              <a:lnTo>
                                <a:pt x="331787" y="216475"/>
                              </a:lnTo>
                              <a:lnTo>
                                <a:pt x="313531" y="233157"/>
                              </a:lnTo>
                              <a:lnTo>
                                <a:pt x="294878" y="250634"/>
                              </a:lnTo>
                              <a:lnTo>
                                <a:pt x="277019" y="268905"/>
                              </a:lnTo>
                              <a:lnTo>
                                <a:pt x="259159" y="287177"/>
                              </a:lnTo>
                              <a:lnTo>
                                <a:pt x="225028" y="322528"/>
                              </a:lnTo>
                              <a:lnTo>
                                <a:pt x="193278" y="356687"/>
                              </a:lnTo>
                              <a:lnTo>
                                <a:pt x="164703" y="389257"/>
                              </a:lnTo>
                              <a:lnTo>
                                <a:pt x="138906" y="419445"/>
                              </a:lnTo>
                              <a:lnTo>
                                <a:pt x="116284" y="446057"/>
                              </a:lnTo>
                              <a:lnTo>
                                <a:pt x="97234" y="469095"/>
                              </a:lnTo>
                              <a:lnTo>
                                <a:pt x="82550" y="488161"/>
                              </a:lnTo>
                              <a:lnTo>
                                <a:pt x="205184" y="612882"/>
                              </a:lnTo>
                              <a:lnTo>
                                <a:pt x="213915" y="597391"/>
                              </a:lnTo>
                              <a:lnTo>
                                <a:pt x="224631" y="581106"/>
                              </a:lnTo>
                              <a:lnTo>
                                <a:pt x="236934" y="562437"/>
                              </a:lnTo>
                              <a:lnTo>
                                <a:pt x="250428" y="542974"/>
                              </a:lnTo>
                              <a:lnTo>
                                <a:pt x="256381" y="531456"/>
                              </a:lnTo>
                              <a:lnTo>
                                <a:pt x="260350" y="524306"/>
                              </a:lnTo>
                              <a:lnTo>
                                <a:pt x="265112" y="515965"/>
                              </a:lnTo>
                              <a:lnTo>
                                <a:pt x="270669" y="507623"/>
                              </a:lnTo>
                              <a:lnTo>
                                <a:pt x="277019" y="498885"/>
                              </a:lnTo>
                              <a:lnTo>
                                <a:pt x="284162" y="488558"/>
                              </a:lnTo>
                              <a:lnTo>
                                <a:pt x="292100" y="478628"/>
                              </a:lnTo>
                              <a:lnTo>
                                <a:pt x="301228" y="467506"/>
                              </a:lnTo>
                              <a:lnTo>
                                <a:pt x="311547" y="456385"/>
                              </a:lnTo>
                              <a:lnTo>
                                <a:pt x="322262" y="444071"/>
                              </a:lnTo>
                              <a:lnTo>
                                <a:pt x="334565" y="431758"/>
                              </a:lnTo>
                              <a:lnTo>
                                <a:pt x="348059" y="418650"/>
                              </a:lnTo>
                              <a:lnTo>
                                <a:pt x="362347" y="405543"/>
                              </a:lnTo>
                              <a:lnTo>
                                <a:pt x="378619" y="391641"/>
                              </a:lnTo>
                              <a:lnTo>
                                <a:pt x="395684" y="377739"/>
                              </a:lnTo>
                              <a:lnTo>
                                <a:pt x="413147" y="362248"/>
                              </a:lnTo>
                              <a:lnTo>
                                <a:pt x="430609" y="347154"/>
                              </a:lnTo>
                              <a:lnTo>
                                <a:pt x="448469" y="332855"/>
                              </a:lnTo>
                              <a:lnTo>
                                <a:pt x="466328" y="318953"/>
                              </a:lnTo>
                              <a:lnTo>
                                <a:pt x="484188" y="305448"/>
                              </a:lnTo>
                              <a:lnTo>
                                <a:pt x="502047" y="292737"/>
                              </a:lnTo>
                              <a:lnTo>
                                <a:pt x="519510" y="280821"/>
                              </a:lnTo>
                              <a:lnTo>
                                <a:pt x="536972" y="268905"/>
                              </a:lnTo>
                              <a:lnTo>
                                <a:pt x="553641" y="257784"/>
                              </a:lnTo>
                              <a:lnTo>
                                <a:pt x="570310" y="247457"/>
                              </a:lnTo>
                              <a:lnTo>
                                <a:pt x="601663" y="228391"/>
                              </a:lnTo>
                              <a:lnTo>
                                <a:pt x="629841" y="212106"/>
                              </a:lnTo>
                              <a:lnTo>
                                <a:pt x="654050" y="198601"/>
                              </a:lnTo>
                              <a:lnTo>
                                <a:pt x="529828" y="78646"/>
                              </a:lnTo>
                              <a:close/>
                              <a:moveTo>
                                <a:pt x="537766" y="0"/>
                              </a:moveTo>
                              <a:lnTo>
                                <a:pt x="542925" y="794"/>
                              </a:lnTo>
                              <a:lnTo>
                                <a:pt x="548085" y="2383"/>
                              </a:lnTo>
                              <a:lnTo>
                                <a:pt x="552450" y="4369"/>
                              </a:lnTo>
                              <a:lnTo>
                                <a:pt x="557213" y="6752"/>
                              </a:lnTo>
                              <a:lnTo>
                                <a:pt x="561181" y="10327"/>
                              </a:lnTo>
                              <a:lnTo>
                                <a:pt x="738981" y="181521"/>
                              </a:lnTo>
                              <a:lnTo>
                                <a:pt x="741760" y="185096"/>
                              </a:lnTo>
                              <a:lnTo>
                                <a:pt x="744538" y="188274"/>
                              </a:lnTo>
                              <a:lnTo>
                                <a:pt x="746522" y="192246"/>
                              </a:lnTo>
                              <a:lnTo>
                                <a:pt x="748110" y="195820"/>
                              </a:lnTo>
                              <a:lnTo>
                                <a:pt x="748903" y="200190"/>
                              </a:lnTo>
                              <a:lnTo>
                                <a:pt x="749697" y="204162"/>
                              </a:lnTo>
                              <a:lnTo>
                                <a:pt x="749697" y="208531"/>
                              </a:lnTo>
                              <a:lnTo>
                                <a:pt x="749300" y="213297"/>
                              </a:lnTo>
                              <a:lnTo>
                                <a:pt x="748506" y="217269"/>
                              </a:lnTo>
                              <a:lnTo>
                                <a:pt x="746919" y="221241"/>
                              </a:lnTo>
                              <a:lnTo>
                                <a:pt x="745331" y="224816"/>
                              </a:lnTo>
                              <a:lnTo>
                                <a:pt x="742553" y="228788"/>
                              </a:lnTo>
                              <a:lnTo>
                                <a:pt x="740172" y="231568"/>
                              </a:lnTo>
                              <a:lnTo>
                                <a:pt x="736600" y="234746"/>
                              </a:lnTo>
                              <a:lnTo>
                                <a:pt x="733425" y="237129"/>
                              </a:lnTo>
                              <a:lnTo>
                                <a:pt x="729456" y="239512"/>
                              </a:lnTo>
                              <a:lnTo>
                                <a:pt x="722710" y="242690"/>
                              </a:lnTo>
                              <a:lnTo>
                                <a:pt x="705247" y="251429"/>
                              </a:lnTo>
                              <a:lnTo>
                                <a:pt x="776685" y="295915"/>
                              </a:lnTo>
                              <a:lnTo>
                                <a:pt x="813594" y="318953"/>
                              </a:lnTo>
                              <a:lnTo>
                                <a:pt x="843756" y="338416"/>
                              </a:lnTo>
                              <a:lnTo>
                                <a:pt x="855266" y="332458"/>
                              </a:lnTo>
                              <a:lnTo>
                                <a:pt x="867569" y="326500"/>
                              </a:lnTo>
                              <a:lnTo>
                                <a:pt x="879872" y="321733"/>
                              </a:lnTo>
                              <a:lnTo>
                                <a:pt x="892175" y="317364"/>
                              </a:lnTo>
                              <a:lnTo>
                                <a:pt x="905669" y="312995"/>
                              </a:lnTo>
                              <a:lnTo>
                                <a:pt x="919163" y="309817"/>
                              </a:lnTo>
                              <a:lnTo>
                                <a:pt x="933847" y="307037"/>
                              </a:lnTo>
                              <a:lnTo>
                                <a:pt x="948135" y="304256"/>
                              </a:lnTo>
                              <a:lnTo>
                                <a:pt x="970756" y="301873"/>
                              </a:lnTo>
                              <a:lnTo>
                                <a:pt x="992188" y="300284"/>
                              </a:lnTo>
                              <a:lnTo>
                                <a:pt x="1013222" y="299093"/>
                              </a:lnTo>
                              <a:lnTo>
                                <a:pt x="1033066" y="298696"/>
                              </a:lnTo>
                              <a:lnTo>
                                <a:pt x="1052513" y="299490"/>
                              </a:lnTo>
                              <a:lnTo>
                                <a:pt x="1070769" y="301079"/>
                              </a:lnTo>
                              <a:lnTo>
                                <a:pt x="1088231" y="302668"/>
                              </a:lnTo>
                              <a:lnTo>
                                <a:pt x="1105297" y="305051"/>
                              </a:lnTo>
                              <a:lnTo>
                                <a:pt x="1121172" y="308228"/>
                              </a:lnTo>
                              <a:lnTo>
                                <a:pt x="1137047" y="311803"/>
                              </a:lnTo>
                              <a:lnTo>
                                <a:pt x="1151731" y="315775"/>
                              </a:lnTo>
                              <a:lnTo>
                                <a:pt x="1165622" y="320542"/>
                              </a:lnTo>
                              <a:lnTo>
                                <a:pt x="1179116" y="324911"/>
                              </a:lnTo>
                              <a:lnTo>
                                <a:pt x="1191816" y="329677"/>
                              </a:lnTo>
                              <a:lnTo>
                                <a:pt x="1203722" y="335238"/>
                              </a:lnTo>
                              <a:lnTo>
                                <a:pt x="1215231" y="340004"/>
                              </a:lnTo>
                              <a:lnTo>
                                <a:pt x="1226741" y="345565"/>
                              </a:lnTo>
                              <a:lnTo>
                                <a:pt x="1237060" y="351126"/>
                              </a:lnTo>
                              <a:lnTo>
                                <a:pt x="1256506" y="362645"/>
                              </a:lnTo>
                              <a:lnTo>
                                <a:pt x="1274366" y="372972"/>
                              </a:lnTo>
                              <a:lnTo>
                                <a:pt x="1289844" y="382902"/>
                              </a:lnTo>
                              <a:lnTo>
                                <a:pt x="1304131" y="391641"/>
                              </a:lnTo>
                              <a:lnTo>
                                <a:pt x="1310878" y="395613"/>
                              </a:lnTo>
                              <a:lnTo>
                                <a:pt x="1317228" y="398790"/>
                              </a:lnTo>
                              <a:lnTo>
                                <a:pt x="1323578" y="401968"/>
                              </a:lnTo>
                              <a:lnTo>
                                <a:pt x="1329135" y="403954"/>
                              </a:lnTo>
                              <a:lnTo>
                                <a:pt x="1334691" y="405543"/>
                              </a:lnTo>
                              <a:lnTo>
                                <a:pt x="1340247" y="406337"/>
                              </a:lnTo>
                              <a:lnTo>
                                <a:pt x="1345406" y="407132"/>
                              </a:lnTo>
                              <a:lnTo>
                                <a:pt x="1351360" y="407132"/>
                              </a:lnTo>
                              <a:lnTo>
                                <a:pt x="1358106" y="406734"/>
                              </a:lnTo>
                              <a:lnTo>
                                <a:pt x="1364853" y="406337"/>
                              </a:lnTo>
                              <a:lnTo>
                                <a:pt x="1379538" y="404351"/>
                              </a:lnTo>
                              <a:lnTo>
                                <a:pt x="1395810" y="401173"/>
                              </a:lnTo>
                              <a:lnTo>
                                <a:pt x="1412081" y="397201"/>
                              </a:lnTo>
                              <a:lnTo>
                                <a:pt x="1429544" y="392832"/>
                              </a:lnTo>
                              <a:lnTo>
                                <a:pt x="1446610" y="387669"/>
                              </a:lnTo>
                              <a:lnTo>
                                <a:pt x="1463675" y="382505"/>
                              </a:lnTo>
                              <a:lnTo>
                                <a:pt x="1494631" y="371781"/>
                              </a:lnTo>
                              <a:lnTo>
                                <a:pt x="1520825" y="362645"/>
                              </a:lnTo>
                              <a:lnTo>
                                <a:pt x="1545035" y="353112"/>
                              </a:lnTo>
                              <a:lnTo>
                                <a:pt x="1550988" y="357481"/>
                              </a:lnTo>
                              <a:lnTo>
                                <a:pt x="1557338" y="363439"/>
                              </a:lnTo>
                              <a:lnTo>
                                <a:pt x="1566069" y="371383"/>
                              </a:lnTo>
                              <a:lnTo>
                                <a:pt x="1577578" y="382108"/>
                              </a:lnTo>
                              <a:lnTo>
                                <a:pt x="1589881" y="395215"/>
                              </a:lnTo>
                              <a:lnTo>
                                <a:pt x="1604963" y="410309"/>
                              </a:lnTo>
                              <a:lnTo>
                                <a:pt x="1620838" y="428183"/>
                              </a:lnTo>
                              <a:lnTo>
                                <a:pt x="1638697" y="449235"/>
                              </a:lnTo>
                              <a:lnTo>
                                <a:pt x="1656953" y="472670"/>
                              </a:lnTo>
                              <a:lnTo>
                                <a:pt x="1666875" y="485380"/>
                              </a:lnTo>
                              <a:lnTo>
                                <a:pt x="1676400" y="498885"/>
                              </a:lnTo>
                              <a:lnTo>
                                <a:pt x="1686719" y="512787"/>
                              </a:lnTo>
                              <a:lnTo>
                                <a:pt x="1696641" y="527881"/>
                              </a:lnTo>
                              <a:lnTo>
                                <a:pt x="1707356" y="542974"/>
                              </a:lnTo>
                              <a:lnTo>
                                <a:pt x="1717675" y="559657"/>
                              </a:lnTo>
                              <a:lnTo>
                                <a:pt x="1727994" y="576339"/>
                              </a:lnTo>
                              <a:lnTo>
                                <a:pt x="1738710" y="594213"/>
                              </a:lnTo>
                              <a:lnTo>
                                <a:pt x="1749425" y="612882"/>
                              </a:lnTo>
                              <a:lnTo>
                                <a:pt x="1760141" y="632345"/>
                              </a:lnTo>
                              <a:lnTo>
                                <a:pt x="1770460" y="651808"/>
                              </a:lnTo>
                              <a:lnTo>
                                <a:pt x="1781175" y="672859"/>
                              </a:lnTo>
                              <a:lnTo>
                                <a:pt x="1802606" y="715360"/>
                              </a:lnTo>
                              <a:lnTo>
                                <a:pt x="1810544" y="731645"/>
                              </a:lnTo>
                              <a:lnTo>
                                <a:pt x="1813322" y="739192"/>
                              </a:lnTo>
                              <a:lnTo>
                                <a:pt x="1816100" y="745944"/>
                              </a:lnTo>
                              <a:lnTo>
                                <a:pt x="1817688" y="752300"/>
                              </a:lnTo>
                              <a:lnTo>
                                <a:pt x="1818878" y="758258"/>
                              </a:lnTo>
                              <a:lnTo>
                                <a:pt x="1819275" y="764216"/>
                              </a:lnTo>
                              <a:lnTo>
                                <a:pt x="1819275" y="769379"/>
                              </a:lnTo>
                              <a:lnTo>
                                <a:pt x="1818481" y="774543"/>
                              </a:lnTo>
                              <a:lnTo>
                                <a:pt x="1816497" y="778912"/>
                              </a:lnTo>
                              <a:lnTo>
                                <a:pt x="1814116" y="783679"/>
                              </a:lnTo>
                              <a:lnTo>
                                <a:pt x="1810544" y="788445"/>
                              </a:lnTo>
                              <a:lnTo>
                                <a:pt x="1805781" y="792417"/>
                              </a:lnTo>
                              <a:lnTo>
                                <a:pt x="1801019" y="796786"/>
                              </a:lnTo>
                              <a:lnTo>
                                <a:pt x="1794272" y="801155"/>
                              </a:lnTo>
                              <a:lnTo>
                                <a:pt x="1787128" y="805922"/>
                              </a:lnTo>
                              <a:lnTo>
                                <a:pt x="1778397" y="810688"/>
                              </a:lnTo>
                              <a:lnTo>
                                <a:pt x="1769269" y="815852"/>
                              </a:lnTo>
                              <a:lnTo>
                                <a:pt x="1747044" y="826179"/>
                              </a:lnTo>
                              <a:lnTo>
                                <a:pt x="1720056" y="838492"/>
                              </a:lnTo>
                              <a:lnTo>
                                <a:pt x="1687910" y="852394"/>
                              </a:lnTo>
                              <a:lnTo>
                                <a:pt x="1650206" y="868680"/>
                              </a:lnTo>
                              <a:lnTo>
                                <a:pt x="1607741" y="888142"/>
                              </a:lnTo>
                              <a:lnTo>
                                <a:pt x="1568450" y="905619"/>
                              </a:lnTo>
                              <a:lnTo>
                                <a:pt x="1553766" y="911975"/>
                              </a:lnTo>
                              <a:lnTo>
                                <a:pt x="1541463" y="916344"/>
                              </a:lnTo>
                              <a:lnTo>
                                <a:pt x="1531144" y="919521"/>
                              </a:lnTo>
                              <a:lnTo>
                                <a:pt x="1526778" y="920713"/>
                              </a:lnTo>
                              <a:lnTo>
                                <a:pt x="1522810" y="921507"/>
                              </a:lnTo>
                              <a:lnTo>
                                <a:pt x="1518841" y="921905"/>
                              </a:lnTo>
                              <a:lnTo>
                                <a:pt x="1514872" y="921905"/>
                              </a:lnTo>
                              <a:lnTo>
                                <a:pt x="1511697" y="921507"/>
                              </a:lnTo>
                              <a:lnTo>
                                <a:pt x="1508522" y="921110"/>
                              </a:lnTo>
                              <a:lnTo>
                                <a:pt x="1505347" y="920316"/>
                              </a:lnTo>
                              <a:lnTo>
                                <a:pt x="1502569" y="919521"/>
                              </a:lnTo>
                              <a:lnTo>
                                <a:pt x="1496219" y="916344"/>
                              </a:lnTo>
                              <a:lnTo>
                                <a:pt x="1489869" y="912769"/>
                              </a:lnTo>
                              <a:lnTo>
                                <a:pt x="1482328" y="907605"/>
                              </a:lnTo>
                              <a:lnTo>
                                <a:pt x="1472803" y="902045"/>
                              </a:lnTo>
                              <a:lnTo>
                                <a:pt x="1462485" y="895689"/>
                              </a:lnTo>
                              <a:lnTo>
                                <a:pt x="1449785" y="888540"/>
                              </a:lnTo>
                              <a:lnTo>
                                <a:pt x="1433910" y="880993"/>
                              </a:lnTo>
                              <a:lnTo>
                                <a:pt x="1425178" y="876624"/>
                              </a:lnTo>
                              <a:lnTo>
                                <a:pt x="1415653" y="870666"/>
                              </a:lnTo>
                              <a:lnTo>
                                <a:pt x="1404541" y="863516"/>
                              </a:lnTo>
                              <a:lnTo>
                                <a:pt x="1393428" y="854778"/>
                              </a:lnTo>
                              <a:lnTo>
                                <a:pt x="1381522" y="845642"/>
                              </a:lnTo>
                              <a:lnTo>
                                <a:pt x="1368822" y="834917"/>
                              </a:lnTo>
                              <a:lnTo>
                                <a:pt x="1355725" y="823796"/>
                              </a:lnTo>
                              <a:lnTo>
                                <a:pt x="1342231" y="811483"/>
                              </a:lnTo>
                              <a:lnTo>
                                <a:pt x="1314053" y="785267"/>
                              </a:lnTo>
                              <a:lnTo>
                                <a:pt x="1284288" y="757463"/>
                              </a:lnTo>
                              <a:lnTo>
                                <a:pt x="1254522" y="728468"/>
                              </a:lnTo>
                              <a:lnTo>
                                <a:pt x="1225153" y="698677"/>
                              </a:lnTo>
                              <a:lnTo>
                                <a:pt x="1167606" y="642275"/>
                              </a:lnTo>
                              <a:lnTo>
                                <a:pt x="1141016" y="616457"/>
                              </a:lnTo>
                              <a:lnTo>
                                <a:pt x="1116806" y="593816"/>
                              </a:lnTo>
                              <a:lnTo>
                                <a:pt x="1105694" y="583886"/>
                              </a:lnTo>
                              <a:lnTo>
                                <a:pt x="1094978" y="574751"/>
                              </a:lnTo>
                              <a:lnTo>
                                <a:pt x="1085453" y="567204"/>
                              </a:lnTo>
                              <a:lnTo>
                                <a:pt x="1077119" y="560451"/>
                              </a:lnTo>
                              <a:lnTo>
                                <a:pt x="1069181" y="554890"/>
                              </a:lnTo>
                              <a:lnTo>
                                <a:pt x="1062435" y="551316"/>
                              </a:lnTo>
                              <a:lnTo>
                                <a:pt x="1056878" y="548535"/>
                              </a:lnTo>
                              <a:lnTo>
                                <a:pt x="1054100" y="547741"/>
                              </a:lnTo>
                              <a:lnTo>
                                <a:pt x="1052116" y="547741"/>
                              </a:lnTo>
                              <a:lnTo>
                                <a:pt x="1042591" y="547741"/>
                              </a:lnTo>
                              <a:lnTo>
                                <a:pt x="1028700" y="548535"/>
                              </a:lnTo>
                              <a:lnTo>
                                <a:pt x="992585" y="550918"/>
                              </a:lnTo>
                              <a:lnTo>
                                <a:pt x="949325" y="553302"/>
                              </a:lnTo>
                              <a:lnTo>
                                <a:pt x="902494" y="556479"/>
                              </a:lnTo>
                              <a:lnTo>
                                <a:pt x="820341" y="562835"/>
                              </a:lnTo>
                              <a:lnTo>
                                <a:pt x="784622" y="566012"/>
                              </a:lnTo>
                              <a:lnTo>
                                <a:pt x="760810" y="542180"/>
                              </a:lnTo>
                              <a:lnTo>
                                <a:pt x="755650" y="532250"/>
                              </a:lnTo>
                              <a:lnTo>
                                <a:pt x="752078" y="521526"/>
                              </a:lnTo>
                              <a:lnTo>
                                <a:pt x="748506" y="511596"/>
                              </a:lnTo>
                              <a:lnTo>
                                <a:pt x="746522" y="500871"/>
                              </a:lnTo>
                              <a:lnTo>
                                <a:pt x="745331" y="490544"/>
                              </a:lnTo>
                              <a:lnTo>
                                <a:pt x="744935" y="480217"/>
                              </a:lnTo>
                              <a:lnTo>
                                <a:pt x="745728" y="470287"/>
                              </a:lnTo>
                              <a:lnTo>
                                <a:pt x="746919" y="459959"/>
                              </a:lnTo>
                              <a:lnTo>
                                <a:pt x="748903" y="450029"/>
                              </a:lnTo>
                              <a:lnTo>
                                <a:pt x="752078" y="440099"/>
                              </a:lnTo>
                              <a:lnTo>
                                <a:pt x="755650" y="430566"/>
                              </a:lnTo>
                              <a:lnTo>
                                <a:pt x="760016" y="420636"/>
                              </a:lnTo>
                              <a:lnTo>
                                <a:pt x="765175" y="411501"/>
                              </a:lnTo>
                              <a:lnTo>
                                <a:pt x="771128" y="402365"/>
                              </a:lnTo>
                              <a:lnTo>
                                <a:pt x="777875" y="393229"/>
                              </a:lnTo>
                              <a:lnTo>
                                <a:pt x="785019" y="384888"/>
                              </a:lnTo>
                              <a:lnTo>
                                <a:pt x="749697" y="362645"/>
                              </a:lnTo>
                              <a:lnTo>
                                <a:pt x="711994" y="339210"/>
                              </a:lnTo>
                              <a:lnTo>
                                <a:pt x="648494" y="300682"/>
                              </a:lnTo>
                              <a:lnTo>
                                <a:pt x="635000" y="307037"/>
                              </a:lnTo>
                              <a:lnTo>
                                <a:pt x="617538" y="316172"/>
                              </a:lnTo>
                              <a:lnTo>
                                <a:pt x="596503" y="327691"/>
                              </a:lnTo>
                              <a:lnTo>
                                <a:pt x="572294" y="341593"/>
                              </a:lnTo>
                              <a:lnTo>
                                <a:pt x="545306" y="357879"/>
                              </a:lnTo>
                              <a:lnTo>
                                <a:pt x="531019" y="367014"/>
                              </a:lnTo>
                              <a:lnTo>
                                <a:pt x="516335" y="377341"/>
                              </a:lnTo>
                              <a:lnTo>
                                <a:pt x="500856" y="387669"/>
                              </a:lnTo>
                              <a:lnTo>
                                <a:pt x="484585" y="399187"/>
                              </a:lnTo>
                              <a:lnTo>
                                <a:pt x="467915" y="411501"/>
                              </a:lnTo>
                              <a:lnTo>
                                <a:pt x="450850" y="424211"/>
                              </a:lnTo>
                              <a:lnTo>
                                <a:pt x="438150" y="434141"/>
                              </a:lnTo>
                              <a:lnTo>
                                <a:pt x="432990" y="439702"/>
                              </a:lnTo>
                              <a:lnTo>
                                <a:pt x="415131" y="456782"/>
                              </a:lnTo>
                              <a:lnTo>
                                <a:pt x="398859" y="473464"/>
                              </a:lnTo>
                              <a:lnTo>
                                <a:pt x="382984" y="490544"/>
                              </a:lnTo>
                              <a:lnTo>
                                <a:pt x="368300" y="506829"/>
                              </a:lnTo>
                              <a:lnTo>
                                <a:pt x="354409" y="523909"/>
                              </a:lnTo>
                              <a:lnTo>
                                <a:pt x="341312" y="539797"/>
                              </a:lnTo>
                              <a:lnTo>
                                <a:pt x="329009" y="555685"/>
                              </a:lnTo>
                              <a:lnTo>
                                <a:pt x="317500" y="570779"/>
                              </a:lnTo>
                              <a:lnTo>
                                <a:pt x="387350" y="732042"/>
                              </a:lnTo>
                              <a:lnTo>
                                <a:pt x="401240" y="724098"/>
                              </a:lnTo>
                              <a:lnTo>
                                <a:pt x="406400" y="721318"/>
                              </a:lnTo>
                              <a:lnTo>
                                <a:pt x="413147" y="720523"/>
                              </a:lnTo>
                              <a:lnTo>
                                <a:pt x="419497" y="719729"/>
                              </a:lnTo>
                              <a:lnTo>
                                <a:pt x="425053" y="719729"/>
                              </a:lnTo>
                              <a:lnTo>
                                <a:pt x="430609" y="720523"/>
                              </a:lnTo>
                              <a:lnTo>
                                <a:pt x="436165" y="721715"/>
                              </a:lnTo>
                              <a:lnTo>
                                <a:pt x="441325" y="722907"/>
                              </a:lnTo>
                              <a:lnTo>
                                <a:pt x="446484" y="724495"/>
                              </a:lnTo>
                              <a:lnTo>
                                <a:pt x="450850" y="726482"/>
                              </a:lnTo>
                              <a:lnTo>
                                <a:pt x="455215" y="729262"/>
                              </a:lnTo>
                              <a:lnTo>
                                <a:pt x="459581" y="731645"/>
                              </a:lnTo>
                              <a:lnTo>
                                <a:pt x="463550" y="734823"/>
                              </a:lnTo>
                              <a:lnTo>
                                <a:pt x="467519" y="738000"/>
                              </a:lnTo>
                              <a:lnTo>
                                <a:pt x="474265" y="744753"/>
                              </a:lnTo>
                              <a:lnTo>
                                <a:pt x="481013" y="752300"/>
                              </a:lnTo>
                              <a:lnTo>
                                <a:pt x="486966" y="759846"/>
                              </a:lnTo>
                              <a:lnTo>
                                <a:pt x="492125" y="768188"/>
                              </a:lnTo>
                              <a:lnTo>
                                <a:pt x="502047" y="783281"/>
                              </a:lnTo>
                              <a:lnTo>
                                <a:pt x="506413" y="790034"/>
                              </a:lnTo>
                              <a:lnTo>
                                <a:pt x="510778" y="795992"/>
                              </a:lnTo>
                              <a:lnTo>
                                <a:pt x="515541" y="800361"/>
                              </a:lnTo>
                              <a:lnTo>
                                <a:pt x="517525" y="802744"/>
                              </a:lnTo>
                              <a:lnTo>
                                <a:pt x="519510" y="803936"/>
                              </a:lnTo>
                              <a:lnTo>
                                <a:pt x="525860" y="807511"/>
                              </a:lnTo>
                              <a:lnTo>
                                <a:pt x="531416" y="811483"/>
                              </a:lnTo>
                              <a:lnTo>
                                <a:pt x="536972" y="815852"/>
                              </a:lnTo>
                              <a:lnTo>
                                <a:pt x="541735" y="819427"/>
                              </a:lnTo>
                              <a:lnTo>
                                <a:pt x="550466" y="827371"/>
                              </a:lnTo>
                              <a:lnTo>
                                <a:pt x="558006" y="834917"/>
                              </a:lnTo>
                              <a:lnTo>
                                <a:pt x="564356" y="843259"/>
                              </a:lnTo>
                              <a:lnTo>
                                <a:pt x="569516" y="850806"/>
                              </a:lnTo>
                              <a:lnTo>
                                <a:pt x="573881" y="858352"/>
                              </a:lnTo>
                              <a:lnTo>
                                <a:pt x="577850" y="865899"/>
                              </a:lnTo>
                              <a:lnTo>
                                <a:pt x="584597" y="879404"/>
                              </a:lnTo>
                              <a:lnTo>
                                <a:pt x="587375" y="885759"/>
                              </a:lnTo>
                              <a:lnTo>
                                <a:pt x="590550" y="891717"/>
                              </a:lnTo>
                              <a:lnTo>
                                <a:pt x="594122" y="896881"/>
                              </a:lnTo>
                              <a:lnTo>
                                <a:pt x="598091" y="901250"/>
                              </a:lnTo>
                              <a:lnTo>
                                <a:pt x="602456" y="905619"/>
                              </a:lnTo>
                              <a:lnTo>
                                <a:pt x="604838" y="907208"/>
                              </a:lnTo>
                              <a:lnTo>
                                <a:pt x="607616" y="908797"/>
                              </a:lnTo>
                              <a:lnTo>
                                <a:pt x="613569" y="912372"/>
                              </a:lnTo>
                              <a:lnTo>
                                <a:pt x="618728" y="915549"/>
                              </a:lnTo>
                              <a:lnTo>
                                <a:pt x="624285" y="919124"/>
                              </a:lnTo>
                              <a:lnTo>
                                <a:pt x="629047" y="922699"/>
                              </a:lnTo>
                              <a:lnTo>
                                <a:pt x="633413" y="926274"/>
                              </a:lnTo>
                              <a:lnTo>
                                <a:pt x="637778" y="929849"/>
                              </a:lnTo>
                              <a:lnTo>
                                <a:pt x="645319" y="938190"/>
                              </a:lnTo>
                              <a:lnTo>
                                <a:pt x="651669" y="946134"/>
                              </a:lnTo>
                              <a:lnTo>
                                <a:pt x="657622" y="954078"/>
                              </a:lnTo>
                              <a:lnTo>
                                <a:pt x="661988" y="962022"/>
                              </a:lnTo>
                              <a:lnTo>
                                <a:pt x="665956" y="969966"/>
                              </a:lnTo>
                              <a:lnTo>
                                <a:pt x="669528" y="977116"/>
                              </a:lnTo>
                              <a:lnTo>
                                <a:pt x="671910" y="983868"/>
                              </a:lnTo>
                              <a:lnTo>
                                <a:pt x="673894" y="990223"/>
                              </a:lnTo>
                              <a:lnTo>
                                <a:pt x="675085" y="995784"/>
                              </a:lnTo>
                              <a:lnTo>
                                <a:pt x="677069" y="1003331"/>
                              </a:lnTo>
                              <a:lnTo>
                                <a:pt x="677466" y="1006509"/>
                              </a:lnTo>
                              <a:lnTo>
                                <a:pt x="681038" y="1008892"/>
                              </a:lnTo>
                              <a:lnTo>
                                <a:pt x="691356" y="1016439"/>
                              </a:lnTo>
                              <a:lnTo>
                                <a:pt x="698103" y="1021999"/>
                              </a:lnTo>
                              <a:lnTo>
                                <a:pt x="705644" y="1028752"/>
                              </a:lnTo>
                              <a:lnTo>
                                <a:pt x="713185" y="1036299"/>
                              </a:lnTo>
                              <a:lnTo>
                                <a:pt x="721519" y="1045037"/>
                              </a:lnTo>
                              <a:lnTo>
                                <a:pt x="729456" y="1055364"/>
                              </a:lnTo>
                              <a:lnTo>
                                <a:pt x="733425" y="1060925"/>
                              </a:lnTo>
                              <a:lnTo>
                                <a:pt x="737394" y="1066486"/>
                              </a:lnTo>
                              <a:lnTo>
                                <a:pt x="740966" y="1072047"/>
                              </a:lnTo>
                              <a:lnTo>
                                <a:pt x="744538" y="1078005"/>
                              </a:lnTo>
                              <a:lnTo>
                                <a:pt x="747316" y="1084757"/>
                              </a:lnTo>
                              <a:lnTo>
                                <a:pt x="750094" y="1091112"/>
                              </a:lnTo>
                              <a:lnTo>
                                <a:pt x="753269" y="1097865"/>
                              </a:lnTo>
                              <a:lnTo>
                                <a:pt x="755253" y="1105014"/>
                              </a:lnTo>
                              <a:lnTo>
                                <a:pt x="757635" y="1112164"/>
                              </a:lnTo>
                              <a:lnTo>
                                <a:pt x="759222" y="1120108"/>
                              </a:lnTo>
                              <a:lnTo>
                                <a:pt x="760016" y="1128052"/>
                              </a:lnTo>
                              <a:lnTo>
                                <a:pt x="760810" y="1135599"/>
                              </a:lnTo>
                              <a:lnTo>
                                <a:pt x="760810" y="1143940"/>
                              </a:lnTo>
                              <a:lnTo>
                                <a:pt x="760413" y="1152281"/>
                              </a:lnTo>
                              <a:lnTo>
                                <a:pt x="760016" y="1157048"/>
                              </a:lnTo>
                              <a:lnTo>
                                <a:pt x="759222" y="1162211"/>
                              </a:lnTo>
                              <a:lnTo>
                                <a:pt x="756841" y="1171347"/>
                              </a:lnTo>
                              <a:lnTo>
                                <a:pt x="753666" y="1181277"/>
                              </a:lnTo>
                              <a:lnTo>
                                <a:pt x="749697" y="1190016"/>
                              </a:lnTo>
                              <a:lnTo>
                                <a:pt x="744935" y="1199151"/>
                              </a:lnTo>
                              <a:lnTo>
                                <a:pt x="739378" y="1207492"/>
                              </a:lnTo>
                              <a:lnTo>
                                <a:pt x="733028" y="1216628"/>
                              </a:lnTo>
                              <a:lnTo>
                                <a:pt x="726281" y="1224572"/>
                              </a:lnTo>
                              <a:lnTo>
                                <a:pt x="864394" y="1334200"/>
                              </a:lnTo>
                              <a:lnTo>
                                <a:pt x="871538" y="1340158"/>
                              </a:lnTo>
                              <a:lnTo>
                                <a:pt x="871935" y="1340555"/>
                              </a:lnTo>
                              <a:lnTo>
                                <a:pt x="872728" y="1340555"/>
                              </a:lnTo>
                              <a:lnTo>
                                <a:pt x="891381" y="1356046"/>
                              </a:lnTo>
                              <a:lnTo>
                                <a:pt x="908050" y="1369153"/>
                              </a:lnTo>
                              <a:lnTo>
                                <a:pt x="915194" y="1374317"/>
                              </a:lnTo>
                              <a:lnTo>
                                <a:pt x="921941" y="1379083"/>
                              </a:lnTo>
                              <a:lnTo>
                                <a:pt x="927894" y="1382658"/>
                              </a:lnTo>
                              <a:lnTo>
                                <a:pt x="933847" y="1386233"/>
                              </a:lnTo>
                              <a:lnTo>
                                <a:pt x="939006" y="1388219"/>
                              </a:lnTo>
                              <a:lnTo>
                                <a:pt x="944563" y="1389808"/>
                              </a:lnTo>
                              <a:lnTo>
                                <a:pt x="949722" y="1390205"/>
                              </a:lnTo>
                              <a:lnTo>
                                <a:pt x="954881" y="1390205"/>
                              </a:lnTo>
                              <a:lnTo>
                                <a:pt x="960041" y="1389411"/>
                              </a:lnTo>
                              <a:lnTo>
                                <a:pt x="965200" y="1387822"/>
                              </a:lnTo>
                              <a:lnTo>
                                <a:pt x="971153" y="1385041"/>
                              </a:lnTo>
                              <a:lnTo>
                                <a:pt x="977106" y="1381467"/>
                              </a:lnTo>
                              <a:lnTo>
                                <a:pt x="983456" y="1376700"/>
                              </a:lnTo>
                              <a:lnTo>
                                <a:pt x="990203" y="1371934"/>
                              </a:lnTo>
                              <a:lnTo>
                                <a:pt x="994966" y="1367962"/>
                              </a:lnTo>
                              <a:lnTo>
                                <a:pt x="998538" y="1364387"/>
                              </a:lnTo>
                              <a:lnTo>
                                <a:pt x="1002506" y="1360415"/>
                              </a:lnTo>
                              <a:lnTo>
                                <a:pt x="1005285" y="1356443"/>
                              </a:lnTo>
                              <a:lnTo>
                                <a:pt x="1008063" y="1353265"/>
                              </a:lnTo>
                              <a:lnTo>
                                <a:pt x="1009650" y="1349691"/>
                              </a:lnTo>
                              <a:lnTo>
                                <a:pt x="1010841" y="1346513"/>
                              </a:lnTo>
                              <a:lnTo>
                                <a:pt x="1011238" y="1343732"/>
                              </a:lnTo>
                              <a:lnTo>
                                <a:pt x="1011238" y="1341746"/>
                              </a:lnTo>
                              <a:lnTo>
                                <a:pt x="1010841" y="1339760"/>
                              </a:lnTo>
                              <a:lnTo>
                                <a:pt x="1009650" y="1336980"/>
                              </a:lnTo>
                              <a:lnTo>
                                <a:pt x="1008460" y="1334994"/>
                              </a:lnTo>
                              <a:lnTo>
                                <a:pt x="1007269" y="1334200"/>
                              </a:lnTo>
                              <a:lnTo>
                                <a:pt x="972344" y="1296466"/>
                              </a:lnTo>
                              <a:lnTo>
                                <a:pt x="846138" y="1173333"/>
                              </a:lnTo>
                              <a:lnTo>
                                <a:pt x="843756" y="1170950"/>
                              </a:lnTo>
                              <a:lnTo>
                                <a:pt x="841772" y="1168169"/>
                              </a:lnTo>
                              <a:lnTo>
                                <a:pt x="839788" y="1164992"/>
                              </a:lnTo>
                              <a:lnTo>
                                <a:pt x="838200" y="1162211"/>
                              </a:lnTo>
                              <a:lnTo>
                                <a:pt x="837010" y="1158637"/>
                              </a:lnTo>
                              <a:lnTo>
                                <a:pt x="836216" y="1155856"/>
                              </a:lnTo>
                              <a:lnTo>
                                <a:pt x="835819" y="1152281"/>
                              </a:lnTo>
                              <a:lnTo>
                                <a:pt x="835422" y="1149104"/>
                              </a:lnTo>
                              <a:lnTo>
                                <a:pt x="835819" y="1145529"/>
                              </a:lnTo>
                              <a:lnTo>
                                <a:pt x="836216" y="1142351"/>
                              </a:lnTo>
                              <a:lnTo>
                                <a:pt x="836613" y="1138777"/>
                              </a:lnTo>
                              <a:lnTo>
                                <a:pt x="837803" y="1135996"/>
                              </a:lnTo>
                              <a:lnTo>
                                <a:pt x="839391" y="1132421"/>
                              </a:lnTo>
                              <a:lnTo>
                                <a:pt x="840978" y="1129641"/>
                              </a:lnTo>
                              <a:lnTo>
                                <a:pt x="842963" y="1126861"/>
                              </a:lnTo>
                              <a:lnTo>
                                <a:pt x="845741" y="1124080"/>
                              </a:lnTo>
                              <a:lnTo>
                                <a:pt x="848122" y="1121697"/>
                              </a:lnTo>
                              <a:lnTo>
                                <a:pt x="850900" y="1119314"/>
                              </a:lnTo>
                              <a:lnTo>
                                <a:pt x="854075" y="1117725"/>
                              </a:lnTo>
                              <a:lnTo>
                                <a:pt x="856853" y="1116136"/>
                              </a:lnTo>
                              <a:lnTo>
                                <a:pt x="860028" y="1115342"/>
                              </a:lnTo>
                              <a:lnTo>
                                <a:pt x="863203" y="1114547"/>
                              </a:lnTo>
                              <a:lnTo>
                                <a:pt x="866775" y="1113753"/>
                              </a:lnTo>
                              <a:lnTo>
                                <a:pt x="869950" y="1113753"/>
                              </a:lnTo>
                              <a:lnTo>
                                <a:pt x="873522" y="1113753"/>
                              </a:lnTo>
                              <a:lnTo>
                                <a:pt x="876697" y="1114150"/>
                              </a:lnTo>
                              <a:lnTo>
                                <a:pt x="879872" y="1114944"/>
                              </a:lnTo>
                              <a:lnTo>
                                <a:pt x="883047" y="1116136"/>
                              </a:lnTo>
                              <a:lnTo>
                                <a:pt x="886222" y="1117328"/>
                              </a:lnTo>
                              <a:lnTo>
                                <a:pt x="889000" y="1118916"/>
                              </a:lnTo>
                              <a:lnTo>
                                <a:pt x="891778" y="1121300"/>
                              </a:lnTo>
                              <a:lnTo>
                                <a:pt x="894953" y="1123286"/>
                              </a:lnTo>
                              <a:lnTo>
                                <a:pt x="1063625" y="1287330"/>
                              </a:lnTo>
                              <a:lnTo>
                                <a:pt x="1063625" y="1286933"/>
                              </a:lnTo>
                              <a:lnTo>
                                <a:pt x="1071563" y="1294877"/>
                              </a:lnTo>
                              <a:lnTo>
                                <a:pt x="1073944" y="1298054"/>
                              </a:lnTo>
                              <a:lnTo>
                                <a:pt x="1092200" y="1315531"/>
                              </a:lnTo>
                              <a:lnTo>
                                <a:pt x="1110060" y="1332611"/>
                              </a:lnTo>
                              <a:lnTo>
                                <a:pt x="1117203" y="1339760"/>
                              </a:lnTo>
                              <a:lnTo>
                                <a:pt x="1123950" y="1345718"/>
                              </a:lnTo>
                              <a:lnTo>
                                <a:pt x="1130300" y="1350485"/>
                              </a:lnTo>
                              <a:lnTo>
                                <a:pt x="1135460" y="1354060"/>
                              </a:lnTo>
                              <a:lnTo>
                                <a:pt x="1141016" y="1356443"/>
                              </a:lnTo>
                              <a:lnTo>
                                <a:pt x="1145778" y="1358429"/>
                              </a:lnTo>
                              <a:lnTo>
                                <a:pt x="1150938" y="1359223"/>
                              </a:lnTo>
                              <a:lnTo>
                                <a:pt x="1155303" y="1358826"/>
                              </a:lnTo>
                              <a:lnTo>
                                <a:pt x="1160066" y="1357635"/>
                              </a:lnTo>
                              <a:lnTo>
                                <a:pt x="1164828" y="1354854"/>
                              </a:lnTo>
                              <a:lnTo>
                                <a:pt x="1169591" y="1351677"/>
                              </a:lnTo>
                              <a:lnTo>
                                <a:pt x="1175147" y="1347307"/>
                              </a:lnTo>
                              <a:lnTo>
                                <a:pt x="1181100" y="1341746"/>
                              </a:lnTo>
                              <a:lnTo>
                                <a:pt x="1187847" y="1335788"/>
                              </a:lnTo>
                              <a:lnTo>
                                <a:pt x="1193403" y="1330228"/>
                              </a:lnTo>
                              <a:lnTo>
                                <a:pt x="1198166" y="1324667"/>
                              </a:lnTo>
                              <a:lnTo>
                                <a:pt x="1201738" y="1319106"/>
                              </a:lnTo>
                              <a:lnTo>
                                <a:pt x="1205310" y="1313942"/>
                              </a:lnTo>
                              <a:lnTo>
                                <a:pt x="1207294" y="1309176"/>
                              </a:lnTo>
                              <a:lnTo>
                                <a:pt x="1209278" y="1304807"/>
                              </a:lnTo>
                              <a:lnTo>
                                <a:pt x="1210469" y="1300835"/>
                              </a:lnTo>
                              <a:lnTo>
                                <a:pt x="1211263" y="1297260"/>
                              </a:lnTo>
                              <a:lnTo>
                                <a:pt x="1211660" y="1293288"/>
                              </a:lnTo>
                              <a:lnTo>
                                <a:pt x="1211660" y="1290507"/>
                              </a:lnTo>
                              <a:lnTo>
                                <a:pt x="1211263" y="1287330"/>
                              </a:lnTo>
                              <a:lnTo>
                                <a:pt x="1210072" y="1284947"/>
                              </a:lnTo>
                              <a:lnTo>
                                <a:pt x="1208485" y="1280180"/>
                              </a:lnTo>
                              <a:lnTo>
                                <a:pt x="1206897" y="1277400"/>
                              </a:lnTo>
                              <a:lnTo>
                                <a:pt x="1161653" y="1233310"/>
                              </a:lnTo>
                              <a:lnTo>
                                <a:pt x="1159272" y="1230530"/>
                              </a:lnTo>
                              <a:lnTo>
                                <a:pt x="1156494" y="1227352"/>
                              </a:lnTo>
                              <a:lnTo>
                                <a:pt x="1154906" y="1224175"/>
                              </a:lnTo>
                              <a:lnTo>
                                <a:pt x="1153319" y="1220600"/>
                              </a:lnTo>
                              <a:lnTo>
                                <a:pt x="927894" y="1004920"/>
                              </a:lnTo>
                              <a:lnTo>
                                <a:pt x="925116" y="1002139"/>
                              </a:lnTo>
                              <a:lnTo>
                                <a:pt x="923131" y="999359"/>
                              </a:lnTo>
                              <a:lnTo>
                                <a:pt x="921544" y="996181"/>
                              </a:lnTo>
                              <a:lnTo>
                                <a:pt x="919560" y="993401"/>
                              </a:lnTo>
                              <a:lnTo>
                                <a:pt x="918369" y="989826"/>
                              </a:lnTo>
                              <a:lnTo>
                                <a:pt x="917575" y="986648"/>
                              </a:lnTo>
                              <a:lnTo>
                                <a:pt x="917178" y="983074"/>
                              </a:lnTo>
                              <a:lnTo>
                                <a:pt x="916781" y="979896"/>
                              </a:lnTo>
                              <a:lnTo>
                                <a:pt x="916781" y="976321"/>
                              </a:lnTo>
                              <a:lnTo>
                                <a:pt x="917178" y="973144"/>
                              </a:lnTo>
                              <a:lnTo>
                                <a:pt x="917972" y="969569"/>
                              </a:lnTo>
                              <a:lnTo>
                                <a:pt x="919163" y="966391"/>
                              </a:lnTo>
                              <a:lnTo>
                                <a:pt x="920750" y="962816"/>
                              </a:lnTo>
                              <a:lnTo>
                                <a:pt x="922338" y="960036"/>
                              </a:lnTo>
                              <a:lnTo>
                                <a:pt x="924322" y="956858"/>
                              </a:lnTo>
                              <a:lnTo>
                                <a:pt x="927100" y="954078"/>
                              </a:lnTo>
                              <a:lnTo>
                                <a:pt x="929481" y="952092"/>
                              </a:lnTo>
                              <a:lnTo>
                                <a:pt x="932260" y="949311"/>
                              </a:lnTo>
                              <a:lnTo>
                                <a:pt x="935435" y="947723"/>
                              </a:lnTo>
                              <a:lnTo>
                                <a:pt x="938213" y="946134"/>
                              </a:lnTo>
                              <a:lnTo>
                                <a:pt x="941785" y="944942"/>
                              </a:lnTo>
                              <a:lnTo>
                                <a:pt x="944960" y="944148"/>
                              </a:lnTo>
                              <a:lnTo>
                                <a:pt x="948531" y="943353"/>
                              </a:lnTo>
                              <a:lnTo>
                                <a:pt x="951706" y="942956"/>
                              </a:lnTo>
                              <a:lnTo>
                                <a:pt x="955278" y="942956"/>
                              </a:lnTo>
                              <a:lnTo>
                                <a:pt x="958453" y="943353"/>
                              </a:lnTo>
                              <a:lnTo>
                                <a:pt x="962025" y="944545"/>
                              </a:lnTo>
                              <a:lnTo>
                                <a:pt x="965200" y="945737"/>
                              </a:lnTo>
                              <a:lnTo>
                                <a:pt x="968772" y="946928"/>
                              </a:lnTo>
                              <a:lnTo>
                                <a:pt x="971550" y="948517"/>
                              </a:lnTo>
                              <a:lnTo>
                                <a:pt x="974725" y="950900"/>
                              </a:lnTo>
                              <a:lnTo>
                                <a:pt x="977503" y="953284"/>
                              </a:lnTo>
                              <a:lnTo>
                                <a:pt x="1214041" y="1179291"/>
                              </a:lnTo>
                              <a:lnTo>
                                <a:pt x="1216819" y="1182469"/>
                              </a:lnTo>
                              <a:lnTo>
                                <a:pt x="1235472" y="1199946"/>
                              </a:lnTo>
                              <a:lnTo>
                                <a:pt x="1254125" y="1217422"/>
                              </a:lnTo>
                              <a:lnTo>
                                <a:pt x="1262063" y="1224572"/>
                              </a:lnTo>
                              <a:lnTo>
                                <a:pt x="1268810" y="1230530"/>
                              </a:lnTo>
                              <a:lnTo>
                                <a:pt x="1275556" y="1235694"/>
                              </a:lnTo>
                              <a:lnTo>
                                <a:pt x="1281510" y="1239269"/>
                              </a:lnTo>
                              <a:lnTo>
                                <a:pt x="1287066" y="1242049"/>
                              </a:lnTo>
                              <a:lnTo>
                                <a:pt x="1292622" y="1244035"/>
                              </a:lnTo>
                              <a:lnTo>
                                <a:pt x="1297385" y="1244432"/>
                              </a:lnTo>
                              <a:lnTo>
                                <a:pt x="1299766" y="1244432"/>
                              </a:lnTo>
                              <a:lnTo>
                                <a:pt x="1302147" y="1244035"/>
                              </a:lnTo>
                              <a:lnTo>
                                <a:pt x="1307306" y="1242843"/>
                              </a:lnTo>
                              <a:lnTo>
                                <a:pt x="1312863" y="1240063"/>
                              </a:lnTo>
                              <a:lnTo>
                                <a:pt x="1317625" y="1236885"/>
                              </a:lnTo>
                              <a:lnTo>
                                <a:pt x="1323578" y="1232516"/>
                              </a:lnTo>
                              <a:lnTo>
                                <a:pt x="1329928" y="1226955"/>
                              </a:lnTo>
                              <a:lnTo>
                                <a:pt x="1336675" y="1220600"/>
                              </a:lnTo>
                              <a:lnTo>
                                <a:pt x="1343422" y="1213848"/>
                              </a:lnTo>
                              <a:lnTo>
                                <a:pt x="1348978" y="1207492"/>
                              </a:lnTo>
                              <a:lnTo>
                                <a:pt x="1352947" y="1201932"/>
                              </a:lnTo>
                              <a:lnTo>
                                <a:pt x="1356122" y="1196371"/>
                              </a:lnTo>
                              <a:lnTo>
                                <a:pt x="1358503" y="1191207"/>
                              </a:lnTo>
                              <a:lnTo>
                                <a:pt x="1360488" y="1186044"/>
                              </a:lnTo>
                              <a:lnTo>
                                <a:pt x="1361281" y="1182072"/>
                              </a:lnTo>
                              <a:lnTo>
                                <a:pt x="1361678" y="1178099"/>
                              </a:lnTo>
                              <a:lnTo>
                                <a:pt x="1361281" y="1174922"/>
                              </a:lnTo>
                              <a:lnTo>
                                <a:pt x="1360885" y="1171744"/>
                              </a:lnTo>
                              <a:lnTo>
                                <a:pt x="1359694" y="1168964"/>
                              </a:lnTo>
                              <a:lnTo>
                                <a:pt x="1359297" y="1166581"/>
                              </a:lnTo>
                              <a:lnTo>
                                <a:pt x="1357710" y="1164197"/>
                              </a:lnTo>
                              <a:lnTo>
                                <a:pt x="1356916" y="1163006"/>
                              </a:lnTo>
                              <a:lnTo>
                                <a:pt x="1309688" y="1118519"/>
                              </a:lnTo>
                              <a:lnTo>
                                <a:pt x="1307703" y="1116533"/>
                              </a:lnTo>
                              <a:lnTo>
                                <a:pt x="1306116" y="1114150"/>
                              </a:lnTo>
                              <a:lnTo>
                                <a:pt x="1302544" y="1108986"/>
                              </a:lnTo>
                              <a:lnTo>
                                <a:pt x="1299369" y="1105412"/>
                              </a:lnTo>
                              <a:lnTo>
                                <a:pt x="1279128" y="1084757"/>
                              </a:lnTo>
                              <a:lnTo>
                                <a:pt x="1278335" y="1084360"/>
                              </a:lnTo>
                              <a:lnTo>
                                <a:pt x="1048941" y="854778"/>
                              </a:lnTo>
                              <a:lnTo>
                                <a:pt x="1046163" y="851997"/>
                              </a:lnTo>
                              <a:lnTo>
                                <a:pt x="1044178" y="849217"/>
                              </a:lnTo>
                              <a:lnTo>
                                <a:pt x="1042591" y="846039"/>
                              </a:lnTo>
                              <a:lnTo>
                                <a:pt x="1041003" y="843259"/>
                              </a:lnTo>
                              <a:lnTo>
                                <a:pt x="1039813" y="839684"/>
                              </a:lnTo>
                              <a:lnTo>
                                <a:pt x="1039019" y="836506"/>
                              </a:lnTo>
                              <a:lnTo>
                                <a:pt x="1038622" y="832931"/>
                              </a:lnTo>
                              <a:lnTo>
                                <a:pt x="1038622" y="829754"/>
                              </a:lnTo>
                              <a:lnTo>
                                <a:pt x="1038622" y="826179"/>
                              </a:lnTo>
                              <a:lnTo>
                                <a:pt x="1039019" y="823001"/>
                              </a:lnTo>
                              <a:lnTo>
                                <a:pt x="1039813" y="819427"/>
                              </a:lnTo>
                              <a:lnTo>
                                <a:pt x="1041003" y="816249"/>
                              </a:lnTo>
                              <a:lnTo>
                                <a:pt x="1042591" y="813071"/>
                              </a:lnTo>
                              <a:lnTo>
                                <a:pt x="1044178" y="810291"/>
                              </a:lnTo>
                              <a:lnTo>
                                <a:pt x="1046163" y="807113"/>
                              </a:lnTo>
                              <a:lnTo>
                                <a:pt x="1048941" y="804730"/>
                              </a:lnTo>
                              <a:lnTo>
                                <a:pt x="1051719" y="802347"/>
                              </a:lnTo>
                              <a:lnTo>
                                <a:pt x="1054100" y="799964"/>
                              </a:lnTo>
                              <a:lnTo>
                                <a:pt x="1057672" y="798375"/>
                              </a:lnTo>
                              <a:lnTo>
                                <a:pt x="1060450" y="796786"/>
                              </a:lnTo>
                              <a:lnTo>
                                <a:pt x="1064022" y="795595"/>
                              </a:lnTo>
                              <a:lnTo>
                                <a:pt x="1067197" y="794800"/>
                              </a:lnTo>
                              <a:lnTo>
                                <a:pt x="1070769" y="794006"/>
                              </a:lnTo>
                              <a:lnTo>
                                <a:pt x="1073944" y="794006"/>
                              </a:lnTo>
                              <a:lnTo>
                                <a:pt x="1077516" y="794006"/>
                              </a:lnTo>
                              <a:lnTo>
                                <a:pt x="1080691" y="794800"/>
                              </a:lnTo>
                              <a:lnTo>
                                <a:pt x="1084263" y="795595"/>
                              </a:lnTo>
                              <a:lnTo>
                                <a:pt x="1087041" y="796786"/>
                              </a:lnTo>
                              <a:lnTo>
                                <a:pt x="1090613" y="798375"/>
                              </a:lnTo>
                              <a:lnTo>
                                <a:pt x="1093391" y="799964"/>
                              </a:lnTo>
                              <a:lnTo>
                                <a:pt x="1096566" y="802347"/>
                              </a:lnTo>
                              <a:lnTo>
                                <a:pt x="1098947" y="804730"/>
                              </a:lnTo>
                              <a:lnTo>
                                <a:pt x="1328738" y="1034313"/>
                              </a:lnTo>
                              <a:lnTo>
                                <a:pt x="1331119" y="1037093"/>
                              </a:lnTo>
                              <a:lnTo>
                                <a:pt x="1349375" y="1055364"/>
                              </a:lnTo>
                              <a:lnTo>
                                <a:pt x="1364456" y="1070061"/>
                              </a:lnTo>
                              <a:lnTo>
                                <a:pt x="1371600" y="1076813"/>
                              </a:lnTo>
                              <a:lnTo>
                                <a:pt x="1378347" y="1083168"/>
                              </a:lnTo>
                              <a:lnTo>
                                <a:pt x="1385094" y="1088729"/>
                              </a:lnTo>
                              <a:lnTo>
                                <a:pt x="1391444" y="1093496"/>
                              </a:lnTo>
                              <a:lnTo>
                                <a:pt x="1397397" y="1096673"/>
                              </a:lnTo>
                              <a:lnTo>
                                <a:pt x="1400175" y="1097865"/>
                              </a:lnTo>
                              <a:lnTo>
                                <a:pt x="1402953" y="1098659"/>
                              </a:lnTo>
                              <a:lnTo>
                                <a:pt x="1404541" y="1099056"/>
                              </a:lnTo>
                              <a:lnTo>
                                <a:pt x="1407716" y="1099851"/>
                              </a:lnTo>
                              <a:lnTo>
                                <a:pt x="1410891" y="1099056"/>
                              </a:lnTo>
                              <a:lnTo>
                                <a:pt x="1415653" y="1098262"/>
                              </a:lnTo>
                              <a:lnTo>
                                <a:pt x="1421210" y="1095879"/>
                              </a:lnTo>
                              <a:lnTo>
                                <a:pt x="1424385" y="1093893"/>
                              </a:lnTo>
                              <a:lnTo>
                                <a:pt x="1427956" y="1091112"/>
                              </a:lnTo>
                              <a:lnTo>
                                <a:pt x="1431528" y="1088729"/>
                              </a:lnTo>
                              <a:lnTo>
                                <a:pt x="1435894" y="1084757"/>
                              </a:lnTo>
                              <a:lnTo>
                                <a:pt x="1440260" y="1081182"/>
                              </a:lnTo>
                              <a:lnTo>
                                <a:pt x="1445419" y="1076019"/>
                              </a:lnTo>
                              <a:lnTo>
                                <a:pt x="1452166" y="1068869"/>
                              </a:lnTo>
                              <a:lnTo>
                                <a:pt x="1457325" y="1062514"/>
                              </a:lnTo>
                              <a:lnTo>
                                <a:pt x="1461294" y="1056159"/>
                              </a:lnTo>
                              <a:lnTo>
                                <a:pt x="1464866" y="1050201"/>
                              </a:lnTo>
                              <a:lnTo>
                                <a:pt x="1466850" y="1044640"/>
                              </a:lnTo>
                              <a:lnTo>
                                <a:pt x="1468835" y="1039873"/>
                              </a:lnTo>
                              <a:lnTo>
                                <a:pt x="1469628" y="1035504"/>
                              </a:lnTo>
                              <a:lnTo>
                                <a:pt x="1470025" y="1031135"/>
                              </a:lnTo>
                              <a:lnTo>
                                <a:pt x="1469628" y="1027560"/>
                              </a:lnTo>
                              <a:lnTo>
                                <a:pt x="1469231" y="1024383"/>
                              </a:lnTo>
                              <a:lnTo>
                                <a:pt x="1468041" y="1021602"/>
                              </a:lnTo>
                              <a:lnTo>
                                <a:pt x="1467247" y="1019616"/>
                              </a:lnTo>
                              <a:lnTo>
                                <a:pt x="1465660" y="1016041"/>
                              </a:lnTo>
                              <a:lnTo>
                                <a:pt x="1464866" y="1015247"/>
                              </a:lnTo>
                              <a:lnTo>
                                <a:pt x="1419225" y="969966"/>
                              </a:lnTo>
                              <a:lnTo>
                                <a:pt x="1416844" y="967583"/>
                              </a:lnTo>
                              <a:lnTo>
                                <a:pt x="1414860" y="964802"/>
                              </a:lnTo>
                              <a:lnTo>
                                <a:pt x="1412478" y="961625"/>
                              </a:lnTo>
                              <a:lnTo>
                                <a:pt x="1411288" y="958447"/>
                              </a:lnTo>
                              <a:lnTo>
                                <a:pt x="1410097" y="955270"/>
                              </a:lnTo>
                              <a:lnTo>
                                <a:pt x="1409303" y="952092"/>
                              </a:lnTo>
                              <a:lnTo>
                                <a:pt x="1408906" y="948517"/>
                              </a:lnTo>
                              <a:lnTo>
                                <a:pt x="1408510" y="945339"/>
                              </a:lnTo>
                              <a:lnTo>
                                <a:pt x="1408906" y="941765"/>
                              </a:lnTo>
                              <a:lnTo>
                                <a:pt x="1409303" y="938587"/>
                              </a:lnTo>
                              <a:lnTo>
                                <a:pt x="1410097" y="935012"/>
                              </a:lnTo>
                              <a:lnTo>
                                <a:pt x="1410891" y="931835"/>
                              </a:lnTo>
                              <a:lnTo>
                                <a:pt x="1412478" y="928657"/>
                              </a:lnTo>
                              <a:lnTo>
                                <a:pt x="1414463" y="925479"/>
                              </a:lnTo>
                              <a:lnTo>
                                <a:pt x="1416447" y="922302"/>
                              </a:lnTo>
                              <a:lnTo>
                                <a:pt x="1418828" y="919919"/>
                              </a:lnTo>
                              <a:lnTo>
                                <a:pt x="1421606" y="917535"/>
                              </a:lnTo>
                              <a:lnTo>
                                <a:pt x="1424385" y="915152"/>
                              </a:lnTo>
                              <a:lnTo>
                                <a:pt x="1427163" y="913563"/>
                              </a:lnTo>
                              <a:lnTo>
                                <a:pt x="1430338" y="911975"/>
                              </a:lnTo>
                              <a:lnTo>
                                <a:pt x="1433513" y="910783"/>
                              </a:lnTo>
                              <a:lnTo>
                                <a:pt x="1437085" y="909989"/>
                              </a:lnTo>
                              <a:lnTo>
                                <a:pt x="1440260" y="909194"/>
                              </a:lnTo>
                              <a:lnTo>
                                <a:pt x="1443831" y="909194"/>
                              </a:lnTo>
                              <a:lnTo>
                                <a:pt x="1447006" y="909194"/>
                              </a:lnTo>
                              <a:lnTo>
                                <a:pt x="1450578" y="909989"/>
                              </a:lnTo>
                              <a:lnTo>
                                <a:pt x="1453753" y="910783"/>
                              </a:lnTo>
                              <a:lnTo>
                                <a:pt x="1457325" y="911975"/>
                              </a:lnTo>
                              <a:lnTo>
                                <a:pt x="1460103" y="913166"/>
                              </a:lnTo>
                              <a:lnTo>
                                <a:pt x="1463278" y="914755"/>
                              </a:lnTo>
                              <a:lnTo>
                                <a:pt x="1466056" y="917138"/>
                              </a:lnTo>
                              <a:lnTo>
                                <a:pt x="1469231" y="919521"/>
                              </a:lnTo>
                              <a:lnTo>
                                <a:pt x="1516460" y="966391"/>
                              </a:lnTo>
                              <a:lnTo>
                                <a:pt x="1520825" y="971952"/>
                              </a:lnTo>
                              <a:lnTo>
                                <a:pt x="1525191" y="978307"/>
                              </a:lnTo>
                              <a:lnTo>
                                <a:pt x="1528763" y="985060"/>
                              </a:lnTo>
                              <a:lnTo>
                                <a:pt x="1532731" y="993004"/>
                              </a:lnTo>
                              <a:lnTo>
                                <a:pt x="1535510" y="1001345"/>
                              </a:lnTo>
                              <a:lnTo>
                                <a:pt x="1538288" y="1010481"/>
                              </a:lnTo>
                              <a:lnTo>
                                <a:pt x="1539875" y="1020411"/>
                              </a:lnTo>
                              <a:lnTo>
                                <a:pt x="1540272" y="1025574"/>
                              </a:lnTo>
                              <a:lnTo>
                                <a:pt x="1540272" y="1030738"/>
                              </a:lnTo>
                              <a:lnTo>
                                <a:pt x="1540272" y="1035901"/>
                              </a:lnTo>
                              <a:lnTo>
                                <a:pt x="1539875" y="1041462"/>
                              </a:lnTo>
                              <a:lnTo>
                                <a:pt x="1539478" y="1047023"/>
                              </a:lnTo>
                              <a:lnTo>
                                <a:pt x="1538685" y="1052981"/>
                              </a:lnTo>
                              <a:lnTo>
                                <a:pt x="1537494" y="1058145"/>
                              </a:lnTo>
                              <a:lnTo>
                                <a:pt x="1535510" y="1064103"/>
                              </a:lnTo>
                              <a:lnTo>
                                <a:pt x="1533525" y="1070061"/>
                              </a:lnTo>
                              <a:lnTo>
                                <a:pt x="1531144" y="1076416"/>
                              </a:lnTo>
                              <a:lnTo>
                                <a:pt x="1527969" y="1082374"/>
                              </a:lnTo>
                              <a:lnTo>
                                <a:pt x="1525191" y="1088729"/>
                              </a:lnTo>
                              <a:lnTo>
                                <a:pt x="1521222" y="1094687"/>
                              </a:lnTo>
                              <a:lnTo>
                                <a:pt x="1517253" y="1101042"/>
                              </a:lnTo>
                              <a:lnTo>
                                <a:pt x="1512491" y="1107398"/>
                              </a:lnTo>
                              <a:lnTo>
                                <a:pt x="1507331" y="1113753"/>
                              </a:lnTo>
                              <a:lnTo>
                                <a:pt x="1501775" y="1120108"/>
                              </a:lnTo>
                              <a:lnTo>
                                <a:pt x="1495822" y="1126066"/>
                              </a:lnTo>
                              <a:lnTo>
                                <a:pt x="1485900" y="1135599"/>
                              </a:lnTo>
                              <a:lnTo>
                                <a:pt x="1479550" y="1141160"/>
                              </a:lnTo>
                              <a:lnTo>
                                <a:pt x="1472010" y="1147118"/>
                              </a:lnTo>
                              <a:lnTo>
                                <a:pt x="1463675" y="1152679"/>
                              </a:lnTo>
                              <a:lnTo>
                                <a:pt x="1453753" y="1158239"/>
                              </a:lnTo>
                              <a:lnTo>
                                <a:pt x="1448991" y="1161020"/>
                              </a:lnTo>
                              <a:lnTo>
                                <a:pt x="1443435" y="1163403"/>
                              </a:lnTo>
                              <a:lnTo>
                                <a:pt x="1437878" y="1165389"/>
                              </a:lnTo>
                              <a:lnTo>
                                <a:pt x="1432322" y="1166978"/>
                              </a:lnTo>
                              <a:lnTo>
                                <a:pt x="1432719" y="1172539"/>
                              </a:lnTo>
                              <a:lnTo>
                                <a:pt x="1432719" y="1178497"/>
                              </a:lnTo>
                              <a:lnTo>
                                <a:pt x="1432719" y="1184852"/>
                              </a:lnTo>
                              <a:lnTo>
                                <a:pt x="1432322" y="1190810"/>
                              </a:lnTo>
                              <a:lnTo>
                                <a:pt x="1431131" y="1197165"/>
                              </a:lnTo>
                              <a:lnTo>
                                <a:pt x="1429941" y="1203520"/>
                              </a:lnTo>
                              <a:lnTo>
                                <a:pt x="1427956" y="1210273"/>
                              </a:lnTo>
                              <a:lnTo>
                                <a:pt x="1425575" y="1217025"/>
                              </a:lnTo>
                              <a:lnTo>
                                <a:pt x="1422797" y="1223778"/>
                              </a:lnTo>
                              <a:lnTo>
                                <a:pt x="1419225" y="1230530"/>
                              </a:lnTo>
                              <a:lnTo>
                                <a:pt x="1415653" y="1237283"/>
                              </a:lnTo>
                              <a:lnTo>
                                <a:pt x="1410891" y="1244432"/>
                              </a:lnTo>
                              <a:lnTo>
                                <a:pt x="1405731" y="1251185"/>
                              </a:lnTo>
                              <a:lnTo>
                                <a:pt x="1399778" y="1258334"/>
                              </a:lnTo>
                              <a:lnTo>
                                <a:pt x="1393428" y="1265484"/>
                              </a:lnTo>
                              <a:lnTo>
                                <a:pt x="1386285" y="1272633"/>
                              </a:lnTo>
                              <a:lnTo>
                                <a:pt x="1379935" y="1278194"/>
                              </a:lnTo>
                              <a:lnTo>
                                <a:pt x="1374378" y="1283755"/>
                              </a:lnTo>
                              <a:lnTo>
                                <a:pt x="1368028" y="1288124"/>
                              </a:lnTo>
                              <a:lnTo>
                                <a:pt x="1362075" y="1292891"/>
                              </a:lnTo>
                              <a:lnTo>
                                <a:pt x="1356519" y="1296863"/>
                              </a:lnTo>
                              <a:lnTo>
                                <a:pt x="1350566" y="1300040"/>
                              </a:lnTo>
                              <a:lnTo>
                                <a:pt x="1345010" y="1303615"/>
                              </a:lnTo>
                              <a:lnTo>
                                <a:pt x="1339453" y="1305998"/>
                              </a:lnTo>
                              <a:lnTo>
                                <a:pt x="1334294" y="1308382"/>
                              </a:lnTo>
                              <a:lnTo>
                                <a:pt x="1328738" y="1310765"/>
                              </a:lnTo>
                              <a:lnTo>
                                <a:pt x="1323181" y="1312354"/>
                              </a:lnTo>
                              <a:lnTo>
                                <a:pt x="1318022" y="1313545"/>
                              </a:lnTo>
                              <a:lnTo>
                                <a:pt x="1312863" y="1314737"/>
                              </a:lnTo>
                              <a:lnTo>
                                <a:pt x="1307703" y="1315134"/>
                              </a:lnTo>
                              <a:lnTo>
                                <a:pt x="1302544" y="1315531"/>
                              </a:lnTo>
                              <a:lnTo>
                                <a:pt x="1297781" y="1315928"/>
                              </a:lnTo>
                              <a:lnTo>
                                <a:pt x="1293019" y="1315531"/>
                              </a:lnTo>
                              <a:lnTo>
                                <a:pt x="1288256" y="1315134"/>
                              </a:lnTo>
                              <a:lnTo>
                                <a:pt x="1279128" y="1313545"/>
                              </a:lnTo>
                              <a:lnTo>
                                <a:pt x="1276747" y="1322284"/>
                              </a:lnTo>
                              <a:lnTo>
                                <a:pt x="1273969" y="1331022"/>
                              </a:lnTo>
                              <a:lnTo>
                                <a:pt x="1270000" y="1339760"/>
                              </a:lnTo>
                              <a:lnTo>
                                <a:pt x="1265635" y="1348499"/>
                              </a:lnTo>
                              <a:lnTo>
                                <a:pt x="1260078" y="1358032"/>
                              </a:lnTo>
                              <a:lnTo>
                                <a:pt x="1253331" y="1366770"/>
                              </a:lnTo>
                              <a:lnTo>
                                <a:pt x="1245394" y="1375906"/>
                              </a:lnTo>
                              <a:lnTo>
                                <a:pt x="1236266" y="1385439"/>
                              </a:lnTo>
                              <a:lnTo>
                                <a:pt x="1230313" y="1391397"/>
                              </a:lnTo>
                              <a:lnTo>
                                <a:pt x="1224756" y="1396163"/>
                              </a:lnTo>
                              <a:lnTo>
                                <a:pt x="1219200" y="1401327"/>
                              </a:lnTo>
                              <a:lnTo>
                                <a:pt x="1213247" y="1405696"/>
                              </a:lnTo>
                              <a:lnTo>
                                <a:pt x="1207691" y="1409271"/>
                              </a:lnTo>
                              <a:lnTo>
                                <a:pt x="1202135" y="1413243"/>
                              </a:lnTo>
                              <a:lnTo>
                                <a:pt x="1196578" y="1416023"/>
                              </a:lnTo>
                              <a:lnTo>
                                <a:pt x="1191419" y="1419201"/>
                              </a:lnTo>
                              <a:lnTo>
                                <a:pt x="1185863" y="1421584"/>
                              </a:lnTo>
                              <a:lnTo>
                                <a:pt x="1180703" y="1423173"/>
                              </a:lnTo>
                              <a:lnTo>
                                <a:pt x="1175544" y="1425159"/>
                              </a:lnTo>
                              <a:lnTo>
                                <a:pt x="1170781" y="1426748"/>
                              </a:lnTo>
                              <a:lnTo>
                                <a:pt x="1165622" y="1427542"/>
                              </a:lnTo>
                              <a:lnTo>
                                <a:pt x="1160463" y="1428336"/>
                              </a:lnTo>
                              <a:lnTo>
                                <a:pt x="1155700" y="1428734"/>
                              </a:lnTo>
                              <a:lnTo>
                                <a:pt x="1150938" y="1428734"/>
                              </a:lnTo>
                              <a:lnTo>
                                <a:pt x="1144588" y="1428734"/>
                              </a:lnTo>
                              <a:lnTo>
                                <a:pt x="1137841" y="1427939"/>
                              </a:lnTo>
                              <a:lnTo>
                                <a:pt x="1131491" y="1426748"/>
                              </a:lnTo>
                              <a:lnTo>
                                <a:pt x="1125538" y="1425159"/>
                              </a:lnTo>
                              <a:lnTo>
                                <a:pt x="1119188" y="1422776"/>
                              </a:lnTo>
                              <a:lnTo>
                                <a:pt x="1113235" y="1420392"/>
                              </a:lnTo>
                              <a:lnTo>
                                <a:pt x="1107281" y="1417215"/>
                              </a:lnTo>
                              <a:lnTo>
                                <a:pt x="1101725" y="1414037"/>
                              </a:lnTo>
                              <a:lnTo>
                                <a:pt x="1096566" y="1410462"/>
                              </a:lnTo>
                              <a:lnTo>
                                <a:pt x="1090613" y="1406888"/>
                              </a:lnTo>
                              <a:lnTo>
                                <a:pt x="1079897" y="1398943"/>
                              </a:lnTo>
                              <a:lnTo>
                                <a:pt x="1069975" y="1390205"/>
                              </a:lnTo>
                              <a:lnTo>
                                <a:pt x="1059656" y="1381069"/>
                              </a:lnTo>
                              <a:lnTo>
                                <a:pt x="1056878" y="1385836"/>
                              </a:lnTo>
                              <a:lnTo>
                                <a:pt x="1053703" y="1390205"/>
                              </a:lnTo>
                              <a:lnTo>
                                <a:pt x="1050131" y="1394971"/>
                              </a:lnTo>
                              <a:lnTo>
                                <a:pt x="1046163" y="1399738"/>
                              </a:lnTo>
                              <a:lnTo>
                                <a:pt x="1042194" y="1404107"/>
                              </a:lnTo>
                              <a:lnTo>
                                <a:pt x="1037431" y="1408874"/>
                              </a:lnTo>
                              <a:lnTo>
                                <a:pt x="1032669" y="1413640"/>
                              </a:lnTo>
                              <a:lnTo>
                                <a:pt x="1027113" y="1417612"/>
                              </a:lnTo>
                              <a:lnTo>
                                <a:pt x="1016794" y="1425953"/>
                              </a:lnTo>
                              <a:lnTo>
                                <a:pt x="1006475" y="1432706"/>
                              </a:lnTo>
                              <a:lnTo>
                                <a:pt x="996553" y="1437869"/>
                              </a:lnTo>
                              <a:lnTo>
                                <a:pt x="986631" y="1442238"/>
                              </a:lnTo>
                              <a:lnTo>
                                <a:pt x="977503" y="1445813"/>
                              </a:lnTo>
                              <a:lnTo>
                                <a:pt x="968772" y="1447799"/>
                              </a:lnTo>
                              <a:lnTo>
                                <a:pt x="959644" y="1448991"/>
                              </a:lnTo>
                              <a:lnTo>
                                <a:pt x="950913" y="1449388"/>
                              </a:lnTo>
                              <a:lnTo>
                                <a:pt x="944166" y="1449388"/>
                              </a:lnTo>
                              <a:lnTo>
                                <a:pt x="937419" y="1448594"/>
                              </a:lnTo>
                              <a:lnTo>
                                <a:pt x="930672" y="1447402"/>
                              </a:lnTo>
                              <a:lnTo>
                                <a:pt x="923925" y="1445416"/>
                              </a:lnTo>
                              <a:lnTo>
                                <a:pt x="917575" y="1443033"/>
                              </a:lnTo>
                              <a:lnTo>
                                <a:pt x="911225" y="1440650"/>
                              </a:lnTo>
                              <a:lnTo>
                                <a:pt x="905272" y="1437472"/>
                              </a:lnTo>
                              <a:lnTo>
                                <a:pt x="898922" y="1434294"/>
                              </a:lnTo>
                              <a:lnTo>
                                <a:pt x="893366" y="1430720"/>
                              </a:lnTo>
                              <a:lnTo>
                                <a:pt x="887810" y="1427145"/>
                              </a:lnTo>
                              <a:lnTo>
                                <a:pt x="876300" y="1419201"/>
                              </a:lnTo>
                              <a:lnTo>
                                <a:pt x="865188" y="1410462"/>
                              </a:lnTo>
                              <a:lnTo>
                                <a:pt x="854472" y="1402121"/>
                              </a:lnTo>
                              <a:lnTo>
                                <a:pt x="837803" y="1388616"/>
                              </a:lnTo>
                              <a:lnTo>
                                <a:pt x="835422" y="1386630"/>
                              </a:lnTo>
                              <a:lnTo>
                                <a:pt x="681435" y="1264689"/>
                              </a:lnTo>
                              <a:lnTo>
                                <a:pt x="673497" y="1270647"/>
                              </a:lnTo>
                              <a:lnTo>
                                <a:pt x="665560" y="1275414"/>
                              </a:lnTo>
                              <a:lnTo>
                                <a:pt x="649685" y="1285741"/>
                              </a:lnTo>
                              <a:lnTo>
                                <a:pt x="633016" y="1294480"/>
                              </a:lnTo>
                              <a:lnTo>
                                <a:pt x="617538" y="1302026"/>
                              </a:lnTo>
                              <a:lnTo>
                                <a:pt x="602456" y="1308382"/>
                              </a:lnTo>
                              <a:lnTo>
                                <a:pt x="588963" y="1313148"/>
                              </a:lnTo>
                              <a:lnTo>
                                <a:pt x="576660" y="1317120"/>
                              </a:lnTo>
                              <a:lnTo>
                                <a:pt x="571103" y="1318312"/>
                              </a:lnTo>
                              <a:lnTo>
                                <a:pt x="565944" y="1319106"/>
                              </a:lnTo>
                              <a:lnTo>
                                <a:pt x="561975" y="1319503"/>
                              </a:lnTo>
                              <a:lnTo>
                                <a:pt x="557610" y="1319503"/>
                              </a:lnTo>
                              <a:lnTo>
                                <a:pt x="553641" y="1319106"/>
                              </a:lnTo>
                              <a:lnTo>
                                <a:pt x="550069" y="1318312"/>
                              </a:lnTo>
                              <a:lnTo>
                                <a:pt x="546497" y="1317517"/>
                              </a:lnTo>
                              <a:lnTo>
                                <a:pt x="543719" y="1315531"/>
                              </a:lnTo>
                              <a:lnTo>
                                <a:pt x="540941" y="1313942"/>
                              </a:lnTo>
                              <a:lnTo>
                                <a:pt x="538163" y="1312354"/>
                              </a:lnTo>
                              <a:lnTo>
                                <a:pt x="535781" y="1309970"/>
                              </a:lnTo>
                              <a:lnTo>
                                <a:pt x="533003" y="1307587"/>
                              </a:lnTo>
                              <a:lnTo>
                                <a:pt x="529431" y="1302026"/>
                              </a:lnTo>
                              <a:lnTo>
                                <a:pt x="525860" y="1296466"/>
                              </a:lnTo>
                              <a:lnTo>
                                <a:pt x="523478" y="1290507"/>
                              </a:lnTo>
                              <a:lnTo>
                                <a:pt x="521891" y="1284152"/>
                              </a:lnTo>
                              <a:lnTo>
                                <a:pt x="519906" y="1278194"/>
                              </a:lnTo>
                              <a:lnTo>
                                <a:pt x="518716" y="1272236"/>
                              </a:lnTo>
                              <a:lnTo>
                                <a:pt x="518319" y="1267073"/>
                              </a:lnTo>
                              <a:lnTo>
                                <a:pt x="517525" y="1259526"/>
                              </a:lnTo>
                              <a:lnTo>
                                <a:pt x="517525" y="1256745"/>
                              </a:lnTo>
                              <a:lnTo>
                                <a:pt x="517525" y="1255554"/>
                              </a:lnTo>
                              <a:lnTo>
                                <a:pt x="516731" y="1252376"/>
                              </a:lnTo>
                              <a:lnTo>
                                <a:pt x="515541" y="1248007"/>
                              </a:lnTo>
                              <a:lnTo>
                                <a:pt x="514350" y="1245624"/>
                              </a:lnTo>
                              <a:lnTo>
                                <a:pt x="512366" y="1243638"/>
                              </a:lnTo>
                              <a:lnTo>
                                <a:pt x="509985" y="1240857"/>
                              </a:lnTo>
                              <a:lnTo>
                                <a:pt x="507603" y="1239269"/>
                              </a:lnTo>
                              <a:lnTo>
                                <a:pt x="504031" y="1237283"/>
                              </a:lnTo>
                              <a:lnTo>
                                <a:pt x="499666" y="1236091"/>
                              </a:lnTo>
                              <a:lnTo>
                                <a:pt x="495300" y="1235296"/>
                              </a:lnTo>
                              <a:lnTo>
                                <a:pt x="489744" y="1234502"/>
                              </a:lnTo>
                              <a:lnTo>
                                <a:pt x="483394" y="1234502"/>
                              </a:lnTo>
                              <a:lnTo>
                                <a:pt x="475853" y="1235694"/>
                              </a:lnTo>
                              <a:lnTo>
                                <a:pt x="471884" y="1236091"/>
                              </a:lnTo>
                              <a:lnTo>
                                <a:pt x="467915" y="1235694"/>
                              </a:lnTo>
                              <a:lnTo>
                                <a:pt x="463947" y="1234105"/>
                              </a:lnTo>
                              <a:lnTo>
                                <a:pt x="459978" y="1232119"/>
                              </a:lnTo>
                              <a:lnTo>
                                <a:pt x="455612" y="1229736"/>
                              </a:lnTo>
                              <a:lnTo>
                                <a:pt x="451247" y="1226558"/>
                              </a:lnTo>
                              <a:lnTo>
                                <a:pt x="447278" y="1222983"/>
                              </a:lnTo>
                              <a:lnTo>
                                <a:pt x="442912" y="1219011"/>
                              </a:lnTo>
                              <a:lnTo>
                                <a:pt x="439340" y="1214245"/>
                              </a:lnTo>
                              <a:lnTo>
                                <a:pt x="434975" y="1209876"/>
                              </a:lnTo>
                              <a:lnTo>
                                <a:pt x="427037" y="1199151"/>
                              </a:lnTo>
                              <a:lnTo>
                                <a:pt x="419100" y="1187235"/>
                              </a:lnTo>
                              <a:lnTo>
                                <a:pt x="411559" y="1175716"/>
                              </a:lnTo>
                              <a:lnTo>
                                <a:pt x="404415" y="1163800"/>
                              </a:lnTo>
                              <a:lnTo>
                                <a:pt x="398065" y="1151884"/>
                              </a:lnTo>
                              <a:lnTo>
                                <a:pt x="388144" y="1130833"/>
                              </a:lnTo>
                              <a:lnTo>
                                <a:pt x="381000" y="1116136"/>
                              </a:lnTo>
                              <a:lnTo>
                                <a:pt x="379015" y="1110575"/>
                              </a:lnTo>
                              <a:lnTo>
                                <a:pt x="379015" y="1108589"/>
                              </a:lnTo>
                              <a:lnTo>
                                <a:pt x="379015" y="1102631"/>
                              </a:lnTo>
                              <a:lnTo>
                                <a:pt x="379015" y="1099056"/>
                              </a:lnTo>
                              <a:lnTo>
                                <a:pt x="378619" y="1094687"/>
                              </a:lnTo>
                              <a:lnTo>
                                <a:pt x="377428" y="1089921"/>
                              </a:lnTo>
                              <a:lnTo>
                                <a:pt x="375840" y="1085154"/>
                              </a:lnTo>
                              <a:lnTo>
                                <a:pt x="374253" y="1080388"/>
                              </a:lnTo>
                              <a:lnTo>
                                <a:pt x="371872" y="1075622"/>
                              </a:lnTo>
                              <a:lnTo>
                                <a:pt x="368300" y="1070855"/>
                              </a:lnTo>
                              <a:lnTo>
                                <a:pt x="363934" y="1066883"/>
                              </a:lnTo>
                              <a:lnTo>
                                <a:pt x="361553" y="1064500"/>
                              </a:lnTo>
                              <a:lnTo>
                                <a:pt x="359172" y="1062514"/>
                              </a:lnTo>
                              <a:lnTo>
                                <a:pt x="355997" y="1060925"/>
                              </a:lnTo>
                              <a:lnTo>
                                <a:pt x="352822" y="1059336"/>
                              </a:lnTo>
                              <a:lnTo>
                                <a:pt x="349250" y="1057747"/>
                              </a:lnTo>
                              <a:lnTo>
                                <a:pt x="345678" y="1056556"/>
                              </a:lnTo>
                              <a:lnTo>
                                <a:pt x="341312" y="1055761"/>
                              </a:lnTo>
                              <a:lnTo>
                                <a:pt x="336947" y="1054967"/>
                              </a:lnTo>
                              <a:lnTo>
                                <a:pt x="332581" y="1054173"/>
                              </a:lnTo>
                              <a:lnTo>
                                <a:pt x="328215" y="1052981"/>
                              </a:lnTo>
                              <a:lnTo>
                                <a:pt x="323453" y="1050598"/>
                              </a:lnTo>
                              <a:lnTo>
                                <a:pt x="319484" y="1048612"/>
                              </a:lnTo>
                              <a:lnTo>
                                <a:pt x="315119" y="1046229"/>
                              </a:lnTo>
                              <a:lnTo>
                                <a:pt x="311150" y="1043051"/>
                              </a:lnTo>
                              <a:lnTo>
                                <a:pt x="307181" y="1039476"/>
                              </a:lnTo>
                              <a:lnTo>
                                <a:pt x="303212" y="1035504"/>
                              </a:lnTo>
                              <a:lnTo>
                                <a:pt x="299640" y="1031532"/>
                              </a:lnTo>
                              <a:lnTo>
                                <a:pt x="295672" y="1027163"/>
                              </a:lnTo>
                              <a:lnTo>
                                <a:pt x="288528" y="1017233"/>
                              </a:lnTo>
                              <a:lnTo>
                                <a:pt x="281781" y="1006906"/>
                              </a:lnTo>
                              <a:lnTo>
                                <a:pt x="275431" y="994990"/>
                              </a:lnTo>
                              <a:lnTo>
                                <a:pt x="269081" y="982676"/>
                              </a:lnTo>
                              <a:lnTo>
                                <a:pt x="263922" y="969569"/>
                              </a:lnTo>
                              <a:lnTo>
                                <a:pt x="258762" y="956064"/>
                              </a:lnTo>
                              <a:lnTo>
                                <a:pt x="254000" y="942559"/>
                              </a:lnTo>
                              <a:lnTo>
                                <a:pt x="250031" y="928657"/>
                              </a:lnTo>
                              <a:lnTo>
                                <a:pt x="246062" y="914755"/>
                              </a:lnTo>
                              <a:lnTo>
                                <a:pt x="242887" y="901250"/>
                              </a:lnTo>
                              <a:lnTo>
                                <a:pt x="239712" y="888142"/>
                              </a:lnTo>
                              <a:lnTo>
                                <a:pt x="239315" y="884568"/>
                              </a:lnTo>
                              <a:lnTo>
                                <a:pt x="238919" y="880993"/>
                              </a:lnTo>
                              <a:lnTo>
                                <a:pt x="239315" y="877418"/>
                              </a:lnTo>
                              <a:lnTo>
                                <a:pt x="239712" y="873843"/>
                              </a:lnTo>
                              <a:lnTo>
                                <a:pt x="240109" y="870268"/>
                              </a:lnTo>
                              <a:lnTo>
                                <a:pt x="240903" y="866296"/>
                              </a:lnTo>
                              <a:lnTo>
                                <a:pt x="244078" y="859147"/>
                              </a:lnTo>
                              <a:lnTo>
                                <a:pt x="247253" y="851600"/>
                              </a:lnTo>
                              <a:lnTo>
                                <a:pt x="252015" y="844053"/>
                              </a:lnTo>
                              <a:lnTo>
                                <a:pt x="257572" y="836506"/>
                              </a:lnTo>
                              <a:lnTo>
                                <a:pt x="263525" y="828959"/>
                              </a:lnTo>
                              <a:lnTo>
                                <a:pt x="270272" y="821015"/>
                              </a:lnTo>
                              <a:lnTo>
                                <a:pt x="277415" y="813469"/>
                              </a:lnTo>
                              <a:lnTo>
                                <a:pt x="284956" y="806319"/>
                              </a:lnTo>
                              <a:lnTo>
                                <a:pt x="292894" y="799169"/>
                              </a:lnTo>
                              <a:lnTo>
                                <a:pt x="301228" y="792020"/>
                              </a:lnTo>
                              <a:lnTo>
                                <a:pt x="309562" y="784870"/>
                              </a:lnTo>
                              <a:lnTo>
                                <a:pt x="327422" y="771762"/>
                              </a:lnTo>
                              <a:lnTo>
                                <a:pt x="271065" y="641480"/>
                              </a:lnTo>
                              <a:lnTo>
                                <a:pt x="259953" y="660546"/>
                              </a:lnTo>
                              <a:lnTo>
                                <a:pt x="252015" y="674448"/>
                              </a:lnTo>
                              <a:lnTo>
                                <a:pt x="245665" y="687159"/>
                              </a:lnTo>
                              <a:lnTo>
                                <a:pt x="243681" y="690733"/>
                              </a:lnTo>
                              <a:lnTo>
                                <a:pt x="240903" y="694308"/>
                              </a:lnTo>
                              <a:lnTo>
                                <a:pt x="238125" y="697486"/>
                              </a:lnTo>
                              <a:lnTo>
                                <a:pt x="234950" y="700266"/>
                              </a:lnTo>
                              <a:lnTo>
                                <a:pt x="231378" y="702649"/>
                              </a:lnTo>
                              <a:lnTo>
                                <a:pt x="227409" y="704635"/>
                              </a:lnTo>
                              <a:lnTo>
                                <a:pt x="223837" y="705827"/>
                              </a:lnTo>
                              <a:lnTo>
                                <a:pt x="219472" y="707019"/>
                              </a:lnTo>
                              <a:lnTo>
                                <a:pt x="213519" y="707416"/>
                              </a:lnTo>
                              <a:lnTo>
                                <a:pt x="209947" y="707416"/>
                              </a:lnTo>
                              <a:lnTo>
                                <a:pt x="206375" y="707019"/>
                              </a:lnTo>
                              <a:lnTo>
                                <a:pt x="203200" y="705827"/>
                              </a:lnTo>
                              <a:lnTo>
                                <a:pt x="199628" y="704635"/>
                              </a:lnTo>
                              <a:lnTo>
                                <a:pt x="196850" y="703047"/>
                              </a:lnTo>
                              <a:lnTo>
                                <a:pt x="193675" y="701458"/>
                              </a:lnTo>
                              <a:lnTo>
                                <a:pt x="190897" y="699075"/>
                              </a:lnTo>
                              <a:lnTo>
                                <a:pt x="188119" y="696691"/>
                              </a:lnTo>
                              <a:lnTo>
                                <a:pt x="9922" y="515568"/>
                              </a:lnTo>
                              <a:lnTo>
                                <a:pt x="7937" y="513184"/>
                              </a:lnTo>
                              <a:lnTo>
                                <a:pt x="5953" y="510801"/>
                              </a:lnTo>
                              <a:lnTo>
                                <a:pt x="3969" y="508021"/>
                              </a:lnTo>
                              <a:lnTo>
                                <a:pt x="2778" y="505240"/>
                              </a:lnTo>
                              <a:lnTo>
                                <a:pt x="1587" y="502063"/>
                              </a:lnTo>
                              <a:lnTo>
                                <a:pt x="794" y="499282"/>
                              </a:lnTo>
                              <a:lnTo>
                                <a:pt x="397" y="496105"/>
                              </a:lnTo>
                              <a:lnTo>
                                <a:pt x="0" y="493324"/>
                              </a:lnTo>
                              <a:lnTo>
                                <a:pt x="0" y="490147"/>
                              </a:lnTo>
                              <a:lnTo>
                                <a:pt x="0" y="486969"/>
                              </a:lnTo>
                              <a:lnTo>
                                <a:pt x="397" y="484189"/>
                              </a:lnTo>
                              <a:lnTo>
                                <a:pt x="1190" y="481011"/>
                              </a:lnTo>
                              <a:lnTo>
                                <a:pt x="1984" y="477833"/>
                              </a:lnTo>
                              <a:lnTo>
                                <a:pt x="3175" y="475053"/>
                              </a:lnTo>
                              <a:lnTo>
                                <a:pt x="4762" y="472273"/>
                              </a:lnTo>
                              <a:lnTo>
                                <a:pt x="7144" y="469889"/>
                              </a:lnTo>
                              <a:lnTo>
                                <a:pt x="12700" y="461548"/>
                              </a:lnTo>
                              <a:lnTo>
                                <a:pt x="26987" y="444071"/>
                              </a:lnTo>
                              <a:lnTo>
                                <a:pt x="48419" y="417062"/>
                              </a:lnTo>
                              <a:lnTo>
                                <a:pt x="76597" y="382902"/>
                              </a:lnTo>
                              <a:lnTo>
                                <a:pt x="92869" y="363439"/>
                              </a:lnTo>
                              <a:lnTo>
                                <a:pt x="111125" y="342785"/>
                              </a:lnTo>
                              <a:lnTo>
                                <a:pt x="130572" y="320939"/>
                              </a:lnTo>
                              <a:lnTo>
                                <a:pt x="151209" y="297901"/>
                              </a:lnTo>
                              <a:lnTo>
                                <a:pt x="173037" y="274069"/>
                              </a:lnTo>
                              <a:lnTo>
                                <a:pt x="196453" y="249840"/>
                              </a:lnTo>
                              <a:lnTo>
                                <a:pt x="220265" y="224816"/>
                              </a:lnTo>
                              <a:lnTo>
                                <a:pt x="245269" y="200190"/>
                              </a:lnTo>
                              <a:lnTo>
                                <a:pt x="258365" y="187479"/>
                              </a:lnTo>
                              <a:lnTo>
                                <a:pt x="271462" y="175166"/>
                              </a:lnTo>
                              <a:lnTo>
                                <a:pt x="284162" y="163647"/>
                              </a:lnTo>
                              <a:lnTo>
                                <a:pt x="297259" y="152525"/>
                              </a:lnTo>
                              <a:lnTo>
                                <a:pt x="321865" y="131474"/>
                              </a:lnTo>
                              <a:lnTo>
                                <a:pt x="346472" y="112011"/>
                              </a:lnTo>
                              <a:lnTo>
                                <a:pt x="369887" y="94137"/>
                              </a:lnTo>
                              <a:lnTo>
                                <a:pt x="392906" y="78646"/>
                              </a:lnTo>
                              <a:lnTo>
                                <a:pt x="413940" y="64347"/>
                              </a:lnTo>
                              <a:lnTo>
                                <a:pt x="434181" y="51239"/>
                              </a:lnTo>
                              <a:lnTo>
                                <a:pt x="452040" y="40117"/>
                              </a:lnTo>
                              <a:lnTo>
                                <a:pt x="469106" y="30584"/>
                              </a:lnTo>
                              <a:lnTo>
                                <a:pt x="483791" y="22640"/>
                              </a:lnTo>
                              <a:lnTo>
                                <a:pt x="496491" y="15888"/>
                              </a:lnTo>
                              <a:lnTo>
                                <a:pt x="514747" y="6752"/>
                              </a:lnTo>
                              <a:lnTo>
                                <a:pt x="522685" y="3178"/>
                              </a:lnTo>
                              <a:lnTo>
                                <a:pt x="527447" y="1192"/>
                              </a:lnTo>
                              <a:lnTo>
                                <a:pt x="532606" y="397"/>
                              </a:lnTo>
                              <a:lnTo>
                                <a:pt x="537766" y="0"/>
                              </a:lnTo>
                              <a:close/>
                            </a:path>
                          </a:pathLst>
                        </a:custGeom>
                        <a:solidFill>
                          <a:schemeClr val="bg1"/>
                        </a:solidFill>
                        <a:ln>
                          <a:noFill/>
                        </a:ln>
                      </wps:spPr>
                      <wps:bodyPr vertOverflow="clip" horzOverflow="clip" anchor="ctr">
                        <a:scene3d>
                          <a:camera prst="orthographicFront"/>
                          <a:lightRig rig="threePt" dir="t"/>
                        </a:scene3d>
                        <a:sp3d>
                          <a:contourClr>
                            <a:srgbClr val="FFFFFF"/>
                          </a:contourClr>
                        </a:sp3d>
                      </wps:bodyPr>
                    </wps:wsp>
                  </a:graphicData>
                </a:graphic>
                <wp14:sizeRelH relativeFrom="margin">
                  <wp14:pctWidth>0</wp14:pctWidth>
                </wp14:sizeRelH>
                <wp14:sizeRelV relativeFrom="margin">
                  <wp14:pctHeight>0</wp14:pctHeight>
                </wp14:sizeRelV>
              </wp:anchor>
            </w:drawing>
          </mc:Choice>
          <mc:Fallback>
            <w:pict>
              <v:shape w14:anchorId="39F5F1E7" id="KSO_Shape" o:spid="_x0000_s1026" style="position:absolute;margin-left:40.9pt;margin-top:58.35pt;width:117.35pt;height:84.45pt;z-index:2516695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74863,1449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" path="m1923841,577723r-3974,794l1915893,579312r-3974,1191l1907944,582488r-3179,2383l1901983,586857r-3179,2779l1896022,592813r-2782,2780l1891253,599167r-1590,3574l1888471,606712r-1193,3971l1886483,615051r,4368l1886483,623390r795,4368l1888471,631729r1192,3574l1891253,639274r1987,3177l1896022,646025r2782,2780l1901983,651188r2782,2779l1907944,655953r3975,1588l1915893,659130r3974,1191l1923841,660718r4372,397l1932585,660718r4371,-397l1940533,659130r3975,-1589l1948084,655953r3577,-1986l1954841,651188r3179,-2383l1960405,646025r2782,-3574l1965174,639274r1589,-3971l1967956,631729r1192,-3971l1969943,623390r397,-3971l1969943,615051r-795,-4368l1967956,606712r-1193,-3971l1965174,599167r-1987,-3574l1960405,592813r-2385,-3177l1954841,586857r-3180,-1986l1948084,582488r-3576,-1985l1940533,579312r-3577,-795l1932585,577723r-4372,l1923841,577723xm519301,160338r4386,l528072,160729r3987,783l536445,162687r3588,1174l544020,166210r3189,2348l550399,170907r3189,3131l556379,176778r2392,3915l560366,183824r1993,4306l563954,192436r798,3914l565150,201048r,4305l564752,209268r-798,4306l562758,217488r-1993,3914l558771,224925r-1993,3523l553987,231188r-2791,3523l547608,237060r-3190,2740l540431,241366r-3588,1566l532458,244497r-4386,1175l523687,246063r-4785,l514915,245672r-4385,-1175l506543,243323r-3588,-1566l498968,239800r-3190,-2349l492190,235103r-2791,-2740l486210,228840r-1994,-3132l482223,221794r-1595,-3915l479033,213965r-797,-4697l477837,205353r,-4697l478236,196350r797,-3914l480628,188522r1196,-3915l483818,181084r2392,-3523l489001,174430r2790,-3132l494981,168558r3588,-1957l502157,164252r3987,-1565l510530,161512r4385,-783l519301,160338xm1699693,111125r19077,20252l1740628,154806r27820,31372l1784345,204842r17487,19855l1819318,246538r19077,22635l1857471,293793r19872,25018l1897611,345417r19872,27003l1936956,400217r17885,26606l1971930,453032r15102,25018l2001339,501479r12718,23032l2025980,545558r10333,19458l2045454,582488r7948,16282l2065325,623787r7154,16282l2074863,646025,1870189,796925r-2782,-7545l1859856,767142r-5167,-15884l1847933,733388r-7948,-21046l1830844,690104r-9936,-23826l1809383,640466r-12320,-26209l1783550,586857r-14705,-27798l1753346,531262r-8744,-13899l1736256,503862r-8743,-13502l1718770,476859r-9538,-13502l1700091,450650r-9539,-12311l1681014,426029r-19076,-22635l1643259,381951r-18282,-19856l1606696,343431r-16692,-16281l1573312,311663r-15102,-13104l1544697,287042r-12320,-10324l1522044,268776r-15102,-11119l1501775,254083,1699693,111125xm529828,78646r-18256,9533l489347,100889r-12700,7547l463153,116777r-14288,9533l433784,136240r-16272,11519l401637,159675r-17462,13108l367109,186288r-17859,14696l331787,216475r-18256,16682l294878,250634r-17859,18271l259159,287177r-34131,35351l193278,356687r-28575,32570l138906,419445r-22622,26612l97234,469095,82550,488161,205184,612882r8731,-15491l224631,581106r12303,-18669l250428,542974r5953,-11518l260350,524306r4762,-8341l270669,507623r6350,-8738l284162,488558r7938,-9930l301228,467506r10319,-11121l322262,444071r12303,-12313l348059,418650r14288,-13107l378619,391641r17065,-13902l413147,362248r17462,-15094l448469,332855r17859,-13902l484188,305448r17859,-12711l519510,280821r17462,-11916l553641,257784r16669,-10327l601663,228391r28178,-16285l654050,198601,529828,78646xm537766,r5159,794l548085,2383r4365,1986l557213,6752r3968,3575l738981,181521r2779,3575l744538,188274r1984,3972l748110,195820r793,4370l749697,204162r,4369l749300,213297r-794,3972l746919,221241r-1588,3575l742553,228788r-2381,2780l736600,234746r-3175,2383l729456,239512r-6746,3178l705247,251429r71438,44486l813594,318953r30162,19463l855266,332458r12303,-5958l879872,321733r12303,-4369l905669,312995r13494,-3178l933847,307037r14288,-2781l970756,301873r21432,-1589l1013222,299093r19844,-397l1052513,299490r18256,1589l1088231,302668r17066,2383l1121172,308228r15875,3575l1151731,315775r13891,4767l1179116,324911r12700,4766l1203722,335238r11509,4766l1226741,345565r10319,5561l1256506,362645r17860,10327l1289844,382902r14287,8739l1310878,395613r6350,3177l1323578,401968r5557,1986l1334691,405543r5556,794l1345406,407132r5954,l1358106,406734r6747,-397l1379538,404351r16272,-3178l1412081,397201r17463,-4369l1446610,387669r17065,-5164l1494631,371781r26194,-9136l1545035,353112r5953,4369l1557338,363439r8731,7944l1577578,382108r12303,13107l1604963,410309r15875,17874l1638697,449235r18256,23435l1666875,485380r9525,13505l1686719,512787r9922,15094l1707356,542974r10319,16683l1727994,576339r10716,17874l1749425,612882r10716,19463l1770460,651808r10715,21051l1802606,715360r7938,16285l1813322,739192r2778,6752l1817688,752300r1190,5958l1819275,764216r,5163l1818481,774543r-1984,4369l1814116,783679r-3572,4766l1805781,792417r-4762,4369l1794272,801155r-7144,4767l1778397,810688r-9128,5164l1747044,826179r-26988,12313l1687910,852394r-37704,16286l1607741,888142r-39291,17477l1553766,911975r-12303,4369l1531144,919521r-4366,1192l1522810,921507r-3969,398l1514872,921905r-3175,-398l1508522,921110r-3175,-794l1502569,919521r-6350,-3177l1489869,912769r-7541,-5164l1472803,902045r-10318,-6356l1449785,888540r-15875,-7547l1425178,876624r-9525,-5958l1404541,863516r-11113,-8738l1381522,845642r-12700,-10725l1355725,823796r-13494,-12313l1314053,785267r-29765,-27804l1254522,728468r-29369,-29791l1167606,642275r-26590,-25818l1116806,593816r-11112,-9930l1094978,574751r-9525,-7547l1077119,560451r-7938,-5561l1062435,551316r-5557,-2781l1054100,547741r-1984,l1042591,547741r-13891,794l992585,550918r-43260,2384l902494,556479r-82153,6356l784622,566012,760810,542180r-5160,-9930l752078,521526r-3572,-9930l746522,500871r-1191,-10327l744935,480217r793,-9930l746919,459959r1984,-9930l752078,440099r3572,-9533l760016,420636r5159,-9135l771128,402365r6747,-9136l785019,384888,749697,362645,711994,339210,648494,300682r-13494,6355l617538,316172r-21035,11519l572294,341593r-26988,16286l531019,367014r-14684,10327l500856,387669r-16271,11518l467915,411501r-17065,12710l438150,434141r-5160,5561l415131,456782r-16272,16682l382984,490544r-14684,16285l354409,523909r-13097,15888l329009,555685r-11509,15094l387350,732042r13890,-7944l406400,721318r6747,-795l419497,719729r5556,l430609,720523r5556,1192l441325,722907r5159,1588l450850,726482r4365,2780l459581,731645r3969,3178l467519,738000r6746,6753l481013,752300r5953,7546l492125,768188r9922,15093l506413,790034r4365,5958l515541,800361r1984,2383l519510,803936r6350,3575l531416,811483r5556,4369l541735,819427r8731,7944l558006,834917r6350,8342l569516,850806r4365,7546l577850,865899r6747,13505l587375,885759r3175,5958l594122,896881r3969,4369l602456,905619r2382,1589l607616,908797r5953,3575l618728,915549r5557,3575l629047,922699r4366,3575l637778,929849r7541,8341l651669,946134r5953,7944l661988,962022r3968,7944l669528,977116r2382,6752l673894,990223r1191,5561l677069,1003331r397,3178l681038,1008892r10318,7547l698103,1021999r7541,6753l713185,1036299r8334,8738l729456,1055364r3969,5561l737394,1066486r3572,5561l744538,1078005r2778,6752l750094,1091112r3175,6753l755253,1105014r2382,7150l759222,1120108r794,7944l760810,1135599r,8341l760413,1152281r-397,4767l759222,1162211r-2381,9136l753666,1181277r-3969,8739l744935,1199151r-5557,8341l733028,1216628r-6747,7944l864394,1334200r7144,5958l871935,1340555r793,l891381,1356046r16669,13107l915194,1374317r6747,4766l927894,1382658r5953,3575l939006,1388219r5557,1589l949722,1390205r5159,l960041,1389411r5159,-1589l971153,1385041r5953,-3574l983456,1376700r6747,-4766l994966,1367962r3572,-3575l1002506,1360415r2779,-3972l1008063,1353265r1587,-3574l1010841,1346513r397,-2781l1011238,1341746r-397,-1986l1009650,1336980r-1190,-1986l1007269,1334200r-34925,-37734l846138,1173333r-2382,-2383l841772,1168169r-1984,-3177l838200,1162211r-1190,-3574l836216,1155856r-397,-3575l835422,1149104r397,-3575l836216,1142351r397,-3574l837803,1135996r1588,-3575l840978,1129641r1985,-2780l845741,1124080r2381,-2383l850900,1119314r3175,-1589l856853,1116136r3175,-794l863203,1114547r3572,-794l869950,1113753r3572,l876697,1114150r3175,794l883047,1116136r3175,1192l889000,1118916r2778,2384l894953,1123286r168672,164044l1063625,1286933r7938,7944l1073944,1298054r18256,17477l1110060,1332611r7143,7149l1123950,1345718r6350,4767l1135460,1354060r5556,2383l1145778,1358429r5160,794l1155303,1358826r4763,-1191l1164828,1354854r4763,-3177l1175147,1347307r5953,-5561l1187847,1335788r5556,-5560l1198166,1324667r3572,-5561l1205310,1313942r1984,-4766l1209278,1304807r1191,-3972l1211263,1297260r397,-3972l1211660,1290507r-397,-3177l1210072,1284947r-1587,-4767l1206897,1277400r-45244,-44090l1159272,1230530r-2778,-3178l1154906,1224175r-1587,-3575l927894,1004920r-2778,-2781l923131,999359r-1587,-3178l919560,993401r-1191,-3575l917575,986648r-397,-3574l916781,979896r,-3575l917178,973144r794,-3575l919163,966391r1587,-3575l922338,960036r1984,-3178l927100,954078r2381,-1986l932260,949311r3175,-1588l938213,946134r3572,-1192l944960,944148r3571,-795l951706,942956r3572,l958453,943353r3572,1192l965200,945737r3572,1191l971550,948517r3175,2383l977503,953284r236538,226007l1216819,1182469r18653,17477l1254125,1217422r7938,7150l1268810,1230530r6746,5164l1281510,1239269r5556,2780l1292622,1244035r4763,397l1299766,1244432r2381,-397l1307306,1242843r5557,-2780l1317625,1236885r5953,-4369l1329928,1226955r6747,-6355l1343422,1213848r5556,-6356l1352947,1201932r3175,-5561l1358503,1191207r1985,-5163l1361281,1182072r397,-3973l1361281,1174922r-396,-3178l1359694,1168964r-397,-2383l1357710,1164197r-794,-1191l1309688,1118519r-1985,-1986l1306116,1114150r-3572,-5164l1299369,1105412r-20241,-20655l1278335,1084360,1048941,854778r-2778,-2781l1044178,849217r-1587,-3178l1041003,843259r-1190,-3575l1039019,836506r-397,-3575l1038622,829754r,-3575l1039019,823001r794,-3574l1041003,816249r1588,-3178l1044178,810291r1985,-3178l1048941,804730r2778,-2383l1054100,799964r3572,-1589l1060450,796786r3572,-1191l1067197,794800r3572,-794l1073944,794006r3572,l1080691,794800r3572,795l1087041,796786r3572,1589l1093391,799964r3175,2383l1098947,804730r229791,229583l1331119,1037093r18256,18271l1364456,1070061r7144,6752l1378347,1083168r6747,5561l1391444,1093496r5953,3177l1400175,1097865r2778,794l1404541,1099056r3175,795l1410891,1099056r4762,-794l1421210,1095879r3175,-1986l1427956,1091112r3572,-2383l1435894,1084757r4366,-3575l1445419,1076019r6747,-7150l1457325,1062514r3969,-6355l1464866,1050201r1984,-5561l1468835,1039873r793,-4369l1470025,1031135r-397,-3575l1469231,1024383r-1190,-2781l1467247,1019616r-1587,-3575l1464866,1015247r-45641,-45281l1416844,967583r-1984,-2781l1412478,961625r-1190,-3178l1410097,955270r-794,-3178l1408906,948517r-396,-3178l1408906,941765r397,-3178l1410097,935012r794,-3177l1412478,928657r1985,-3178l1416447,922302r2381,-2383l1421606,917535r2779,-2383l1427163,913563r3175,-1588l1433513,910783r3572,-794l1440260,909194r3571,l1447006,909194r3572,795l1453753,910783r3572,1192l1460103,913166r3175,1589l1466056,917138r3175,2383l1516460,966391r4365,5561l1525191,978307r3572,6753l1532731,993004r2779,8341l1538288,1010481r1587,9930l1540272,1025574r,5164l1540272,1035901r-397,5561l1539478,1047023r-793,5958l1537494,1058145r-1984,5958l1533525,1070061r-2381,6355l1527969,1082374r-2778,6355l1521222,1094687r-3969,6355l1512491,1107398r-5160,6355l1501775,1120108r-5953,5958l1485900,1135599r-6350,5561l1472010,1147118r-8335,5561l1453753,1158239r-4762,2781l1443435,1163403r-5557,1986l1432322,1166978r397,5561l1432719,1178497r,6355l1432322,1190810r-1191,6355l1429941,1203520r-1985,6753l1425575,1217025r-2778,6753l1419225,1230530r-3572,6753l1410891,1244432r-5160,6753l1399778,1258334r-6350,7150l1386285,1272633r-6350,5561l1374378,1283755r-6350,4369l1362075,1292891r-5556,3972l1350566,1300040r-5556,3575l1339453,1305998r-5159,2384l1328738,1310765r-5557,1589l1318022,1313545r-5159,1192l1307703,1315134r-5159,397l1297781,1315928r-4762,-397l1288256,1315134r-9128,-1589l1276747,1322284r-2778,8738l1270000,1339760r-4365,8739l1260078,1358032r-6747,8738l1245394,1375906r-9128,9533l1230313,1391397r-5557,4766l1219200,1401327r-5953,4369l1207691,1409271r-5556,3972l1196578,1416023r-5159,3178l1185863,1421584r-5160,1589l1175544,1425159r-4763,1589l1165622,1427542r-5159,794l1155700,1428734r-4762,l1144588,1428734r-6747,-795l1131491,1426748r-5953,-1589l1119188,1422776r-5953,-2384l1107281,1417215r-5556,-3178l1096566,1410462r-5953,-3574l1079897,1398943r-9922,-8738l1059656,1381069r-2778,4767l1053703,1390205r-3572,4766l1046163,1399738r-3969,4369l1037431,1408874r-4762,4766l1027113,1417612r-10319,8341l1006475,1432706r-9922,5163l986631,1442238r-9128,3575l968772,1447799r-9128,1192l950913,1449388r-6747,l937419,1448594r-6747,-1192l923925,1445416r-6350,-2383l911225,1440650r-5953,-3178l898922,1434294r-5556,-3574l887810,1427145r-11510,-7944l865188,1410462r-10716,-8341l837803,1388616r-2381,-1986l681435,1264689r-7938,5958l665560,1275414r-15875,10327l633016,1294480r-15478,7546l602456,1308382r-13493,4766l576660,1317120r-5557,1192l565944,1319106r-3969,397l557610,1319503r-3969,-397l550069,1318312r-3572,-795l543719,1315531r-2778,-1589l538163,1312354r-2382,-2384l533003,1307587r-3572,-5561l525860,1296466r-2382,-5959l521891,1284152r-1985,-5958l518716,1272236r-397,-5163l517525,1259526r,-2781l517525,1255554r-794,-3178l515541,1248007r-1191,-2383l512366,1243638r-2381,-2781l507603,1239269r-3572,-1986l499666,1236091r-4366,-795l489744,1234502r-6350,l475853,1235694r-3969,397l467915,1235694r-3968,-1589l459978,1232119r-4366,-2383l451247,1226558r-3969,-3575l442912,1219011r-3572,-4766l434975,1209876r-7938,-10725l419100,1187235r-7541,-11519l404415,1163800r-6350,-11916l388144,1130833r-7144,-14697l379015,1110575r,-1986l379015,1102631r,-3575l378619,1094687r-1191,-4766l375840,1085154r-1587,-4766l371872,1075622r-3572,-4767l363934,1066883r-2381,-2383l359172,1062514r-3175,-1589l352822,1059336r-3572,-1589l345678,1056556r-4366,-795l336947,1054967r-4366,-794l328215,1052981r-4762,-2383l319484,1048612r-4365,-2383l311150,1043051r-3969,-3575l303212,1035504r-3572,-3972l295672,1027163r-7144,-9930l281781,1006906r-6350,-11916l269081,982676r-5159,-13107l258762,956064r-4762,-13505l250031,928657r-3969,-13902l242887,901250r-3175,-13108l239315,884568r-396,-3575l239315,877418r397,-3575l240109,870268r794,-3972l244078,859147r3175,-7547l252015,844053r5557,-7547l263525,828959r6747,-7944l277415,813469r7541,-7150l292894,799169r8334,-7149l309562,784870r17860,-13108l271065,641480r-11112,19066l252015,674448r-6350,12711l243681,690733r-2778,3575l238125,697486r-3175,2780l231378,702649r-3969,1986l223837,705827r-4365,1192l213519,707416r-3572,l206375,707019r-3175,-1192l199628,704635r-2778,-1588l193675,701458r-2778,-2383l188119,696691,9922,515568,7937,513184,5953,510801,3969,508021,2778,505240,1587,502063,794,499282,397,496105,,493324r,-3177l,486969r397,-2780l1190,481011r794,-3178l3175,475053r1587,-2780l7144,469889r5556,-8341l26987,444071,48419,417062,76597,382902,92869,363439r18256,-20654l130572,320939r20637,-23038l173037,274069r23416,-24229l220265,224816r25004,-24626l258365,187479r13097,-12313l284162,163647r13097,-11122l321865,131474r24607,-19463l369887,94137,392906,78646,413940,64347,434181,51239,452040,40117r17066,-9533l483791,22640r12700,-6752l514747,6752r7938,-3574l527447,1192r5159,-795l537766,xe" fillcolor="white [3212]" stroked="f">
                <v:path arrowok="t" o:connecttype="custom" o:connectlocs="1245235,429036;1286902,444140;1288999,398562;366870,120058;353988,164987;315080,139465;1147750,105136;1353989,406653;1139102,333026;349363,53412;108603,264363;212496,301589;349363,53412;489630,155381;654237,203937;850508,260047;1002814,246289;1153550,416237;1178411,547339;990776,624489;807851,474504;517370,384405;469480,230373;233693,355811;312725,505797;381027,588072;439123,658749;494603,741025;574682,910164;656069,929047;551914,786884;573635,756401;752372,921223;798954,876444;604515,663065;636442,642294;865687,842184;863593,759638;686425,554353;723062,544911;941577,741025;935820,658749;941054,620443;1012497,680060;990253,760717;938176,831124;869088,892089;800001,954673;730128,962497;644554,981919;449330,858909;353288,889662;329474,839487;262480,782298;227936,717556;167485,640136;193131,542753;133988,479360;1309,324518;196009,103587" o:connectangles="0,0,0,0,0,0,0,0,0,0,0,0,0,0,0,0,0,0,0,0,0,0,0,0,0,0,0,0,0,0,0,0,0,0,0,0,0,0,0,0,0,0,0,0,0,0,0,0,0,0,0,0,0,0,0,0,0,0,0,0"/>
              </v:shape>
            </w:pict>
          </mc:Fallback>
        </mc:AlternateContent>
      </w:r>
      <w:r w:rsidRPr="007A7FEE">
        <w:rPr>
          <w:b/>
          <w:bCs/>
          <w:noProof/>
        </w:rPr>
        <mc:AlternateContent>
          <mc:Choice Requires="wps">
            <w:drawing>
              <wp:anchor distT="0" distB="0" distL="114300" distR="114300" simplePos="0" relativeHeight="251667457" behindDoc="0" locked="0" layoutInCell="1" allowOverlap="1" wp14:anchorId="2699B2CA" wp14:editId="1149C65B">
                <wp:simplePos x="0" y="0"/>
                <wp:positionH relativeFrom="margin">
                  <wp:posOffset>15522</wp:posOffset>
                </wp:positionH>
                <wp:positionV relativeFrom="paragraph">
                  <wp:posOffset>47695</wp:posOffset>
                </wp:positionV>
                <wp:extent cx="2580922" cy="2693811"/>
                <wp:effectExtent l="38100" t="38100" r="29210" b="30480"/>
                <wp:wrapNone/>
                <wp:docPr id="27" name="椭圆 13"/>
                <wp:cNvGraphicFramePr/>
                <a:graphic xmlns:a="http://schemas.openxmlformats.org/drawingml/2006/main">
                  <a:graphicData uri="http://schemas.microsoft.com/office/word/2010/wordprocessingShape">
                    <wps:wsp>
                      <wps:cNvSpPr/>
                      <wps:spPr>
                        <a:xfrm>
                          <a:off x="0" y="0"/>
                          <a:ext cx="2580922" cy="2693811"/>
                        </a:xfrm>
                        <a:prstGeom prst="ellipse">
                          <a:avLst/>
                        </a:prstGeom>
                        <a:solidFill>
                          <a:srgbClr val="AE3B2F"/>
                        </a:solidFill>
                        <a:ln w="762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ctr"/>
                    </wps:wsp>
                  </a:graphicData>
                </a:graphic>
                <wp14:sizeRelH relativeFrom="margin">
                  <wp14:pctWidth>0</wp14:pctWidth>
                </wp14:sizeRelH>
                <wp14:sizeRelV relativeFrom="margin">
                  <wp14:pctHeight>0</wp14:pctHeight>
                </wp14:sizeRelV>
              </wp:anchor>
            </w:drawing>
          </mc:Choice>
          <mc:Fallback>
            <w:pict>
              <v:oval w14:anchorId="1C3188B8" id="椭圆 13" o:spid="_x0000_s1026" style="position:absolute;margin-left:1.2pt;margin-top:3.75pt;width:203.2pt;height:212.1pt;z-index:2516674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" fillcolor="#ae3b2f" strokecolor="white [3212]" strokeweight="6pt">
                <w10:wrap anchorx="margin"/>
              </v:oval>
            </w:pict>
          </mc:Fallback>
        </mc:AlternateContent>
      </w:r>
      <w:r w:rsidR="001B7673" w:rsidRPr="007A7FEE">
        <w:rPr>
          <w:rFonts w:ascii="Arial" w:hAnsi="Arial" w:cs="Arial"/>
          <w:b/>
          <w:bCs/>
        </w:rPr>
        <w:t>2)</w:t>
      </w:r>
      <w:r w:rsidR="001B7673" w:rsidRPr="0055489D">
        <w:rPr>
          <w:rFonts w:ascii="Arial" w:hAnsi="Arial" w:cs="Arial"/>
        </w:rPr>
        <w:t xml:space="preserve"> суб’єкт підприємництва </w:t>
      </w:r>
      <w:r w:rsidR="001B7673" w:rsidRPr="0055489D">
        <w:rPr>
          <w:rFonts w:ascii="Arial" w:hAnsi="Arial" w:cs="Arial"/>
          <w:b/>
          <w:bCs/>
          <w:i/>
          <w:iCs/>
        </w:rPr>
        <w:t>зареєстрований на території України</w:t>
      </w:r>
      <w:r w:rsidR="001B7673" w:rsidRPr="0055489D">
        <w:rPr>
          <w:rFonts w:ascii="Arial" w:hAnsi="Arial" w:cs="Arial"/>
        </w:rPr>
        <w:t xml:space="preserve"> (крім тимчасово окупованих територій у Донецькій та Луганській областях, Автономній Республіці Крим і м. Севастополі);</w:t>
      </w:r>
    </w:p>
    <w:p w14:paraId="65BC81AD" w14:textId="56945CDB" w:rsidR="003B2D42" w:rsidRPr="00E21283" w:rsidRDefault="003B2D42" w:rsidP="0055489D">
      <w:pPr>
        <w:spacing w:after="0" w:line="23" w:lineRule="atLeast"/>
        <w:ind w:left="4678"/>
        <w:jc w:val="both"/>
        <w:rPr>
          <w:rFonts w:ascii="Arial" w:hAnsi="Arial" w:cs="Arial"/>
          <w:sz w:val="23"/>
          <w:szCs w:val="23"/>
        </w:rPr>
      </w:pPr>
    </w:p>
    <w:p w14:paraId="69262F35" w14:textId="17980ABC" w:rsidR="001B7673" w:rsidRDefault="001B7673" w:rsidP="0055489D">
      <w:pPr>
        <w:spacing w:after="0" w:line="23" w:lineRule="atLeast"/>
        <w:ind w:left="4678"/>
        <w:jc w:val="both"/>
        <w:rPr>
          <w:rFonts w:ascii="Arial" w:hAnsi="Arial" w:cs="Arial"/>
          <w:sz w:val="23"/>
          <w:szCs w:val="23"/>
        </w:rPr>
      </w:pPr>
      <w:r w:rsidRPr="007A7FEE">
        <w:rPr>
          <w:rFonts w:ascii="Arial" w:hAnsi="Arial" w:cs="Arial"/>
          <w:b/>
          <w:bCs/>
          <w:sz w:val="23"/>
          <w:szCs w:val="23"/>
        </w:rPr>
        <w:t>3)</w:t>
      </w:r>
      <w:r w:rsidRPr="00E21283">
        <w:rPr>
          <w:rFonts w:ascii="Arial" w:hAnsi="Arial" w:cs="Arial"/>
          <w:sz w:val="23"/>
          <w:szCs w:val="23"/>
        </w:rPr>
        <w:t xml:space="preserve"> </w:t>
      </w:r>
      <w:r w:rsidRPr="00554039">
        <w:rPr>
          <w:rFonts w:ascii="Arial" w:hAnsi="Arial" w:cs="Arial"/>
          <w:b/>
          <w:bCs/>
          <w:i/>
          <w:iCs/>
          <w:sz w:val="23"/>
          <w:szCs w:val="23"/>
        </w:rPr>
        <w:t>для новоствореного бізнесу</w:t>
      </w:r>
      <w:r w:rsidRPr="00E21283">
        <w:rPr>
          <w:rFonts w:ascii="Arial" w:hAnsi="Arial" w:cs="Arial"/>
          <w:sz w:val="23"/>
          <w:szCs w:val="23"/>
        </w:rPr>
        <w:t xml:space="preserve"> (стартап) суб’єкт підприємництва </w:t>
      </w:r>
      <w:r w:rsidRPr="00554039">
        <w:rPr>
          <w:rFonts w:ascii="Arial" w:hAnsi="Arial" w:cs="Arial"/>
          <w:b/>
          <w:bCs/>
          <w:i/>
          <w:iCs/>
          <w:sz w:val="23"/>
          <w:szCs w:val="23"/>
        </w:rPr>
        <w:t>повинен мати бізнес-план</w:t>
      </w:r>
      <w:r w:rsidRPr="00E21283">
        <w:rPr>
          <w:rFonts w:ascii="Arial" w:hAnsi="Arial" w:cs="Arial"/>
          <w:sz w:val="23"/>
          <w:szCs w:val="23"/>
        </w:rPr>
        <w:t xml:space="preserve"> щодо реалізації інвестиційного проекту, на впровадження якого суб’єкт підприємництва укладає договір фінансового лізингу з уповноваженим банком або уповноваженим лізингодавцем;</w:t>
      </w:r>
    </w:p>
    <w:p w14:paraId="06D0B23D" w14:textId="77777777" w:rsidR="003B2D42" w:rsidRPr="00E21283" w:rsidRDefault="003B2D42" w:rsidP="0055489D">
      <w:pPr>
        <w:spacing w:after="0" w:line="23" w:lineRule="atLeast"/>
        <w:ind w:left="1985"/>
        <w:jc w:val="both"/>
        <w:rPr>
          <w:rFonts w:ascii="Arial" w:hAnsi="Arial" w:cs="Arial"/>
          <w:sz w:val="23"/>
          <w:szCs w:val="23"/>
        </w:rPr>
      </w:pPr>
    </w:p>
    <w:p w14:paraId="5D21B4A4" w14:textId="77777777" w:rsidR="0055489D" w:rsidRDefault="0055489D" w:rsidP="0055489D">
      <w:pPr>
        <w:spacing w:after="0" w:line="23" w:lineRule="atLeast"/>
        <w:jc w:val="both"/>
        <w:rPr>
          <w:rFonts w:ascii="Arial" w:hAnsi="Arial" w:cs="Arial"/>
          <w:sz w:val="23"/>
          <w:szCs w:val="23"/>
        </w:rPr>
      </w:pPr>
    </w:p>
    <w:p w14:paraId="78EDE43C" w14:textId="1D3D8B9D" w:rsidR="001B7673" w:rsidRDefault="001B7673" w:rsidP="0055489D">
      <w:pPr>
        <w:spacing w:after="0" w:line="23" w:lineRule="atLeast"/>
        <w:jc w:val="both"/>
        <w:rPr>
          <w:rFonts w:ascii="Arial" w:hAnsi="Arial" w:cs="Arial"/>
          <w:sz w:val="23"/>
          <w:szCs w:val="23"/>
        </w:rPr>
      </w:pPr>
      <w:r w:rsidRPr="007A7FEE">
        <w:rPr>
          <w:rFonts w:ascii="Arial" w:hAnsi="Arial" w:cs="Arial"/>
          <w:b/>
          <w:bCs/>
          <w:sz w:val="23"/>
          <w:szCs w:val="23"/>
        </w:rPr>
        <w:t>4)</w:t>
      </w:r>
      <w:r w:rsidRPr="00E21283">
        <w:rPr>
          <w:rFonts w:ascii="Arial" w:hAnsi="Arial" w:cs="Arial"/>
          <w:sz w:val="23"/>
          <w:szCs w:val="23"/>
        </w:rPr>
        <w:t xml:space="preserve"> суб’єкт підприємництва разом з учасниками групи пов’язаних з ним контрагентів за останні три календарних роки не отримував державної допомоги, що перевищує суму, еквівалентну 200 тис. євро, визначену за офіційним валютним курсом, установленим Національним банком, що діяв на останній день фінансового року;</w:t>
      </w:r>
    </w:p>
    <w:p w14:paraId="6D97211D" w14:textId="2D116D3B" w:rsidR="003B2D42" w:rsidRPr="00E21283" w:rsidRDefault="003B2D42" w:rsidP="0055489D">
      <w:pPr>
        <w:spacing w:after="0" w:line="23" w:lineRule="atLeast"/>
        <w:jc w:val="both"/>
        <w:rPr>
          <w:rFonts w:ascii="Arial" w:hAnsi="Arial" w:cs="Arial"/>
          <w:sz w:val="23"/>
          <w:szCs w:val="23"/>
        </w:rPr>
      </w:pPr>
    </w:p>
    <w:p w14:paraId="5959C5C9" w14:textId="49C10D99" w:rsidR="001B7673" w:rsidRDefault="001B7673" w:rsidP="0055489D">
      <w:pPr>
        <w:spacing w:after="0" w:line="23" w:lineRule="atLeast"/>
        <w:jc w:val="both"/>
        <w:rPr>
          <w:rFonts w:ascii="Arial" w:hAnsi="Arial" w:cs="Arial"/>
          <w:sz w:val="23"/>
          <w:szCs w:val="23"/>
        </w:rPr>
      </w:pPr>
      <w:r w:rsidRPr="007A7FEE">
        <w:rPr>
          <w:rFonts w:ascii="Arial" w:hAnsi="Arial" w:cs="Arial"/>
          <w:b/>
          <w:bCs/>
          <w:sz w:val="23"/>
          <w:szCs w:val="23"/>
        </w:rPr>
        <w:t>5)</w:t>
      </w:r>
      <w:r w:rsidRPr="00E21283">
        <w:rPr>
          <w:rFonts w:ascii="Arial" w:hAnsi="Arial" w:cs="Arial"/>
          <w:sz w:val="23"/>
          <w:szCs w:val="23"/>
        </w:rPr>
        <w:t xml:space="preserve"> суб’єкт підприємництва разом з учасниками групи пов’язаних з ним контрагентів за період дії обмежувальних заходів та протягом шести місяців після їх відміни не отримував державної допомоги, що перевищує суму, еквівалентну 400 тис. євро, визначену за офіційним валютним курсом, установленим Національним банком, що діяв на останній день фінансового року;</w:t>
      </w:r>
    </w:p>
    <w:p w14:paraId="29492FE3" w14:textId="77777777" w:rsidR="003B2D42" w:rsidRPr="00E21283" w:rsidRDefault="003B2D42" w:rsidP="0055489D">
      <w:pPr>
        <w:spacing w:after="0" w:line="23" w:lineRule="atLeast"/>
        <w:ind w:left="1985"/>
        <w:jc w:val="both"/>
        <w:rPr>
          <w:rFonts w:ascii="Arial" w:hAnsi="Arial" w:cs="Arial"/>
          <w:sz w:val="23"/>
          <w:szCs w:val="23"/>
        </w:rPr>
      </w:pPr>
    </w:p>
    <w:p w14:paraId="640590C0" w14:textId="3BF3C12C" w:rsidR="001B7673" w:rsidRPr="00E21283" w:rsidRDefault="001B7673" w:rsidP="0055489D">
      <w:pPr>
        <w:spacing w:after="0" w:line="23" w:lineRule="atLeast"/>
        <w:jc w:val="both"/>
        <w:rPr>
          <w:rFonts w:ascii="Arial" w:hAnsi="Arial" w:cs="Arial"/>
          <w:sz w:val="23"/>
          <w:szCs w:val="23"/>
        </w:rPr>
      </w:pPr>
      <w:r w:rsidRPr="007A7FEE">
        <w:rPr>
          <w:rFonts w:ascii="Arial" w:hAnsi="Arial" w:cs="Arial"/>
          <w:b/>
          <w:bCs/>
          <w:sz w:val="23"/>
          <w:szCs w:val="23"/>
        </w:rPr>
        <w:t>6)</w:t>
      </w:r>
      <w:r w:rsidRPr="00E21283">
        <w:rPr>
          <w:rFonts w:ascii="Arial" w:hAnsi="Arial" w:cs="Arial"/>
          <w:sz w:val="23"/>
          <w:szCs w:val="23"/>
        </w:rPr>
        <w:t xml:space="preserve"> суб’єкт підприємництва </w:t>
      </w:r>
      <w:r w:rsidRPr="00554039">
        <w:rPr>
          <w:rFonts w:ascii="Arial" w:hAnsi="Arial" w:cs="Arial"/>
          <w:b/>
          <w:bCs/>
          <w:i/>
          <w:iCs/>
          <w:sz w:val="23"/>
          <w:szCs w:val="23"/>
        </w:rPr>
        <w:t>не підпадає під обмеження</w:t>
      </w:r>
      <w:r w:rsidRPr="00E21283">
        <w:rPr>
          <w:rFonts w:ascii="Arial" w:hAnsi="Arial" w:cs="Arial"/>
          <w:sz w:val="23"/>
          <w:szCs w:val="23"/>
        </w:rPr>
        <w:t xml:space="preserve"> щодо надання державної підтримки, визначені статтею 13 Закону України “Про розвиток та державну підтримку малого і середнього підприємництва в Україні”.</w:t>
      </w:r>
    </w:p>
    <w:p w14:paraId="3892B327" w14:textId="17D0D82F" w:rsidR="001B7673" w:rsidRPr="00E21283" w:rsidRDefault="001B7673" w:rsidP="0055489D">
      <w:pPr>
        <w:spacing w:after="0" w:line="23" w:lineRule="atLeast"/>
        <w:ind w:left="1985"/>
        <w:jc w:val="both"/>
        <w:rPr>
          <w:rFonts w:ascii="Arial" w:hAnsi="Arial" w:cs="Arial"/>
          <w:sz w:val="23"/>
          <w:szCs w:val="23"/>
        </w:rPr>
      </w:pPr>
    </w:p>
    <w:p w14:paraId="647200DB" w14:textId="77777777" w:rsidR="003B2D42" w:rsidRDefault="003B2D42" w:rsidP="0055489D">
      <w:pPr>
        <w:spacing w:after="0" w:line="23" w:lineRule="atLeast"/>
        <w:ind w:left="1985"/>
        <w:jc w:val="both"/>
        <w:rPr>
          <w:rFonts w:ascii="Arial" w:hAnsi="Arial" w:cs="Arial"/>
          <w:i/>
          <w:iCs/>
          <w:sz w:val="23"/>
          <w:szCs w:val="23"/>
        </w:rPr>
      </w:pPr>
    </w:p>
    <w:p w14:paraId="448F02B2" w14:textId="3BE1E744" w:rsidR="001B7673" w:rsidRPr="007A7FEE" w:rsidRDefault="001B7673" w:rsidP="007A7FEE">
      <w:pPr>
        <w:spacing w:after="0" w:line="23" w:lineRule="atLeast"/>
        <w:jc w:val="both"/>
        <w:rPr>
          <w:rFonts w:ascii="Arial" w:hAnsi="Arial" w:cs="Arial"/>
          <w:i/>
          <w:iCs/>
          <w:sz w:val="23"/>
          <w:szCs w:val="23"/>
        </w:rPr>
      </w:pPr>
      <w:r w:rsidRPr="007A7FEE">
        <w:rPr>
          <w:rFonts w:ascii="Arial" w:hAnsi="Arial" w:cs="Arial"/>
          <w:i/>
          <w:iCs/>
          <w:sz w:val="23"/>
          <w:szCs w:val="23"/>
        </w:rPr>
        <w:t xml:space="preserve">Для реалізації мети надання державної підтримки, визначеної підпунктом 3 пункту 4 цього Порядку, суб’єкт підприємництва також повинен </w:t>
      </w:r>
      <w:r w:rsidRPr="007A7FEE">
        <w:rPr>
          <w:rFonts w:ascii="Arial" w:hAnsi="Arial" w:cs="Arial"/>
          <w:b/>
          <w:bCs/>
          <w:i/>
          <w:iCs/>
          <w:sz w:val="23"/>
          <w:szCs w:val="23"/>
        </w:rPr>
        <w:t>бути сільськогосподарським товаровиробником</w:t>
      </w:r>
      <w:r w:rsidRPr="007A7FEE">
        <w:rPr>
          <w:rFonts w:ascii="Arial" w:hAnsi="Arial" w:cs="Arial"/>
          <w:i/>
          <w:iCs/>
          <w:sz w:val="23"/>
          <w:szCs w:val="23"/>
        </w:rPr>
        <w:t xml:space="preserve"> у значенні, наведеному в Законі України “Про державну підтримку сільського господарства України”.</w:t>
      </w:r>
    </w:p>
    <w:p w14:paraId="7E00CEBD" w14:textId="77777777" w:rsidR="001B7673" w:rsidRPr="007A7FEE" w:rsidRDefault="001B7673" w:rsidP="007A7FEE">
      <w:pPr>
        <w:spacing w:after="0" w:line="23" w:lineRule="atLeast"/>
        <w:jc w:val="both"/>
        <w:rPr>
          <w:rFonts w:ascii="Arial" w:hAnsi="Arial" w:cs="Arial"/>
          <w:i/>
          <w:iCs/>
          <w:sz w:val="23"/>
          <w:szCs w:val="23"/>
        </w:rPr>
      </w:pPr>
    </w:p>
    <w:p w14:paraId="19B3B35C" w14:textId="171648DC" w:rsidR="00473739" w:rsidRPr="00E21283" w:rsidRDefault="001B7673" w:rsidP="007A7FEE">
      <w:pPr>
        <w:spacing w:after="0" w:line="23" w:lineRule="atLeast"/>
        <w:ind w:left="1985"/>
        <w:jc w:val="both"/>
        <w:rPr>
          <w:rFonts w:ascii="Arial" w:hAnsi="Arial" w:cs="Arial"/>
          <w:sz w:val="23"/>
          <w:szCs w:val="23"/>
        </w:rPr>
      </w:pPr>
      <w:r w:rsidRPr="007A7FEE">
        <w:rPr>
          <w:rFonts w:ascii="Arial" w:hAnsi="Arial" w:cs="Arial"/>
          <w:b/>
          <w:bCs/>
          <w:i/>
          <w:iCs/>
          <w:sz w:val="23"/>
          <w:szCs w:val="23"/>
        </w:rPr>
        <w:t>У період дії воєнного стану обмеження суми державної підтримки, визначені підпунктами 4 і 5 цього пункту, не застосовуються.</w:t>
      </w:r>
      <w:r w:rsidR="00473739" w:rsidRPr="00E21283">
        <w:rPr>
          <w:rFonts w:ascii="Arial" w:hAnsi="Arial" w:cs="Arial"/>
          <w:sz w:val="23"/>
          <w:szCs w:val="23"/>
        </w:rPr>
        <w:br w:type="page"/>
      </w:r>
    </w:p>
    <w:p w14:paraId="39C080B3" w14:textId="3A171052" w:rsidR="00473739" w:rsidRPr="00E21283" w:rsidRDefault="00473739">
      <w:pPr>
        <w:spacing w:after="0" w:line="240" w:lineRule="auto"/>
        <w:rPr>
          <w:rFonts w:ascii="Arial" w:hAnsi="Arial" w:cs="Arial"/>
          <w:sz w:val="23"/>
          <w:szCs w:val="23"/>
        </w:rPr>
      </w:pPr>
      <w:r w:rsidRPr="00E21283">
        <w:rPr>
          <w:rFonts w:ascii="Arial" w:hAnsi="Arial" w:cs="Arial"/>
          <w:noProof/>
          <w:sz w:val="23"/>
          <w:szCs w:val="23"/>
        </w:rPr>
        <w:lastRenderedPageBreak/>
        <mc:AlternateContent>
          <mc:Choice Requires="wps">
            <w:drawing>
              <wp:anchor distT="0" distB="0" distL="114300" distR="114300" simplePos="0" relativeHeight="251661313" behindDoc="0" locked="0" layoutInCell="1" allowOverlap="1" wp14:anchorId="71993AFF" wp14:editId="1B7C12C6">
                <wp:simplePos x="0" y="0"/>
                <wp:positionH relativeFrom="page">
                  <wp:align>left</wp:align>
                </wp:positionH>
                <wp:positionV relativeFrom="paragraph">
                  <wp:posOffset>-911756</wp:posOffset>
                </wp:positionV>
                <wp:extent cx="7546207" cy="2073237"/>
                <wp:effectExtent l="0" t="0" r="17145" b="22860"/>
                <wp:wrapNone/>
                <wp:docPr id="1" name="Прямокутник 1"/>
                <wp:cNvGraphicFramePr/>
                <a:graphic xmlns:a="http://schemas.openxmlformats.org/drawingml/2006/main">
                  <a:graphicData uri="http://schemas.microsoft.com/office/word/2010/wordprocessingShape">
                    <wps:wsp>
                      <wps:cNvSpPr/>
                      <wps:spPr>
                        <a:xfrm>
                          <a:off x="0" y="0"/>
                          <a:ext cx="7546207" cy="2073237"/>
                        </a:xfrm>
                        <a:prstGeom prst="rect">
                          <a:avLst/>
                        </a:prstGeom>
                        <a:solidFill>
                          <a:schemeClr val="tx2"/>
                        </a:solidFill>
                      </wps:spPr>
                      <wps:style>
                        <a:lnRef idx="2">
                          <a:schemeClr val="accent2">
                            <a:shade val="50000"/>
                          </a:schemeClr>
                        </a:lnRef>
                        <a:fillRef idx="1">
                          <a:schemeClr val="accent2"/>
                        </a:fillRef>
                        <a:effectRef idx="0">
                          <a:schemeClr val="accent2"/>
                        </a:effectRef>
                        <a:fontRef idx="minor">
                          <a:schemeClr val="lt1"/>
                        </a:fontRef>
                      </wps:style>
                      <wps:txbx>
                        <w:txbxContent>
                          <w:p w14:paraId="00CDBCE2" w14:textId="30D63CC5" w:rsidR="0009619E" w:rsidRPr="0009619E" w:rsidRDefault="0009619E" w:rsidP="0009619E">
                            <w:pPr>
                              <w:jc w:val="center"/>
                              <w:rPr>
                                <w:rFonts w:asciiTheme="minorHAnsi" w:hAnsiTheme="minorHAnsi"/>
                                <w:b/>
                                <w:bCs/>
                                <w:color w:val="auto"/>
                                <w:sz w:val="36"/>
                                <w:szCs w:val="36"/>
                              </w:rPr>
                            </w:pPr>
                            <w:r w:rsidRPr="0009619E">
                              <w:rPr>
                                <w:rFonts w:asciiTheme="minorHAnsi" w:hAnsiTheme="minorHAnsi"/>
                                <w:b/>
                                <w:bCs/>
                                <w:color w:val="auto"/>
                                <w:sz w:val="36"/>
                                <w:szCs w:val="36"/>
                              </w:rPr>
                              <w:t>Алгоритм надання фінансової державної підтримки суб’єктам підприємництва за договорами фінансового лізингу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993AFF" id="Прямокутник 1" o:spid="_x0000_s1027" style="position:absolute;margin-left:0;margin-top:-71.8pt;width:594.2pt;height:163.25pt;z-index:251661313;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" fillcolor="#1f497d [3215]" strokecolor="#622423 [1605]" strokeweight="2pt">
                <v:textbox>
                  <w:txbxContent>
                    <w:p w14:paraId="00CDBCE2" w14:textId="30D63CC5" w:rsidR="0009619E" w:rsidRPr="0009619E" w:rsidRDefault="0009619E" w:rsidP="0009619E">
                      <w:pPr>
                        <w:jc w:val="center"/>
                        <w:rPr>
                          <w:rFonts w:asciiTheme="minorHAnsi" w:hAnsiTheme="minorHAnsi"/>
                          <w:b/>
                          <w:bCs/>
                          <w:color w:val="auto"/>
                          <w:sz w:val="36"/>
                          <w:szCs w:val="36"/>
                        </w:rPr>
                      </w:pPr>
                      <w:r w:rsidRPr="0009619E">
                        <w:rPr>
                          <w:rFonts w:asciiTheme="minorHAnsi" w:hAnsiTheme="minorHAnsi"/>
                          <w:b/>
                          <w:bCs/>
                          <w:color w:val="auto"/>
                          <w:sz w:val="36"/>
                          <w:szCs w:val="36"/>
                        </w:rPr>
                        <w:t>Алгоритм надання фінансової державної підтримки суб’єктам підприємництва за договорами фінансового лізингу</w:t>
                      </w:r>
                    </w:p>
                  </w:txbxContent>
                </v:textbox>
                <w10:wrap anchorx="page"/>
              </v:rect>
            </w:pict>
          </mc:Fallback>
        </mc:AlternateContent>
      </w:r>
    </w:p>
    <w:p w14:paraId="53FFD937" w14:textId="3248510C" w:rsidR="00473739" w:rsidRPr="00E21283" w:rsidRDefault="00473739">
      <w:pPr>
        <w:spacing w:after="0" w:line="240" w:lineRule="auto"/>
        <w:rPr>
          <w:rFonts w:ascii="Arial" w:hAnsi="Arial" w:cs="Arial"/>
          <w:sz w:val="23"/>
          <w:szCs w:val="23"/>
        </w:rPr>
      </w:pPr>
    </w:p>
    <w:p w14:paraId="51532617" w14:textId="6CC8E62F" w:rsidR="00473739" w:rsidRPr="00E21283" w:rsidRDefault="00473739">
      <w:pPr>
        <w:spacing w:after="0" w:line="240" w:lineRule="auto"/>
        <w:rPr>
          <w:rFonts w:ascii="Arial" w:hAnsi="Arial" w:cs="Arial"/>
          <w:sz w:val="23"/>
          <w:szCs w:val="23"/>
        </w:rPr>
      </w:pPr>
    </w:p>
    <w:p w14:paraId="732B9B7F" w14:textId="4B560108" w:rsidR="00473739" w:rsidRPr="00E21283" w:rsidRDefault="00473739">
      <w:pPr>
        <w:spacing w:after="0" w:line="240" w:lineRule="auto"/>
        <w:rPr>
          <w:rFonts w:ascii="Arial" w:hAnsi="Arial" w:cs="Arial"/>
          <w:sz w:val="23"/>
          <w:szCs w:val="23"/>
        </w:rPr>
      </w:pPr>
    </w:p>
    <w:p w14:paraId="79060874" w14:textId="5D2A9BCA" w:rsidR="00473739" w:rsidRPr="00E21283" w:rsidRDefault="00473739">
      <w:pPr>
        <w:spacing w:after="0" w:line="240" w:lineRule="auto"/>
        <w:rPr>
          <w:rFonts w:ascii="Arial" w:hAnsi="Arial" w:cs="Arial"/>
          <w:sz w:val="23"/>
          <w:szCs w:val="23"/>
        </w:rPr>
      </w:pPr>
    </w:p>
    <w:p w14:paraId="6A8A55BF" w14:textId="450D0675" w:rsidR="00473739" w:rsidRPr="00E21283" w:rsidRDefault="00473739">
      <w:pPr>
        <w:spacing w:after="0" w:line="240" w:lineRule="auto"/>
        <w:rPr>
          <w:rFonts w:ascii="Arial" w:hAnsi="Arial" w:cs="Arial"/>
          <w:sz w:val="23"/>
          <w:szCs w:val="23"/>
        </w:rPr>
      </w:pPr>
    </w:p>
    <w:p w14:paraId="56C18EFA" w14:textId="4FD84DD2" w:rsidR="00473739" w:rsidRPr="00E21283" w:rsidRDefault="00473739">
      <w:pPr>
        <w:spacing w:after="0" w:line="240" w:lineRule="auto"/>
        <w:rPr>
          <w:rFonts w:ascii="Arial" w:hAnsi="Arial" w:cs="Arial"/>
          <w:sz w:val="23"/>
          <w:szCs w:val="23"/>
        </w:rPr>
      </w:pPr>
    </w:p>
    <w:p w14:paraId="6DADC9F0" w14:textId="081682DA" w:rsidR="00473739" w:rsidRPr="00E21283" w:rsidRDefault="00473739">
      <w:pPr>
        <w:spacing w:after="0" w:line="240" w:lineRule="auto"/>
        <w:rPr>
          <w:rFonts w:ascii="Arial" w:hAnsi="Arial" w:cs="Arial"/>
          <w:sz w:val="23"/>
          <w:szCs w:val="23"/>
        </w:rPr>
      </w:pPr>
    </w:p>
    <w:p w14:paraId="216A6575" w14:textId="21830C03" w:rsidR="00473739" w:rsidRPr="00E21283" w:rsidRDefault="00473739">
      <w:pPr>
        <w:spacing w:after="0" w:line="240" w:lineRule="auto"/>
        <w:rPr>
          <w:rFonts w:ascii="Arial" w:hAnsi="Arial" w:cs="Arial"/>
          <w:sz w:val="23"/>
          <w:szCs w:val="23"/>
        </w:rPr>
      </w:pPr>
    </w:p>
    <w:p w14:paraId="6955AC60" w14:textId="369C7D75" w:rsidR="00473739" w:rsidRPr="00E21283" w:rsidRDefault="0009619E">
      <w:pPr>
        <w:spacing w:after="0" w:line="240" w:lineRule="auto"/>
        <w:rPr>
          <w:rFonts w:ascii="Arial" w:hAnsi="Arial" w:cs="Arial"/>
          <w:color w:val="1F497D" w:themeColor="text2"/>
          <w:sz w:val="48"/>
          <w:szCs w:val="48"/>
        </w:rPr>
      </w:pPr>
      <w:r w:rsidRPr="00E21283">
        <w:rPr>
          <w:rFonts w:ascii="Arial" w:hAnsi="Arial" w:cs="Arial"/>
          <w:color w:val="1F497D" w:themeColor="text2"/>
          <w:sz w:val="48"/>
          <w:szCs w:val="48"/>
        </w:rPr>
        <w:t>КРОК 1</w:t>
      </w:r>
    </w:p>
    <w:p w14:paraId="2C85C6A0" w14:textId="15A1E485" w:rsidR="0009619E" w:rsidRPr="00E21283" w:rsidRDefault="009B144D" w:rsidP="0035031D">
      <w:pPr>
        <w:spacing w:after="0" w:line="240" w:lineRule="auto"/>
        <w:ind w:right="2933"/>
        <w:rPr>
          <w:rFonts w:ascii="Arial" w:hAnsi="Arial" w:cs="Arial"/>
          <w:color w:val="1F497D" w:themeColor="text2"/>
          <w:sz w:val="32"/>
          <w:szCs w:val="32"/>
        </w:rPr>
      </w:pPr>
      <w:r>
        <w:rPr>
          <w:rFonts w:ascii="Arial" w:hAnsi="Arial" w:cs="Arial"/>
          <w:color w:val="1F497D" w:themeColor="text2"/>
          <w:sz w:val="32"/>
          <w:szCs w:val="32"/>
        </w:rPr>
        <w:t>Підприємець</w:t>
      </w:r>
      <w:r w:rsidR="0035031D" w:rsidRPr="00E21283">
        <w:rPr>
          <w:rFonts w:ascii="Arial" w:hAnsi="Arial" w:cs="Arial"/>
          <w:color w:val="1F497D" w:themeColor="text2"/>
          <w:sz w:val="32"/>
          <w:szCs w:val="32"/>
        </w:rPr>
        <w:t xml:space="preserve"> </w:t>
      </w:r>
      <w:r w:rsidR="008822D8">
        <w:rPr>
          <w:rFonts w:ascii="Arial" w:hAnsi="Arial" w:cs="Arial"/>
          <w:color w:val="1F497D" w:themeColor="text2"/>
          <w:sz w:val="32"/>
          <w:szCs w:val="32"/>
        </w:rPr>
        <w:t>ознайомлюється</w:t>
      </w:r>
      <w:r w:rsidR="00485D1B">
        <w:rPr>
          <w:rFonts w:ascii="Arial" w:hAnsi="Arial" w:cs="Arial"/>
          <w:color w:val="1F497D" w:themeColor="text2"/>
          <w:sz w:val="32"/>
          <w:szCs w:val="32"/>
        </w:rPr>
        <w:t xml:space="preserve"> з</w:t>
      </w:r>
      <w:r w:rsidR="0035031D" w:rsidRPr="00E21283">
        <w:rPr>
          <w:rFonts w:ascii="Arial" w:hAnsi="Arial" w:cs="Arial"/>
          <w:color w:val="1F497D" w:themeColor="text2"/>
          <w:sz w:val="32"/>
          <w:szCs w:val="32"/>
        </w:rPr>
        <w:t xml:space="preserve"> </w:t>
      </w:r>
      <w:r w:rsidR="00485D1B" w:rsidRPr="00E21283">
        <w:rPr>
          <w:rFonts w:ascii="Arial" w:hAnsi="Arial" w:cs="Arial"/>
          <w:color w:val="1F497D" w:themeColor="text2"/>
          <w:sz w:val="32"/>
          <w:szCs w:val="32"/>
        </w:rPr>
        <w:t>критері</w:t>
      </w:r>
      <w:r w:rsidR="00485D1B">
        <w:rPr>
          <w:rFonts w:ascii="Arial" w:hAnsi="Arial" w:cs="Arial"/>
          <w:color w:val="1F497D" w:themeColor="text2"/>
          <w:sz w:val="32"/>
          <w:szCs w:val="32"/>
        </w:rPr>
        <w:t>ями</w:t>
      </w:r>
      <w:r w:rsidR="00485D1B" w:rsidRPr="00E21283">
        <w:rPr>
          <w:rFonts w:ascii="Arial" w:hAnsi="Arial" w:cs="Arial"/>
          <w:color w:val="1F497D" w:themeColor="text2"/>
          <w:sz w:val="32"/>
          <w:szCs w:val="32"/>
        </w:rPr>
        <w:t xml:space="preserve"> </w:t>
      </w:r>
      <w:r w:rsidR="0035031D" w:rsidRPr="00E21283">
        <w:rPr>
          <w:rFonts w:ascii="Arial" w:hAnsi="Arial" w:cs="Arial"/>
          <w:color w:val="1F497D" w:themeColor="text2"/>
          <w:sz w:val="32"/>
          <w:szCs w:val="32"/>
        </w:rPr>
        <w:t xml:space="preserve">прийнятності </w:t>
      </w:r>
      <w:r w:rsidR="00485D1B">
        <w:rPr>
          <w:rFonts w:ascii="Arial" w:hAnsi="Arial" w:cs="Arial"/>
          <w:color w:val="1F497D" w:themeColor="text2"/>
          <w:sz w:val="32"/>
          <w:szCs w:val="32"/>
        </w:rPr>
        <w:t xml:space="preserve">участі у Програмі, </w:t>
      </w:r>
      <w:r w:rsidR="0035031D" w:rsidRPr="00E21283">
        <w:rPr>
          <w:rFonts w:ascii="Arial" w:hAnsi="Arial" w:cs="Arial"/>
          <w:color w:val="1F497D" w:themeColor="text2"/>
          <w:sz w:val="32"/>
          <w:szCs w:val="32"/>
        </w:rPr>
        <w:t>предмет</w:t>
      </w:r>
      <w:r w:rsidR="00485D1B">
        <w:rPr>
          <w:rFonts w:ascii="Arial" w:hAnsi="Arial" w:cs="Arial"/>
          <w:color w:val="1F497D" w:themeColor="text2"/>
          <w:sz w:val="32"/>
          <w:szCs w:val="32"/>
        </w:rPr>
        <w:t>ом</w:t>
      </w:r>
      <w:r w:rsidR="0035031D" w:rsidRPr="00E21283">
        <w:rPr>
          <w:rFonts w:ascii="Arial" w:hAnsi="Arial" w:cs="Arial"/>
          <w:color w:val="1F497D" w:themeColor="text2"/>
          <w:sz w:val="32"/>
          <w:szCs w:val="32"/>
        </w:rPr>
        <w:t xml:space="preserve"> лізингу</w:t>
      </w:r>
    </w:p>
    <w:p w14:paraId="4CA4578F" w14:textId="62182CD8" w:rsidR="00473739" w:rsidRPr="00E21283" w:rsidRDefault="00473739">
      <w:pPr>
        <w:spacing w:after="0" w:line="240" w:lineRule="auto"/>
        <w:rPr>
          <w:rFonts w:ascii="Arial" w:hAnsi="Arial" w:cs="Arial"/>
          <w:sz w:val="28"/>
          <w:szCs w:val="28"/>
        </w:rPr>
      </w:pPr>
    </w:p>
    <w:p w14:paraId="547D410B" w14:textId="77777777" w:rsidR="00AA6BD3" w:rsidRPr="00E21283" w:rsidRDefault="00AA6BD3">
      <w:pPr>
        <w:spacing w:after="0" w:line="240" w:lineRule="auto"/>
        <w:rPr>
          <w:rFonts w:ascii="Arial" w:hAnsi="Arial" w:cs="Arial"/>
          <w:sz w:val="28"/>
          <w:szCs w:val="28"/>
        </w:rPr>
      </w:pPr>
    </w:p>
    <w:p w14:paraId="79313733" w14:textId="350508CB" w:rsidR="0009619E" w:rsidRPr="00E21283" w:rsidRDefault="0009619E" w:rsidP="0009619E">
      <w:pPr>
        <w:spacing w:after="0" w:line="240" w:lineRule="auto"/>
        <w:ind w:left="7200"/>
        <w:rPr>
          <w:rFonts w:ascii="Arial" w:hAnsi="Arial" w:cs="Arial"/>
          <w:color w:val="1F497D" w:themeColor="text2"/>
          <w:sz w:val="48"/>
          <w:szCs w:val="48"/>
        </w:rPr>
      </w:pPr>
      <w:r w:rsidRPr="00E21283">
        <w:rPr>
          <w:rFonts w:ascii="Arial" w:hAnsi="Arial" w:cs="Arial"/>
          <w:color w:val="1F497D" w:themeColor="text2"/>
          <w:sz w:val="48"/>
          <w:szCs w:val="48"/>
        </w:rPr>
        <w:t>КРОК 2</w:t>
      </w:r>
    </w:p>
    <w:p w14:paraId="5AC5AC32" w14:textId="745D8E5A" w:rsidR="0009619E" w:rsidRPr="00E21283" w:rsidRDefault="009B144D" w:rsidP="0035031D">
      <w:pPr>
        <w:spacing w:after="0" w:line="240" w:lineRule="auto"/>
        <w:ind w:left="3686"/>
        <w:rPr>
          <w:rFonts w:ascii="Arial" w:hAnsi="Arial" w:cs="Arial"/>
          <w:color w:val="1F497D" w:themeColor="text2"/>
          <w:sz w:val="32"/>
          <w:szCs w:val="32"/>
        </w:rPr>
      </w:pPr>
      <w:r>
        <w:rPr>
          <w:rFonts w:ascii="Arial" w:hAnsi="Arial" w:cs="Arial"/>
          <w:color w:val="1F497D" w:themeColor="text2"/>
          <w:sz w:val="32"/>
          <w:szCs w:val="32"/>
        </w:rPr>
        <w:t>Підприємець</w:t>
      </w:r>
      <w:r w:rsidR="0035031D" w:rsidRPr="00E21283">
        <w:rPr>
          <w:rFonts w:ascii="Arial" w:hAnsi="Arial" w:cs="Arial"/>
          <w:color w:val="1F497D" w:themeColor="text2"/>
          <w:sz w:val="32"/>
          <w:szCs w:val="32"/>
        </w:rPr>
        <w:t xml:space="preserve"> обирає предмет лізингу та подає лізингову заявку уповноваженому лізингодавцю</w:t>
      </w:r>
    </w:p>
    <w:p w14:paraId="00B0D088" w14:textId="0F120575" w:rsidR="0009619E" w:rsidRPr="00E21283" w:rsidRDefault="0009619E" w:rsidP="0035031D">
      <w:pPr>
        <w:spacing w:after="0" w:line="240" w:lineRule="auto"/>
        <w:jc w:val="right"/>
        <w:rPr>
          <w:rFonts w:ascii="Arial" w:hAnsi="Arial" w:cs="Arial"/>
          <w:sz w:val="24"/>
          <w:szCs w:val="24"/>
        </w:rPr>
      </w:pPr>
    </w:p>
    <w:p w14:paraId="416801D1" w14:textId="77777777" w:rsidR="0035031D" w:rsidRPr="00E21283" w:rsidRDefault="0035031D" w:rsidP="0035031D">
      <w:pPr>
        <w:spacing w:after="0" w:line="240" w:lineRule="auto"/>
        <w:jc w:val="right"/>
        <w:rPr>
          <w:rFonts w:ascii="Arial" w:hAnsi="Arial" w:cs="Arial"/>
          <w:sz w:val="24"/>
          <w:szCs w:val="24"/>
        </w:rPr>
      </w:pPr>
    </w:p>
    <w:p w14:paraId="701F8893" w14:textId="6C6BDAAB" w:rsidR="0009619E" w:rsidRPr="00E21283" w:rsidRDefault="0009619E" w:rsidP="0009619E">
      <w:pPr>
        <w:spacing w:after="0" w:line="240" w:lineRule="auto"/>
        <w:rPr>
          <w:rFonts w:ascii="Arial" w:hAnsi="Arial" w:cs="Arial"/>
          <w:color w:val="1F497D" w:themeColor="text2"/>
          <w:sz w:val="48"/>
          <w:szCs w:val="48"/>
        </w:rPr>
      </w:pPr>
      <w:r w:rsidRPr="00E21283">
        <w:rPr>
          <w:rFonts w:ascii="Arial" w:hAnsi="Arial" w:cs="Arial"/>
          <w:color w:val="1F497D" w:themeColor="text2"/>
          <w:sz w:val="48"/>
          <w:szCs w:val="48"/>
        </w:rPr>
        <w:t>КРОК 3</w:t>
      </w:r>
    </w:p>
    <w:p w14:paraId="4A0E3A73" w14:textId="41D486A5" w:rsidR="0009619E" w:rsidRPr="00E21283" w:rsidRDefault="009B144D" w:rsidP="00AA6BD3">
      <w:pPr>
        <w:spacing w:after="0" w:line="240" w:lineRule="auto"/>
        <w:ind w:right="4209"/>
        <w:rPr>
          <w:rFonts w:ascii="Arial" w:hAnsi="Arial" w:cs="Arial"/>
          <w:color w:val="1F497D" w:themeColor="text2"/>
          <w:sz w:val="32"/>
          <w:szCs w:val="32"/>
        </w:rPr>
      </w:pPr>
      <w:r>
        <w:rPr>
          <w:rFonts w:ascii="Arial" w:hAnsi="Arial" w:cs="Arial"/>
          <w:color w:val="1F497D" w:themeColor="text2"/>
          <w:sz w:val="32"/>
          <w:szCs w:val="32"/>
        </w:rPr>
        <w:t>Підприємець</w:t>
      </w:r>
      <w:r w:rsidR="00AA6BD3" w:rsidRPr="00E21283">
        <w:rPr>
          <w:rFonts w:ascii="Arial" w:hAnsi="Arial" w:cs="Arial"/>
          <w:color w:val="1F497D" w:themeColor="text2"/>
          <w:sz w:val="32"/>
          <w:szCs w:val="32"/>
        </w:rPr>
        <w:t xml:space="preserve"> та лізингодавець укладають договір лізингу</w:t>
      </w:r>
    </w:p>
    <w:p w14:paraId="6C6CB252" w14:textId="2101D353" w:rsidR="00AA6BD3" w:rsidRPr="00E21283" w:rsidRDefault="00AA6BD3" w:rsidP="008E58D5">
      <w:pPr>
        <w:spacing w:after="0" w:line="240" w:lineRule="auto"/>
        <w:ind w:right="4634"/>
        <w:rPr>
          <w:rFonts w:ascii="Arial" w:hAnsi="Arial" w:cs="Arial"/>
          <w:color w:val="1F497D" w:themeColor="text2"/>
          <w:sz w:val="28"/>
          <w:szCs w:val="28"/>
        </w:rPr>
      </w:pPr>
    </w:p>
    <w:p w14:paraId="5E14E168" w14:textId="77777777" w:rsidR="00AA6BD3" w:rsidRPr="00E21283" w:rsidRDefault="00AA6BD3" w:rsidP="008E58D5">
      <w:pPr>
        <w:spacing w:after="0" w:line="240" w:lineRule="auto"/>
        <w:ind w:left="3686"/>
        <w:rPr>
          <w:rFonts w:ascii="Arial" w:hAnsi="Arial" w:cs="Arial"/>
          <w:sz w:val="24"/>
          <w:szCs w:val="24"/>
        </w:rPr>
      </w:pPr>
    </w:p>
    <w:p w14:paraId="04C762B9" w14:textId="64F4C203" w:rsidR="0009619E" w:rsidRPr="00E21283" w:rsidRDefault="0009619E" w:rsidP="0009619E">
      <w:pPr>
        <w:spacing w:after="0" w:line="240" w:lineRule="auto"/>
        <w:ind w:left="6480" w:firstLine="720"/>
        <w:rPr>
          <w:rFonts w:ascii="Arial" w:hAnsi="Arial" w:cs="Arial"/>
          <w:color w:val="1F497D" w:themeColor="text2"/>
          <w:sz w:val="48"/>
          <w:szCs w:val="48"/>
        </w:rPr>
      </w:pPr>
      <w:r w:rsidRPr="00E21283">
        <w:rPr>
          <w:rFonts w:ascii="Arial" w:hAnsi="Arial" w:cs="Arial"/>
          <w:color w:val="1F497D" w:themeColor="text2"/>
          <w:sz w:val="48"/>
          <w:szCs w:val="48"/>
        </w:rPr>
        <w:t>КРОК 4</w:t>
      </w:r>
    </w:p>
    <w:p w14:paraId="1CC3C7C1" w14:textId="4EA32848" w:rsidR="00AA6BD3" w:rsidRPr="008E58D5" w:rsidRDefault="008E58D5" w:rsidP="008612AD">
      <w:pPr>
        <w:spacing w:after="0" w:line="240" w:lineRule="auto"/>
        <w:ind w:left="3686" w:right="-43"/>
        <w:rPr>
          <w:rFonts w:ascii="Arial" w:hAnsi="Arial" w:cs="Arial"/>
          <w:color w:val="1F497D" w:themeColor="text2"/>
          <w:sz w:val="32"/>
          <w:szCs w:val="32"/>
        </w:rPr>
      </w:pPr>
      <w:r w:rsidRPr="008E58D5">
        <w:rPr>
          <w:rFonts w:ascii="Arial" w:hAnsi="Arial" w:cs="Arial"/>
          <w:color w:val="1F497D" w:themeColor="text2"/>
          <w:sz w:val="32"/>
          <w:szCs w:val="32"/>
        </w:rPr>
        <w:t xml:space="preserve">Передача предмета лізингу </w:t>
      </w:r>
      <w:r w:rsidR="009B144D">
        <w:rPr>
          <w:rFonts w:ascii="Arial" w:hAnsi="Arial" w:cs="Arial"/>
          <w:color w:val="1F497D" w:themeColor="text2"/>
          <w:sz w:val="32"/>
          <w:szCs w:val="32"/>
        </w:rPr>
        <w:t>підприємцю</w:t>
      </w:r>
    </w:p>
    <w:p w14:paraId="6E4503AF" w14:textId="77777777" w:rsidR="008612AD" w:rsidRDefault="008612AD" w:rsidP="0009619E">
      <w:pPr>
        <w:spacing w:after="0" w:line="240" w:lineRule="auto"/>
        <w:rPr>
          <w:rFonts w:ascii="Arial" w:hAnsi="Arial" w:cs="Arial"/>
          <w:color w:val="1F497D" w:themeColor="text2"/>
          <w:sz w:val="48"/>
          <w:szCs w:val="48"/>
        </w:rPr>
      </w:pPr>
    </w:p>
    <w:p w14:paraId="7022F54C" w14:textId="021B597F" w:rsidR="0009619E" w:rsidRPr="00E21283" w:rsidRDefault="0009619E" w:rsidP="0009619E">
      <w:pPr>
        <w:spacing w:after="0" w:line="240" w:lineRule="auto"/>
        <w:rPr>
          <w:rFonts w:ascii="Arial" w:hAnsi="Arial" w:cs="Arial"/>
          <w:color w:val="1F497D" w:themeColor="text2"/>
          <w:sz w:val="48"/>
          <w:szCs w:val="48"/>
        </w:rPr>
      </w:pPr>
      <w:r w:rsidRPr="00E21283">
        <w:rPr>
          <w:rFonts w:ascii="Arial" w:hAnsi="Arial" w:cs="Arial"/>
          <w:color w:val="1F497D" w:themeColor="text2"/>
          <w:sz w:val="48"/>
          <w:szCs w:val="48"/>
        </w:rPr>
        <w:t>КРОК 5</w:t>
      </w:r>
    </w:p>
    <w:p w14:paraId="47FDC5F1" w14:textId="644D3E33" w:rsidR="00EB29A7" w:rsidRPr="00E21283" w:rsidRDefault="00CE12E0" w:rsidP="00CE12E0">
      <w:pPr>
        <w:spacing w:after="0" w:line="23" w:lineRule="atLeast"/>
        <w:ind w:right="3075"/>
        <w:rPr>
          <w:rFonts w:ascii="Arial" w:hAnsi="Arial" w:cs="Arial"/>
          <w:sz w:val="24"/>
          <w:szCs w:val="24"/>
        </w:rPr>
      </w:pPr>
      <w:r w:rsidRPr="00CE12E0">
        <w:rPr>
          <w:rFonts w:ascii="Arial" w:hAnsi="Arial" w:cs="Arial"/>
          <w:color w:val="1F497D" w:themeColor="text2"/>
          <w:sz w:val="32"/>
          <w:szCs w:val="32"/>
        </w:rPr>
        <w:t>Сплата компенсованого лізингового платежу на щомісячній основі</w:t>
      </w:r>
      <w:r w:rsidR="00C54424" w:rsidRPr="00E21283">
        <w:rPr>
          <w:rFonts w:ascii="Arial" w:hAnsi="Arial" w:cs="Arial"/>
          <w:noProof/>
          <w:sz w:val="23"/>
          <w:szCs w:val="23"/>
        </w:rPr>
        <mc:AlternateContent>
          <mc:Choice Requires="wps">
            <w:drawing>
              <wp:anchor distT="0" distB="0" distL="114300" distR="114300" simplePos="0" relativeHeight="251663361" behindDoc="0" locked="0" layoutInCell="1" allowOverlap="1" wp14:anchorId="49A7E9E6" wp14:editId="3101E41D">
                <wp:simplePos x="0" y="0"/>
                <wp:positionH relativeFrom="page">
                  <wp:align>right</wp:align>
                </wp:positionH>
                <wp:positionV relativeFrom="paragraph">
                  <wp:posOffset>3270250</wp:posOffset>
                </wp:positionV>
                <wp:extent cx="7546207" cy="446320"/>
                <wp:effectExtent l="0" t="0" r="17145" b="11430"/>
                <wp:wrapNone/>
                <wp:docPr id="3" name="Прямокутник 3"/>
                <wp:cNvGraphicFramePr/>
                <a:graphic xmlns:a="http://schemas.openxmlformats.org/drawingml/2006/main">
                  <a:graphicData uri="http://schemas.microsoft.com/office/word/2010/wordprocessingShape">
                    <wps:wsp>
                      <wps:cNvSpPr/>
                      <wps:spPr>
                        <a:xfrm>
                          <a:off x="0" y="0"/>
                          <a:ext cx="7546207" cy="446320"/>
                        </a:xfrm>
                        <a:prstGeom prst="rect">
                          <a:avLst/>
                        </a:prstGeom>
                        <a:solidFill>
                          <a:srgbClr val="1F497D"/>
                        </a:solidFill>
                        <a:ln w="25400" cap="flat" cmpd="sng" algn="ctr">
                          <a:solidFill>
                            <a:srgbClr val="C0504D">
                              <a:shade val="50000"/>
                            </a:srgbClr>
                          </a:solidFill>
                          <a:prstDash val="solid"/>
                        </a:ln>
                        <a:effectLst/>
                      </wps:spPr>
                      <wps:txbx>
                        <w:txbxContent>
                          <w:p w14:paraId="5B8E1F45" w14:textId="33C65DE0" w:rsidR="00C54424" w:rsidRPr="0009619E" w:rsidRDefault="00C54424" w:rsidP="00C54424">
                            <w:pPr>
                              <w:jc w:val="center"/>
                              <w:rPr>
                                <w:rFonts w:asciiTheme="minorHAnsi" w:hAnsiTheme="minorHAnsi"/>
                                <w:b/>
                                <w:bCs/>
                                <w:color w:val="auto"/>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A7E9E6" id="Прямокутник 3" o:spid="_x0000_s1028" style="position:absolute;margin-left:543pt;margin-top:257.5pt;width:594.2pt;height:35.15pt;z-index:251663361;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" fillcolor="#1f497d" strokecolor="#8c3836" strokeweight="2pt">
                <v:textbox>
                  <w:txbxContent>
                    <w:p w14:paraId="5B8E1F45" w14:textId="33C65DE0" w:rsidR="00C54424" w:rsidRPr="0009619E" w:rsidRDefault="00C54424" w:rsidP="00C54424">
                      <w:pPr>
                        <w:jc w:val="center"/>
                        <w:rPr>
                          <w:rFonts w:asciiTheme="minorHAnsi" w:hAnsiTheme="minorHAnsi"/>
                          <w:b/>
                          <w:bCs/>
                          <w:color w:val="auto"/>
                          <w:sz w:val="36"/>
                          <w:szCs w:val="36"/>
                        </w:rPr>
                      </w:pPr>
                    </w:p>
                  </w:txbxContent>
                </v:textbox>
                <w10:wrap anchorx="page"/>
              </v:rect>
            </w:pict>
          </mc:Fallback>
        </mc:AlternateContent>
      </w:r>
    </w:p>
    <w:sectPr w:rsidR="00EB29A7" w:rsidRPr="00E21283" w:rsidSect="0051404E">
      <w:footerReference w:type="even" r:id="rId22"/>
      <w:footerReference w:type="default" r:id="rId23"/>
      <w:headerReference w:type="first" r:id="rId24"/>
      <w:pgSz w:w="11909" w:h="16834" w:code="9"/>
      <w:pgMar w:top="1440" w:right="1440" w:bottom="1440" w:left="1440" w:header="576"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86526" w14:textId="77777777" w:rsidR="00E934DC" w:rsidRDefault="00E934DC" w:rsidP="007D52EF">
      <w:r>
        <w:separator/>
      </w:r>
    </w:p>
    <w:p w14:paraId="25FD2378" w14:textId="77777777" w:rsidR="00E934DC" w:rsidRDefault="00E934DC" w:rsidP="007D52EF"/>
    <w:p w14:paraId="7B468310" w14:textId="77777777" w:rsidR="00E934DC" w:rsidRDefault="00E934DC" w:rsidP="007D52EF"/>
  </w:endnote>
  <w:endnote w:type="continuationSeparator" w:id="0">
    <w:p w14:paraId="4F560EC5" w14:textId="77777777" w:rsidR="00E934DC" w:rsidRDefault="00E934DC" w:rsidP="007D52EF">
      <w:r>
        <w:continuationSeparator/>
      </w:r>
    </w:p>
    <w:p w14:paraId="3381684B" w14:textId="77777777" w:rsidR="00E934DC" w:rsidRDefault="00E934DC" w:rsidP="007D52EF"/>
    <w:p w14:paraId="068ADF17" w14:textId="77777777" w:rsidR="00E934DC" w:rsidRDefault="00E934DC" w:rsidP="007D52EF"/>
  </w:endnote>
  <w:endnote w:type="continuationNotice" w:id="1">
    <w:p w14:paraId="5EFAF325" w14:textId="77777777" w:rsidR="00E934DC" w:rsidRDefault="00E934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Gill Sans MT">
    <w:charset w:val="00"/>
    <w:family w:val="swiss"/>
    <w:pitch w:val="variable"/>
    <w:sig w:usb0="00000007" w:usb1="00000000" w:usb2="00000000" w:usb3="00000000" w:csb0="00000003" w:csb1="00000000"/>
  </w:font>
  <w:font w:name="GillSansMTStd-Book">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6E9D9" w14:textId="77777777" w:rsidR="00847292" w:rsidRDefault="00847292" w:rsidP="00E952A7">
    <w:pPr>
      <w:pStyle w:val="a6"/>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64A61ABF" w14:textId="77777777" w:rsidR="00847292" w:rsidRDefault="00847292" w:rsidP="00585B4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1B11E" w14:textId="42704BC6" w:rsidR="00847292" w:rsidRPr="00585B47" w:rsidRDefault="00847292" w:rsidP="00E952A7">
    <w:pPr>
      <w:pStyle w:val="a6"/>
      <w:framePr w:wrap="around" w:vAnchor="text" w:hAnchor="margin" w:xAlign="right" w:y="1"/>
      <w:rPr>
        <w:rStyle w:val="ac"/>
        <w:b/>
      </w:rPr>
    </w:pPr>
    <w:r w:rsidRPr="00585B47">
      <w:rPr>
        <w:rStyle w:val="ac"/>
        <w:b/>
      </w:rPr>
      <w:fldChar w:fldCharType="begin"/>
    </w:r>
    <w:r w:rsidRPr="00585B47">
      <w:rPr>
        <w:rStyle w:val="ac"/>
        <w:b/>
      </w:rPr>
      <w:instrText xml:space="preserve">PAGE  </w:instrText>
    </w:r>
    <w:r w:rsidRPr="00585B47">
      <w:rPr>
        <w:rStyle w:val="ac"/>
        <w:b/>
      </w:rPr>
      <w:fldChar w:fldCharType="separate"/>
    </w:r>
    <w:r w:rsidR="00C607ED">
      <w:rPr>
        <w:rStyle w:val="ac"/>
        <w:b/>
        <w:noProof/>
      </w:rPr>
      <w:t>3</w:t>
    </w:r>
    <w:r w:rsidRPr="00585B47">
      <w:rPr>
        <w:rStyle w:val="ac"/>
        <w:b/>
      </w:rPr>
      <w:fldChar w:fldCharType="end"/>
    </w:r>
  </w:p>
  <w:p w14:paraId="2F8921F2" w14:textId="77777777" w:rsidR="0016159B" w:rsidRDefault="0016159B" w:rsidP="0016159B">
    <w:pPr>
      <w:pStyle w:val="a6"/>
      <w:jc w:val="center"/>
      <w:rPr>
        <w:rFonts w:cs="Arial"/>
        <w:bCs/>
      </w:rPr>
    </w:pPr>
    <w:r w:rsidRPr="00A4001D">
      <w:rPr>
        <w:rFonts w:cs="Arial"/>
        <w:bCs/>
      </w:rPr>
      <w:t>HOVERLA – USAID Governance and Local Accountability Activity</w:t>
    </w:r>
  </w:p>
  <w:p w14:paraId="3AE80660" w14:textId="77777777" w:rsidR="0016159B" w:rsidRPr="00A4001D" w:rsidRDefault="0016159B" w:rsidP="0016159B">
    <w:pPr>
      <w:pStyle w:val="a6"/>
      <w:jc w:val="center"/>
      <w:rPr>
        <w:rFonts w:cs="Arial"/>
        <w:bCs/>
      </w:rPr>
    </w:pPr>
    <w:r w:rsidRPr="00127232">
      <w:rPr>
        <w:rFonts w:cs="Arial"/>
        <w:bCs/>
      </w:rPr>
      <w:t>23a Yaroslaviv Val Street, Kyiv 01054</w:t>
    </w:r>
    <w:r>
      <w:rPr>
        <w:rFonts w:cs="Arial"/>
        <w:bCs/>
      </w:rPr>
      <w:t>, Ukraine</w:t>
    </w:r>
  </w:p>
  <w:p w14:paraId="724952F6" w14:textId="77777777" w:rsidR="0016159B" w:rsidRPr="00A4001D" w:rsidRDefault="0016159B" w:rsidP="0016159B">
    <w:pPr>
      <w:pStyle w:val="a6"/>
      <w:jc w:val="center"/>
      <w:rPr>
        <w:rFonts w:cs="Arial"/>
        <w:bCs/>
      </w:rPr>
    </w:pPr>
    <w:r w:rsidRPr="00A4001D">
      <w:rPr>
        <w:rFonts w:cs="Arial"/>
        <w:bCs/>
      </w:rPr>
      <w:t>hoverla.org.ua</w:t>
    </w:r>
  </w:p>
  <w:p w14:paraId="7D24964C" w14:textId="7F0CF7BE" w:rsidR="00847292" w:rsidRPr="002213BE" w:rsidRDefault="00847292" w:rsidP="0016159B">
    <w:pPr>
      <w:pStyle w:val="a6"/>
      <w:ind w:left="1080" w:right="360" w:hanging="1080"/>
      <w:rPr>
        <w:rFonts w:asciiTheme="majorHAnsi" w:hAnsiTheme="majorHAnsi"/>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C314D" w14:textId="77777777" w:rsidR="00E934DC" w:rsidRDefault="00E934DC" w:rsidP="007D52EF">
      <w:r>
        <w:separator/>
      </w:r>
    </w:p>
    <w:p w14:paraId="3FBC2400" w14:textId="77777777" w:rsidR="00E934DC" w:rsidRDefault="00E934DC" w:rsidP="007D52EF"/>
    <w:p w14:paraId="2FBDE35A" w14:textId="77777777" w:rsidR="00E934DC" w:rsidRDefault="00E934DC" w:rsidP="007D52EF"/>
  </w:footnote>
  <w:footnote w:type="continuationSeparator" w:id="0">
    <w:p w14:paraId="62731CFD" w14:textId="77777777" w:rsidR="00E934DC" w:rsidRDefault="00E934DC" w:rsidP="007D52EF">
      <w:r>
        <w:continuationSeparator/>
      </w:r>
    </w:p>
    <w:p w14:paraId="752BFC69" w14:textId="77777777" w:rsidR="00E934DC" w:rsidRDefault="00E934DC" w:rsidP="007D52EF"/>
    <w:p w14:paraId="337F3491" w14:textId="77777777" w:rsidR="00E934DC" w:rsidRDefault="00E934DC" w:rsidP="007D52EF"/>
  </w:footnote>
  <w:footnote w:type="continuationNotice" w:id="1">
    <w:p w14:paraId="3BFABC7D" w14:textId="77777777" w:rsidR="00E934DC" w:rsidRDefault="00E934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5E66D" w14:textId="6196B774" w:rsidR="00556CED" w:rsidRDefault="00556CED">
    <w:pPr>
      <w:pStyle w:val="aa"/>
    </w:pPr>
  </w:p>
  <w:p w14:paraId="6E08D5D9" w14:textId="2F04B9C9" w:rsidR="00556CED" w:rsidRDefault="00556CED">
    <w:pPr>
      <w:pStyle w:val="aa"/>
    </w:pPr>
  </w:p>
  <w:p w14:paraId="63581E6C" w14:textId="4693FD3C" w:rsidR="00556CED" w:rsidRDefault="00556CED">
    <w:pPr>
      <w:pStyle w:val="aa"/>
    </w:pPr>
  </w:p>
  <w:p w14:paraId="49EC516E" w14:textId="09FCCF3E" w:rsidR="00556CED" w:rsidRDefault="00556CED">
    <w:pPr>
      <w:pStyle w:val="aa"/>
    </w:pPr>
  </w:p>
  <w:p w14:paraId="22103B43" w14:textId="45AFAEC9" w:rsidR="00556CED" w:rsidRDefault="00556CE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E6E9D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16E791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72406AD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EEADE1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D5E2C82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53D46D6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9B2ECC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E1E267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D1E89F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5BC91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41CB53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6875F5F"/>
    <w:multiLevelType w:val="hybridMultilevel"/>
    <w:tmpl w:val="E1A87BF6"/>
    <w:lvl w:ilvl="0" w:tplc="D620234E">
      <w:start w:val="1"/>
      <w:numFmt w:val="bullet"/>
      <w:lvlText w:val=""/>
      <w:lvlJc w:val="left"/>
      <w:pPr>
        <w:ind w:left="720"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407617"/>
    <w:multiLevelType w:val="hybridMultilevel"/>
    <w:tmpl w:val="299E1AA8"/>
    <w:lvl w:ilvl="0" w:tplc="1C08DD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B37616"/>
    <w:multiLevelType w:val="hybridMultilevel"/>
    <w:tmpl w:val="420642FC"/>
    <w:lvl w:ilvl="0" w:tplc="E07A5C7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1F146912"/>
    <w:multiLevelType w:val="hybridMultilevel"/>
    <w:tmpl w:val="2E92E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DB5840"/>
    <w:multiLevelType w:val="multilevel"/>
    <w:tmpl w:val="B58E82E0"/>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210913F4"/>
    <w:multiLevelType w:val="hybridMultilevel"/>
    <w:tmpl w:val="EA2C2C3C"/>
    <w:lvl w:ilvl="0" w:tplc="68D633B6">
      <w:start w:val="1"/>
      <w:numFmt w:val="bullet"/>
      <w:pStyle w:val="Instruction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154DA5"/>
    <w:multiLevelType w:val="multilevel"/>
    <w:tmpl w:val="E08E6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72F61BB"/>
    <w:multiLevelType w:val="hybridMultilevel"/>
    <w:tmpl w:val="7F3E05CE"/>
    <w:lvl w:ilvl="0" w:tplc="F79A78AE">
      <w:start w:val="1"/>
      <w:numFmt w:val="bullet"/>
      <w:pStyle w:val="Bullet2"/>
      <w:lvlText w:val=""/>
      <w:lvlJc w:val="left"/>
      <w:pPr>
        <w:ind w:left="864"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3A5595"/>
    <w:multiLevelType w:val="hybridMultilevel"/>
    <w:tmpl w:val="E4F896EC"/>
    <w:lvl w:ilvl="0" w:tplc="6F186D8C">
      <w:start w:val="1"/>
      <w:numFmt w:val="bullet"/>
      <w:pStyle w:val="Bullet1"/>
      <w:lvlText w:val=""/>
      <w:lvlJc w:val="left"/>
      <w:pPr>
        <w:ind w:left="864"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273EEE"/>
    <w:multiLevelType w:val="multilevel"/>
    <w:tmpl w:val="F328DB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C084C59"/>
    <w:multiLevelType w:val="multilevel"/>
    <w:tmpl w:val="8AF07B46"/>
    <w:lvl w:ilvl="0">
      <w:start w:val="1"/>
      <w:numFmt w:val="decimal"/>
      <w:lvlText w:val="%1)"/>
      <w:lvlJc w:val="left"/>
      <w:pPr>
        <w:ind w:left="1080" w:hanging="360"/>
      </w:pPr>
      <w:rPr>
        <w:strike w:val="0"/>
        <w:dstrike w:val="0"/>
        <w:u w:val="none"/>
        <w:effect w:val="none"/>
      </w:rPr>
    </w:lvl>
    <w:lvl w:ilvl="1">
      <w:start w:val="1"/>
      <w:numFmt w:val="lowerLetter"/>
      <w:lvlText w:val="%2)"/>
      <w:lvlJc w:val="left"/>
      <w:pPr>
        <w:ind w:left="1800" w:hanging="360"/>
      </w:pPr>
      <w:rPr>
        <w:strike w:val="0"/>
        <w:dstrike w:val="0"/>
        <w:u w:val="none"/>
        <w:effect w:val="none"/>
      </w:rPr>
    </w:lvl>
    <w:lvl w:ilvl="2">
      <w:start w:val="1"/>
      <w:numFmt w:val="lowerRoman"/>
      <w:lvlText w:val="%3)"/>
      <w:lvlJc w:val="right"/>
      <w:pPr>
        <w:ind w:left="2520" w:hanging="360"/>
      </w:pPr>
      <w:rPr>
        <w:strike w:val="0"/>
        <w:dstrike w:val="0"/>
        <w:u w:val="none"/>
        <w:effect w:val="none"/>
      </w:rPr>
    </w:lvl>
    <w:lvl w:ilvl="3">
      <w:start w:val="1"/>
      <w:numFmt w:val="decimal"/>
      <w:lvlText w:val="(%4)"/>
      <w:lvlJc w:val="left"/>
      <w:pPr>
        <w:ind w:left="3240" w:hanging="360"/>
      </w:pPr>
      <w:rPr>
        <w:strike w:val="0"/>
        <w:dstrike w:val="0"/>
        <w:u w:val="none"/>
        <w:effect w:val="none"/>
      </w:rPr>
    </w:lvl>
    <w:lvl w:ilvl="4">
      <w:start w:val="1"/>
      <w:numFmt w:val="lowerLetter"/>
      <w:lvlText w:val="(%5)"/>
      <w:lvlJc w:val="left"/>
      <w:pPr>
        <w:ind w:left="3960" w:hanging="360"/>
      </w:pPr>
      <w:rPr>
        <w:strike w:val="0"/>
        <w:dstrike w:val="0"/>
        <w:u w:val="none"/>
        <w:effect w:val="none"/>
      </w:rPr>
    </w:lvl>
    <w:lvl w:ilvl="5">
      <w:start w:val="1"/>
      <w:numFmt w:val="lowerRoman"/>
      <w:lvlText w:val="(%6)"/>
      <w:lvlJc w:val="right"/>
      <w:pPr>
        <w:ind w:left="4680" w:hanging="360"/>
      </w:pPr>
      <w:rPr>
        <w:strike w:val="0"/>
        <w:dstrike w:val="0"/>
        <w:u w:val="none"/>
        <w:effect w:val="none"/>
      </w:rPr>
    </w:lvl>
    <w:lvl w:ilvl="6">
      <w:start w:val="1"/>
      <w:numFmt w:val="decimal"/>
      <w:lvlText w:val="%7."/>
      <w:lvlJc w:val="left"/>
      <w:pPr>
        <w:ind w:left="5400" w:hanging="360"/>
      </w:pPr>
      <w:rPr>
        <w:strike w:val="0"/>
        <w:dstrike w:val="0"/>
        <w:u w:val="none"/>
        <w:effect w:val="none"/>
      </w:rPr>
    </w:lvl>
    <w:lvl w:ilvl="7">
      <w:start w:val="1"/>
      <w:numFmt w:val="lowerLetter"/>
      <w:lvlText w:val="%8."/>
      <w:lvlJc w:val="left"/>
      <w:pPr>
        <w:ind w:left="6120" w:hanging="360"/>
      </w:pPr>
      <w:rPr>
        <w:strike w:val="0"/>
        <w:dstrike w:val="0"/>
        <w:u w:val="none"/>
        <w:effect w:val="none"/>
      </w:rPr>
    </w:lvl>
    <w:lvl w:ilvl="8">
      <w:start w:val="1"/>
      <w:numFmt w:val="lowerRoman"/>
      <w:lvlText w:val="%9."/>
      <w:lvlJc w:val="right"/>
      <w:pPr>
        <w:ind w:left="6840" w:hanging="360"/>
      </w:pPr>
      <w:rPr>
        <w:strike w:val="0"/>
        <w:dstrike w:val="0"/>
        <w:u w:val="none"/>
        <w:effect w:val="none"/>
      </w:rPr>
    </w:lvl>
  </w:abstractNum>
  <w:num w:numId="1" w16cid:durableId="1248924120">
    <w:abstractNumId w:val="10"/>
  </w:num>
  <w:num w:numId="2" w16cid:durableId="1973099980">
    <w:abstractNumId w:val="8"/>
  </w:num>
  <w:num w:numId="3" w16cid:durableId="290982993">
    <w:abstractNumId w:val="7"/>
  </w:num>
  <w:num w:numId="4" w16cid:durableId="1905603490">
    <w:abstractNumId w:val="6"/>
  </w:num>
  <w:num w:numId="5" w16cid:durableId="1523283443">
    <w:abstractNumId w:val="5"/>
  </w:num>
  <w:num w:numId="6" w16cid:durableId="2012490136">
    <w:abstractNumId w:val="9"/>
  </w:num>
  <w:num w:numId="7" w16cid:durableId="96290002">
    <w:abstractNumId w:val="4"/>
  </w:num>
  <w:num w:numId="8" w16cid:durableId="323241734">
    <w:abstractNumId w:val="3"/>
  </w:num>
  <w:num w:numId="9" w16cid:durableId="11107839">
    <w:abstractNumId w:val="2"/>
  </w:num>
  <w:num w:numId="10" w16cid:durableId="1135097986">
    <w:abstractNumId w:val="1"/>
  </w:num>
  <w:num w:numId="11" w16cid:durableId="132135431">
    <w:abstractNumId w:val="0"/>
  </w:num>
  <w:num w:numId="12" w16cid:durableId="789740517">
    <w:abstractNumId w:val="12"/>
  </w:num>
  <w:num w:numId="13" w16cid:durableId="1449935354">
    <w:abstractNumId w:val="11"/>
  </w:num>
  <w:num w:numId="14" w16cid:durableId="66997573">
    <w:abstractNumId w:val="17"/>
  </w:num>
  <w:num w:numId="15" w16cid:durableId="18161632">
    <w:abstractNumId w:val="14"/>
  </w:num>
  <w:num w:numId="16" w16cid:durableId="1688874233">
    <w:abstractNumId w:val="16"/>
  </w:num>
  <w:num w:numId="17" w16cid:durableId="1045565620">
    <w:abstractNumId w:val="19"/>
  </w:num>
  <w:num w:numId="18" w16cid:durableId="1015688912">
    <w:abstractNumId w:val="18"/>
  </w:num>
  <w:num w:numId="19" w16cid:durableId="741027416">
    <w:abstractNumId w:val="19"/>
  </w:num>
  <w:num w:numId="20" w16cid:durableId="2087337676">
    <w:abstractNumId w:val="18"/>
  </w:num>
  <w:num w:numId="21" w16cid:durableId="1429425779">
    <w:abstractNumId w:val="16"/>
  </w:num>
  <w:num w:numId="22" w16cid:durableId="1563246713">
    <w:abstractNumId w:val="15"/>
  </w:num>
  <w:num w:numId="23" w16cid:durableId="12208989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661239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163395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AA"/>
    <w:rsid w:val="000121B3"/>
    <w:rsid w:val="00012AF3"/>
    <w:rsid w:val="000147C4"/>
    <w:rsid w:val="00014E2F"/>
    <w:rsid w:val="00015F12"/>
    <w:rsid w:val="00020E38"/>
    <w:rsid w:val="00022808"/>
    <w:rsid w:val="000253AA"/>
    <w:rsid w:val="00031972"/>
    <w:rsid w:val="00046DC4"/>
    <w:rsid w:val="00055831"/>
    <w:rsid w:val="00060150"/>
    <w:rsid w:val="0007025E"/>
    <w:rsid w:val="00072E28"/>
    <w:rsid w:val="0007690E"/>
    <w:rsid w:val="00082072"/>
    <w:rsid w:val="000826FF"/>
    <w:rsid w:val="00094DB7"/>
    <w:rsid w:val="0009619E"/>
    <w:rsid w:val="000974B3"/>
    <w:rsid w:val="000A0CB2"/>
    <w:rsid w:val="000A1656"/>
    <w:rsid w:val="000A55C0"/>
    <w:rsid w:val="000C7940"/>
    <w:rsid w:val="000D4D6B"/>
    <w:rsid w:val="000D646A"/>
    <w:rsid w:val="00103FD7"/>
    <w:rsid w:val="0011553E"/>
    <w:rsid w:val="00121702"/>
    <w:rsid w:val="00132027"/>
    <w:rsid w:val="00133CE0"/>
    <w:rsid w:val="001443E0"/>
    <w:rsid w:val="00147E45"/>
    <w:rsid w:val="0015357D"/>
    <w:rsid w:val="0016159B"/>
    <w:rsid w:val="00163257"/>
    <w:rsid w:val="001657C4"/>
    <w:rsid w:val="00176771"/>
    <w:rsid w:val="00177F80"/>
    <w:rsid w:val="00187AA9"/>
    <w:rsid w:val="00187D08"/>
    <w:rsid w:val="0019070E"/>
    <w:rsid w:val="00193AF4"/>
    <w:rsid w:val="001A49DF"/>
    <w:rsid w:val="001B5625"/>
    <w:rsid w:val="001B5B22"/>
    <w:rsid w:val="001B6AC3"/>
    <w:rsid w:val="001B7673"/>
    <w:rsid w:val="001C1BFA"/>
    <w:rsid w:val="001F416D"/>
    <w:rsid w:val="001F5967"/>
    <w:rsid w:val="002004F4"/>
    <w:rsid w:val="002213BE"/>
    <w:rsid w:val="00232EE4"/>
    <w:rsid w:val="002401E7"/>
    <w:rsid w:val="00244A47"/>
    <w:rsid w:val="00253C72"/>
    <w:rsid w:val="00254594"/>
    <w:rsid w:val="002572C1"/>
    <w:rsid w:val="0026454D"/>
    <w:rsid w:val="002726C6"/>
    <w:rsid w:val="002729ED"/>
    <w:rsid w:val="00277A48"/>
    <w:rsid w:val="00282ACE"/>
    <w:rsid w:val="0028350E"/>
    <w:rsid w:val="00291795"/>
    <w:rsid w:val="00295257"/>
    <w:rsid w:val="002964D9"/>
    <w:rsid w:val="002A7156"/>
    <w:rsid w:val="002B1B8B"/>
    <w:rsid w:val="002B2502"/>
    <w:rsid w:val="002B7500"/>
    <w:rsid w:val="002C5B78"/>
    <w:rsid w:val="002E0292"/>
    <w:rsid w:val="002F58F2"/>
    <w:rsid w:val="002F72FC"/>
    <w:rsid w:val="00300E96"/>
    <w:rsid w:val="00312D7C"/>
    <w:rsid w:val="003169FD"/>
    <w:rsid w:val="00321D9D"/>
    <w:rsid w:val="00326645"/>
    <w:rsid w:val="00331FE0"/>
    <w:rsid w:val="00333E6D"/>
    <w:rsid w:val="0033403C"/>
    <w:rsid w:val="00343287"/>
    <w:rsid w:val="0034548E"/>
    <w:rsid w:val="0035031D"/>
    <w:rsid w:val="00354983"/>
    <w:rsid w:val="00355595"/>
    <w:rsid w:val="003637B0"/>
    <w:rsid w:val="00364F7A"/>
    <w:rsid w:val="00365267"/>
    <w:rsid w:val="00365C72"/>
    <w:rsid w:val="00382EA6"/>
    <w:rsid w:val="00383A70"/>
    <w:rsid w:val="0038597B"/>
    <w:rsid w:val="003867FA"/>
    <w:rsid w:val="003932CE"/>
    <w:rsid w:val="003A3ADC"/>
    <w:rsid w:val="003B1D31"/>
    <w:rsid w:val="003B2D42"/>
    <w:rsid w:val="003C1E3E"/>
    <w:rsid w:val="003C1EF8"/>
    <w:rsid w:val="003C29EE"/>
    <w:rsid w:val="003D2E8F"/>
    <w:rsid w:val="003E6656"/>
    <w:rsid w:val="003F092E"/>
    <w:rsid w:val="003F61F9"/>
    <w:rsid w:val="003F67C8"/>
    <w:rsid w:val="00405E01"/>
    <w:rsid w:val="004071D9"/>
    <w:rsid w:val="00410EA9"/>
    <w:rsid w:val="00410FC2"/>
    <w:rsid w:val="004146DF"/>
    <w:rsid w:val="004203E1"/>
    <w:rsid w:val="00420B2A"/>
    <w:rsid w:val="00421D57"/>
    <w:rsid w:val="00434EC2"/>
    <w:rsid w:val="00437DBD"/>
    <w:rsid w:val="00444DE8"/>
    <w:rsid w:val="00451E9F"/>
    <w:rsid w:val="00452CE4"/>
    <w:rsid w:val="004570E8"/>
    <w:rsid w:val="00464F4B"/>
    <w:rsid w:val="0046718B"/>
    <w:rsid w:val="0047207C"/>
    <w:rsid w:val="00473739"/>
    <w:rsid w:val="00482920"/>
    <w:rsid w:val="00485D1B"/>
    <w:rsid w:val="00493ADD"/>
    <w:rsid w:val="004A1798"/>
    <w:rsid w:val="004A6A41"/>
    <w:rsid w:val="004B46BA"/>
    <w:rsid w:val="004B5ACC"/>
    <w:rsid w:val="004C608B"/>
    <w:rsid w:val="004D0E3D"/>
    <w:rsid w:val="004D2B61"/>
    <w:rsid w:val="004D3CEA"/>
    <w:rsid w:val="004D5475"/>
    <w:rsid w:val="004F0A50"/>
    <w:rsid w:val="004F75A4"/>
    <w:rsid w:val="005005B1"/>
    <w:rsid w:val="00503B61"/>
    <w:rsid w:val="0050460B"/>
    <w:rsid w:val="00511473"/>
    <w:rsid w:val="00512481"/>
    <w:rsid w:val="0051301E"/>
    <w:rsid w:val="0051404E"/>
    <w:rsid w:val="00524232"/>
    <w:rsid w:val="00524469"/>
    <w:rsid w:val="0052712C"/>
    <w:rsid w:val="00537AC0"/>
    <w:rsid w:val="00540229"/>
    <w:rsid w:val="0054277D"/>
    <w:rsid w:val="00554039"/>
    <w:rsid w:val="0055489D"/>
    <w:rsid w:val="00555CFC"/>
    <w:rsid w:val="00556A7E"/>
    <w:rsid w:val="00556CED"/>
    <w:rsid w:val="00557588"/>
    <w:rsid w:val="00565CE4"/>
    <w:rsid w:val="00570E3C"/>
    <w:rsid w:val="00570EE6"/>
    <w:rsid w:val="0057425F"/>
    <w:rsid w:val="00574A5C"/>
    <w:rsid w:val="00575A41"/>
    <w:rsid w:val="00576418"/>
    <w:rsid w:val="0058089D"/>
    <w:rsid w:val="00582AAE"/>
    <w:rsid w:val="00584887"/>
    <w:rsid w:val="00585B47"/>
    <w:rsid w:val="00593D92"/>
    <w:rsid w:val="0059527E"/>
    <w:rsid w:val="005B391E"/>
    <w:rsid w:val="005B6797"/>
    <w:rsid w:val="005C3B69"/>
    <w:rsid w:val="005C6916"/>
    <w:rsid w:val="005C74B1"/>
    <w:rsid w:val="005D13C3"/>
    <w:rsid w:val="005D19F5"/>
    <w:rsid w:val="005D2B0B"/>
    <w:rsid w:val="005D4ED7"/>
    <w:rsid w:val="005D7E86"/>
    <w:rsid w:val="006111DF"/>
    <w:rsid w:val="006204E8"/>
    <w:rsid w:val="00622871"/>
    <w:rsid w:val="00626CD3"/>
    <w:rsid w:val="00627212"/>
    <w:rsid w:val="00633C2A"/>
    <w:rsid w:val="00642BA9"/>
    <w:rsid w:val="0065050D"/>
    <w:rsid w:val="00652D8B"/>
    <w:rsid w:val="00655014"/>
    <w:rsid w:val="00656E2A"/>
    <w:rsid w:val="00657CA6"/>
    <w:rsid w:val="00676783"/>
    <w:rsid w:val="006770C3"/>
    <w:rsid w:val="0068304E"/>
    <w:rsid w:val="006851DD"/>
    <w:rsid w:val="00692E13"/>
    <w:rsid w:val="006A2881"/>
    <w:rsid w:val="006B13E8"/>
    <w:rsid w:val="006B2CF9"/>
    <w:rsid w:val="006B6E07"/>
    <w:rsid w:val="006D2CC3"/>
    <w:rsid w:val="006D499D"/>
    <w:rsid w:val="006D6A7B"/>
    <w:rsid w:val="006E2B23"/>
    <w:rsid w:val="006E366B"/>
    <w:rsid w:val="006E5B05"/>
    <w:rsid w:val="006F4DF5"/>
    <w:rsid w:val="006F7D50"/>
    <w:rsid w:val="007017EE"/>
    <w:rsid w:val="00710A13"/>
    <w:rsid w:val="007111DE"/>
    <w:rsid w:val="00726459"/>
    <w:rsid w:val="007475F4"/>
    <w:rsid w:val="00752148"/>
    <w:rsid w:val="00754798"/>
    <w:rsid w:val="00762F60"/>
    <w:rsid w:val="00763957"/>
    <w:rsid w:val="00766DCE"/>
    <w:rsid w:val="00773004"/>
    <w:rsid w:val="00775C76"/>
    <w:rsid w:val="00781224"/>
    <w:rsid w:val="00783B54"/>
    <w:rsid w:val="007A2A4E"/>
    <w:rsid w:val="007A5737"/>
    <w:rsid w:val="007A7FEE"/>
    <w:rsid w:val="007B156F"/>
    <w:rsid w:val="007B5427"/>
    <w:rsid w:val="007B6C40"/>
    <w:rsid w:val="007B7B4B"/>
    <w:rsid w:val="007C3F8B"/>
    <w:rsid w:val="007D52EF"/>
    <w:rsid w:val="007F265F"/>
    <w:rsid w:val="007F4222"/>
    <w:rsid w:val="007F52A7"/>
    <w:rsid w:val="00810EDA"/>
    <w:rsid w:val="008243A8"/>
    <w:rsid w:val="00833ED2"/>
    <w:rsid w:val="008415B4"/>
    <w:rsid w:val="00847292"/>
    <w:rsid w:val="00854EDE"/>
    <w:rsid w:val="00855BC0"/>
    <w:rsid w:val="008607CA"/>
    <w:rsid w:val="008612AD"/>
    <w:rsid w:val="008822D8"/>
    <w:rsid w:val="008915D2"/>
    <w:rsid w:val="00895C95"/>
    <w:rsid w:val="008B34D7"/>
    <w:rsid w:val="008B56C1"/>
    <w:rsid w:val="008E58D5"/>
    <w:rsid w:val="008E7AEC"/>
    <w:rsid w:val="008F3E66"/>
    <w:rsid w:val="00911EA4"/>
    <w:rsid w:val="00920FE4"/>
    <w:rsid w:val="009214CB"/>
    <w:rsid w:val="00921F43"/>
    <w:rsid w:val="00922D2D"/>
    <w:rsid w:val="00940A53"/>
    <w:rsid w:val="00942693"/>
    <w:rsid w:val="00942B5F"/>
    <w:rsid w:val="00960CE6"/>
    <w:rsid w:val="009675BD"/>
    <w:rsid w:val="0097197F"/>
    <w:rsid w:val="00973151"/>
    <w:rsid w:val="009749C1"/>
    <w:rsid w:val="009879CC"/>
    <w:rsid w:val="00997F75"/>
    <w:rsid w:val="009A019F"/>
    <w:rsid w:val="009A5689"/>
    <w:rsid w:val="009B144D"/>
    <w:rsid w:val="009B1CD3"/>
    <w:rsid w:val="009C32C9"/>
    <w:rsid w:val="009F2E21"/>
    <w:rsid w:val="009F3100"/>
    <w:rsid w:val="009F39BF"/>
    <w:rsid w:val="009F77F4"/>
    <w:rsid w:val="00A00A8B"/>
    <w:rsid w:val="00A0430E"/>
    <w:rsid w:val="00A0472B"/>
    <w:rsid w:val="00A13B43"/>
    <w:rsid w:val="00A24A26"/>
    <w:rsid w:val="00A25738"/>
    <w:rsid w:val="00A27360"/>
    <w:rsid w:val="00A31AD7"/>
    <w:rsid w:val="00A504AD"/>
    <w:rsid w:val="00A53A7A"/>
    <w:rsid w:val="00A600E9"/>
    <w:rsid w:val="00A63F78"/>
    <w:rsid w:val="00A64007"/>
    <w:rsid w:val="00A70620"/>
    <w:rsid w:val="00A727CB"/>
    <w:rsid w:val="00A83963"/>
    <w:rsid w:val="00A87594"/>
    <w:rsid w:val="00A96E7E"/>
    <w:rsid w:val="00AA3D51"/>
    <w:rsid w:val="00AA411A"/>
    <w:rsid w:val="00AA6BD3"/>
    <w:rsid w:val="00AB1BC1"/>
    <w:rsid w:val="00AB30DD"/>
    <w:rsid w:val="00AB3DD8"/>
    <w:rsid w:val="00AC002E"/>
    <w:rsid w:val="00AC2ED2"/>
    <w:rsid w:val="00AC626C"/>
    <w:rsid w:val="00AD315C"/>
    <w:rsid w:val="00AD3282"/>
    <w:rsid w:val="00AD4029"/>
    <w:rsid w:val="00AD6C7D"/>
    <w:rsid w:val="00AE3929"/>
    <w:rsid w:val="00AF4439"/>
    <w:rsid w:val="00AF7E62"/>
    <w:rsid w:val="00B00E0C"/>
    <w:rsid w:val="00B01AC2"/>
    <w:rsid w:val="00B02B71"/>
    <w:rsid w:val="00B1149C"/>
    <w:rsid w:val="00B143FC"/>
    <w:rsid w:val="00B301C1"/>
    <w:rsid w:val="00B31787"/>
    <w:rsid w:val="00B32223"/>
    <w:rsid w:val="00B54311"/>
    <w:rsid w:val="00B54FDA"/>
    <w:rsid w:val="00B71293"/>
    <w:rsid w:val="00B76E85"/>
    <w:rsid w:val="00B82040"/>
    <w:rsid w:val="00B830D4"/>
    <w:rsid w:val="00B92DC4"/>
    <w:rsid w:val="00BA03D9"/>
    <w:rsid w:val="00BA60B2"/>
    <w:rsid w:val="00BB2419"/>
    <w:rsid w:val="00BB754A"/>
    <w:rsid w:val="00BD0638"/>
    <w:rsid w:val="00BE18BF"/>
    <w:rsid w:val="00BE4526"/>
    <w:rsid w:val="00BE5765"/>
    <w:rsid w:val="00BE58EA"/>
    <w:rsid w:val="00BE75B6"/>
    <w:rsid w:val="00BF1A8D"/>
    <w:rsid w:val="00BF74DB"/>
    <w:rsid w:val="00C12BEC"/>
    <w:rsid w:val="00C134BF"/>
    <w:rsid w:val="00C14654"/>
    <w:rsid w:val="00C16832"/>
    <w:rsid w:val="00C25D46"/>
    <w:rsid w:val="00C32297"/>
    <w:rsid w:val="00C435BA"/>
    <w:rsid w:val="00C45272"/>
    <w:rsid w:val="00C52F94"/>
    <w:rsid w:val="00C54424"/>
    <w:rsid w:val="00C607ED"/>
    <w:rsid w:val="00C609E4"/>
    <w:rsid w:val="00C62265"/>
    <w:rsid w:val="00C710D8"/>
    <w:rsid w:val="00C7407F"/>
    <w:rsid w:val="00C90EAA"/>
    <w:rsid w:val="00C93EDA"/>
    <w:rsid w:val="00CA15D5"/>
    <w:rsid w:val="00CA20D9"/>
    <w:rsid w:val="00CA41F7"/>
    <w:rsid w:val="00CA6F0E"/>
    <w:rsid w:val="00CB3AA9"/>
    <w:rsid w:val="00CB7708"/>
    <w:rsid w:val="00CC3923"/>
    <w:rsid w:val="00CD167C"/>
    <w:rsid w:val="00CD2DE6"/>
    <w:rsid w:val="00CE12E0"/>
    <w:rsid w:val="00CE6E1A"/>
    <w:rsid w:val="00CF2489"/>
    <w:rsid w:val="00CF7297"/>
    <w:rsid w:val="00CF77E0"/>
    <w:rsid w:val="00D00679"/>
    <w:rsid w:val="00D10CB3"/>
    <w:rsid w:val="00D11337"/>
    <w:rsid w:val="00D1300F"/>
    <w:rsid w:val="00D216D2"/>
    <w:rsid w:val="00D2182E"/>
    <w:rsid w:val="00D26B84"/>
    <w:rsid w:val="00D41318"/>
    <w:rsid w:val="00D4629F"/>
    <w:rsid w:val="00D51506"/>
    <w:rsid w:val="00D63FBC"/>
    <w:rsid w:val="00D66A79"/>
    <w:rsid w:val="00D72C96"/>
    <w:rsid w:val="00D77C74"/>
    <w:rsid w:val="00D87A8E"/>
    <w:rsid w:val="00D91974"/>
    <w:rsid w:val="00D96C36"/>
    <w:rsid w:val="00DD527E"/>
    <w:rsid w:val="00DD6647"/>
    <w:rsid w:val="00DE7319"/>
    <w:rsid w:val="00DF0E1F"/>
    <w:rsid w:val="00DF3609"/>
    <w:rsid w:val="00DF690B"/>
    <w:rsid w:val="00E02C14"/>
    <w:rsid w:val="00E02E25"/>
    <w:rsid w:val="00E13BDB"/>
    <w:rsid w:val="00E20134"/>
    <w:rsid w:val="00E21283"/>
    <w:rsid w:val="00E25FA1"/>
    <w:rsid w:val="00E3331C"/>
    <w:rsid w:val="00E3765B"/>
    <w:rsid w:val="00E5208C"/>
    <w:rsid w:val="00E57440"/>
    <w:rsid w:val="00E635C1"/>
    <w:rsid w:val="00E71296"/>
    <w:rsid w:val="00E7279E"/>
    <w:rsid w:val="00E72A48"/>
    <w:rsid w:val="00E752A4"/>
    <w:rsid w:val="00E77F88"/>
    <w:rsid w:val="00E819ED"/>
    <w:rsid w:val="00E84BCB"/>
    <w:rsid w:val="00E850F2"/>
    <w:rsid w:val="00E934DC"/>
    <w:rsid w:val="00E93D42"/>
    <w:rsid w:val="00E952A7"/>
    <w:rsid w:val="00EA0D42"/>
    <w:rsid w:val="00EA32DA"/>
    <w:rsid w:val="00EB1DCA"/>
    <w:rsid w:val="00EB28BB"/>
    <w:rsid w:val="00EB29A7"/>
    <w:rsid w:val="00EB7451"/>
    <w:rsid w:val="00ED3C02"/>
    <w:rsid w:val="00ED3D6C"/>
    <w:rsid w:val="00ED41A0"/>
    <w:rsid w:val="00EE30C7"/>
    <w:rsid w:val="00EE320F"/>
    <w:rsid w:val="00EF3B6C"/>
    <w:rsid w:val="00EF4ADE"/>
    <w:rsid w:val="00F0797F"/>
    <w:rsid w:val="00F1242C"/>
    <w:rsid w:val="00F13C5D"/>
    <w:rsid w:val="00F2740F"/>
    <w:rsid w:val="00F44322"/>
    <w:rsid w:val="00F4674C"/>
    <w:rsid w:val="00F52EC7"/>
    <w:rsid w:val="00F546D8"/>
    <w:rsid w:val="00F56C57"/>
    <w:rsid w:val="00F66A44"/>
    <w:rsid w:val="00F67861"/>
    <w:rsid w:val="00F70A83"/>
    <w:rsid w:val="00F806FE"/>
    <w:rsid w:val="00F822B5"/>
    <w:rsid w:val="00F86343"/>
    <w:rsid w:val="00F9011A"/>
    <w:rsid w:val="00F93E78"/>
    <w:rsid w:val="00F96D8D"/>
    <w:rsid w:val="00F97054"/>
    <w:rsid w:val="00FA1C72"/>
    <w:rsid w:val="00FB32E0"/>
    <w:rsid w:val="00FD6183"/>
    <w:rsid w:val="00FE75DD"/>
    <w:rsid w:val="00FE7DD8"/>
    <w:rsid w:val="00FF0139"/>
    <w:rsid w:val="00FF6503"/>
    <w:rsid w:val="390944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658454"/>
  <w14:defaultImageDpi w14:val="300"/>
  <w15:docId w15:val="{167F9964-9178-49CE-8CE9-2224DEF20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uk-UA" w:eastAsia="en-US" w:bidi="ar-SA"/>
      </w:rPr>
    </w:rPrDefault>
    <w:pPrDefault/>
  </w:docDefaults>
  <w:latentStyles w:defLockedState="0" w:defUIPriority="99" w:defSemiHidden="0" w:defUnhideWhenUsed="0" w:defQFormat="0" w:count="376">
    <w:lsdException w:name="Normal" w:uiPriority="2"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2"/>
    <w:qFormat/>
    <w:rsid w:val="00E3331C"/>
    <w:pPr>
      <w:spacing w:after="240" w:line="280" w:lineRule="atLeast"/>
    </w:pPr>
    <w:rPr>
      <w:rFonts w:ascii="Gill Sans MT" w:hAnsi="Gill Sans MT" w:cs="GillSansMTStd-Book"/>
      <w:color w:val="6C6463"/>
      <w:sz w:val="22"/>
      <w:szCs w:val="22"/>
    </w:rPr>
  </w:style>
  <w:style w:type="paragraph" w:styleId="1">
    <w:name w:val="heading 1"/>
    <w:next w:val="a"/>
    <w:link w:val="10"/>
    <w:uiPriority w:val="2"/>
    <w:qFormat/>
    <w:rsid w:val="00BA60B2"/>
    <w:pPr>
      <w:spacing w:before="360" w:after="120"/>
      <w:outlineLvl w:val="0"/>
    </w:pPr>
    <w:rPr>
      <w:rFonts w:ascii="Gill Sans MT" w:hAnsi="Gill Sans MT" w:cs="GillSansMTStd-Book"/>
      <w:b/>
      <w:bCs/>
      <w:caps/>
      <w:noProof/>
      <w:color w:val="C2113A"/>
      <w:sz w:val="28"/>
      <w:szCs w:val="26"/>
    </w:rPr>
  </w:style>
  <w:style w:type="paragraph" w:styleId="2">
    <w:name w:val="heading 2"/>
    <w:basedOn w:val="a"/>
    <w:next w:val="a"/>
    <w:link w:val="20"/>
    <w:uiPriority w:val="2"/>
    <w:qFormat/>
    <w:rsid w:val="004B46BA"/>
    <w:pPr>
      <w:spacing w:before="360" w:after="120"/>
      <w:outlineLvl w:val="1"/>
    </w:pPr>
    <w:rPr>
      <w:b/>
      <w:bCs/>
      <w:caps/>
      <w:color w:val="auto"/>
      <w:sz w:val="20"/>
    </w:rPr>
  </w:style>
  <w:style w:type="paragraph" w:styleId="3">
    <w:name w:val="heading 3"/>
    <w:basedOn w:val="2"/>
    <w:next w:val="a"/>
    <w:link w:val="30"/>
    <w:uiPriority w:val="2"/>
    <w:qFormat/>
    <w:rsid w:val="00585B47"/>
    <w:pPr>
      <w:outlineLvl w:val="2"/>
    </w:pPr>
    <w:rPr>
      <w:b w:val="0"/>
      <w:bCs w:val="0"/>
      <w:color w:val="C2113A"/>
      <w:szCs w:val="20"/>
    </w:rPr>
  </w:style>
  <w:style w:type="paragraph" w:styleId="4">
    <w:name w:val="heading 4"/>
    <w:aliases w:val="Run-In"/>
    <w:next w:val="a"/>
    <w:link w:val="40"/>
    <w:uiPriority w:val="2"/>
    <w:qFormat/>
    <w:rsid w:val="00E3331C"/>
    <w:pPr>
      <w:outlineLvl w:val="3"/>
    </w:pPr>
    <w:rPr>
      <w:rFonts w:ascii="Gill Sans MT" w:hAnsi="Gill Sans MT" w:cs="GillSansMTStd-Book"/>
      <w:b/>
      <w:bCs/>
      <w:caps/>
      <w:color w:val="6C6463"/>
      <w:sz w:val="2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2"/>
    <w:rsid w:val="00BA60B2"/>
    <w:rPr>
      <w:rFonts w:ascii="Gill Sans MT" w:hAnsi="Gill Sans MT" w:cs="GillSansMTStd-Book"/>
      <w:b/>
      <w:bCs/>
      <w:caps/>
      <w:noProof/>
      <w:color w:val="C2113A"/>
      <w:sz w:val="28"/>
      <w:szCs w:val="26"/>
    </w:rPr>
  </w:style>
  <w:style w:type="paragraph" w:styleId="a3">
    <w:name w:val="No Spacing"/>
    <w:uiPriority w:val="3"/>
    <w:qFormat/>
    <w:rsid w:val="00E3331C"/>
    <w:pPr>
      <w:widowControl w:val="0"/>
      <w:autoSpaceDE w:val="0"/>
      <w:autoSpaceDN w:val="0"/>
      <w:adjustRightInd w:val="0"/>
      <w:textAlignment w:val="center"/>
    </w:pPr>
    <w:rPr>
      <w:rFonts w:ascii="Gill Sans MT" w:hAnsi="Gill Sans MT" w:cs="GillSansMTStd-Book"/>
      <w:color w:val="6C6463"/>
      <w:sz w:val="22"/>
      <w:szCs w:val="22"/>
    </w:rPr>
  </w:style>
  <w:style w:type="paragraph" w:styleId="a4">
    <w:name w:val="Title"/>
    <w:basedOn w:val="a"/>
    <w:next w:val="a"/>
    <w:link w:val="a5"/>
    <w:qFormat/>
    <w:rsid w:val="005C74B1"/>
    <w:pPr>
      <w:spacing w:line="560" w:lineRule="atLeast"/>
      <w:contextualSpacing/>
    </w:pPr>
    <w:rPr>
      <w:rFonts w:eastAsiaTheme="majorEastAsia" w:cstheme="majorBidi"/>
      <w:caps/>
      <w:noProof/>
      <w:color w:val="C2113A"/>
      <w:kern w:val="24"/>
      <w:sz w:val="52"/>
      <w:szCs w:val="52"/>
    </w:rPr>
  </w:style>
  <w:style w:type="character" w:customStyle="1" w:styleId="a5">
    <w:name w:val="Заголовок Знак"/>
    <w:basedOn w:val="a0"/>
    <w:link w:val="a4"/>
    <w:rsid w:val="005C74B1"/>
    <w:rPr>
      <w:rFonts w:ascii="Gill Sans MT" w:eastAsiaTheme="majorEastAsia" w:hAnsi="Gill Sans MT" w:cstheme="majorBidi"/>
      <w:caps/>
      <w:noProof/>
      <w:color w:val="C2113A"/>
      <w:kern w:val="24"/>
      <w:sz w:val="52"/>
      <w:szCs w:val="52"/>
    </w:rPr>
  </w:style>
  <w:style w:type="paragraph" w:styleId="a6">
    <w:name w:val="footer"/>
    <w:basedOn w:val="a"/>
    <w:link w:val="a7"/>
    <w:uiPriority w:val="99"/>
    <w:unhideWhenUsed/>
    <w:qFormat/>
    <w:rsid w:val="006770C3"/>
    <w:pPr>
      <w:tabs>
        <w:tab w:val="center" w:pos="4320"/>
        <w:tab w:val="right" w:pos="8640"/>
      </w:tabs>
      <w:spacing w:after="0" w:line="240" w:lineRule="auto"/>
    </w:pPr>
    <w:rPr>
      <w:caps/>
      <w:sz w:val="16"/>
      <w:szCs w:val="16"/>
    </w:rPr>
  </w:style>
  <w:style w:type="character" w:customStyle="1" w:styleId="a7">
    <w:name w:val="Нижний колонтитул Знак"/>
    <w:basedOn w:val="a0"/>
    <w:link w:val="a6"/>
    <w:uiPriority w:val="99"/>
    <w:rsid w:val="006770C3"/>
    <w:rPr>
      <w:rFonts w:ascii="Gill Sans MT" w:hAnsi="Gill Sans MT" w:cs="GillSansMTStd-Book"/>
      <w:caps/>
      <w:color w:val="565A5C"/>
      <w:sz w:val="16"/>
      <w:szCs w:val="16"/>
    </w:rPr>
  </w:style>
  <w:style w:type="paragraph" w:styleId="a8">
    <w:name w:val="Subtitle"/>
    <w:aliases w:val="Intro"/>
    <w:basedOn w:val="a"/>
    <w:next w:val="a"/>
    <w:link w:val="a9"/>
    <w:uiPriority w:val="1"/>
    <w:qFormat/>
    <w:rsid w:val="00E3331C"/>
    <w:pPr>
      <w:numPr>
        <w:ilvl w:val="1"/>
      </w:numPr>
      <w:spacing w:after="360" w:line="400" w:lineRule="atLeast"/>
    </w:pPr>
    <w:rPr>
      <w:rFonts w:eastAsia="Calibri" w:cs="Calibri"/>
      <w:sz w:val="32"/>
      <w:szCs w:val="32"/>
    </w:rPr>
  </w:style>
  <w:style w:type="character" w:customStyle="1" w:styleId="a9">
    <w:name w:val="Подзаголовок Знак"/>
    <w:aliases w:val="Intro Знак"/>
    <w:basedOn w:val="a0"/>
    <w:link w:val="a8"/>
    <w:uiPriority w:val="1"/>
    <w:rsid w:val="00E3331C"/>
    <w:rPr>
      <w:rFonts w:ascii="Gill Sans MT" w:eastAsia="Calibri" w:hAnsi="Gill Sans MT" w:cs="Calibri"/>
      <w:color w:val="6C6463"/>
      <w:sz w:val="32"/>
      <w:szCs w:val="32"/>
    </w:rPr>
  </w:style>
  <w:style w:type="paragraph" w:styleId="aa">
    <w:name w:val="header"/>
    <w:basedOn w:val="a"/>
    <w:link w:val="ab"/>
    <w:uiPriority w:val="99"/>
    <w:unhideWhenUsed/>
    <w:rsid w:val="00E3331C"/>
    <w:pPr>
      <w:tabs>
        <w:tab w:val="center" w:pos="4320"/>
        <w:tab w:val="right" w:pos="8640"/>
      </w:tabs>
      <w:spacing w:after="0" w:line="240" w:lineRule="auto"/>
    </w:pPr>
  </w:style>
  <w:style w:type="character" w:customStyle="1" w:styleId="ab">
    <w:name w:val="Верхний колонтитул Знак"/>
    <w:basedOn w:val="a0"/>
    <w:link w:val="aa"/>
    <w:uiPriority w:val="99"/>
    <w:rsid w:val="00E3331C"/>
    <w:rPr>
      <w:rFonts w:ascii="Gill Sans MT" w:hAnsi="Gill Sans MT" w:cs="GillSansMTStd-Book"/>
      <w:color w:val="6C6463"/>
      <w:sz w:val="22"/>
      <w:szCs w:val="22"/>
    </w:rPr>
  </w:style>
  <w:style w:type="character" w:customStyle="1" w:styleId="20">
    <w:name w:val="Заголовок 2 Знак"/>
    <w:basedOn w:val="a0"/>
    <w:link w:val="2"/>
    <w:uiPriority w:val="2"/>
    <w:rsid w:val="004B46BA"/>
    <w:rPr>
      <w:rFonts w:ascii="Gill Sans MT" w:hAnsi="Gill Sans MT" w:cs="GillSansMTStd-Book"/>
      <w:b/>
      <w:bCs/>
      <w:caps/>
      <w:sz w:val="20"/>
      <w:szCs w:val="22"/>
    </w:rPr>
  </w:style>
  <w:style w:type="character" w:styleId="ac">
    <w:name w:val="page number"/>
    <w:basedOn w:val="a0"/>
    <w:uiPriority w:val="99"/>
    <w:semiHidden/>
    <w:unhideWhenUsed/>
    <w:rsid w:val="00F546D8"/>
  </w:style>
  <w:style w:type="character" w:customStyle="1" w:styleId="30">
    <w:name w:val="Заголовок 3 Знак"/>
    <w:basedOn w:val="a0"/>
    <w:link w:val="3"/>
    <w:uiPriority w:val="2"/>
    <w:rsid w:val="00585B47"/>
    <w:rPr>
      <w:rFonts w:ascii="Gill Sans MT" w:hAnsi="Gill Sans MT" w:cs="GillSansMTStd-Book"/>
      <w:caps/>
      <w:color w:val="C2113A"/>
      <w:sz w:val="20"/>
      <w:szCs w:val="20"/>
    </w:rPr>
  </w:style>
  <w:style w:type="character" w:customStyle="1" w:styleId="40">
    <w:name w:val="Заголовок 4 Знак"/>
    <w:aliases w:val="Run-In Знак"/>
    <w:basedOn w:val="a0"/>
    <w:link w:val="4"/>
    <w:uiPriority w:val="2"/>
    <w:rsid w:val="00E3331C"/>
    <w:rPr>
      <w:rFonts w:ascii="Gill Sans MT" w:hAnsi="Gill Sans MT" w:cs="GillSansMTStd-Book"/>
      <w:b/>
      <w:bCs/>
      <w:caps/>
      <w:color w:val="6C6463"/>
      <w:sz w:val="20"/>
      <w:szCs w:val="22"/>
    </w:rPr>
  </w:style>
  <w:style w:type="paragraph" w:customStyle="1" w:styleId="Bullet1">
    <w:name w:val="Bullet 1"/>
    <w:basedOn w:val="a"/>
    <w:uiPriority w:val="2"/>
    <w:qFormat/>
    <w:rsid w:val="00E3331C"/>
    <w:pPr>
      <w:numPr>
        <w:numId w:val="19"/>
      </w:numPr>
      <w:ind w:left="274" w:hanging="274"/>
    </w:pPr>
  </w:style>
  <w:style w:type="paragraph" w:styleId="ad">
    <w:name w:val="Balloon Text"/>
    <w:basedOn w:val="a"/>
    <w:link w:val="ae"/>
    <w:uiPriority w:val="99"/>
    <w:semiHidden/>
    <w:unhideWhenUsed/>
    <w:rsid w:val="00710A13"/>
    <w:pPr>
      <w:spacing w:after="0" w:line="240" w:lineRule="auto"/>
    </w:pPr>
    <w:rPr>
      <w:rFonts w:ascii="Lucida Grande" w:hAnsi="Lucida Grande"/>
      <w:sz w:val="18"/>
      <w:szCs w:val="18"/>
    </w:rPr>
  </w:style>
  <w:style w:type="character" w:customStyle="1" w:styleId="ae">
    <w:name w:val="Текст выноски Знак"/>
    <w:basedOn w:val="a0"/>
    <w:link w:val="ad"/>
    <w:uiPriority w:val="99"/>
    <w:semiHidden/>
    <w:rsid w:val="00710A13"/>
    <w:rPr>
      <w:rFonts w:ascii="Lucida Grande" w:hAnsi="Lucida Grande" w:cs="GillSansMTStd-Book"/>
      <w:color w:val="565A5C"/>
      <w:sz w:val="18"/>
      <w:szCs w:val="18"/>
    </w:rPr>
  </w:style>
  <w:style w:type="paragraph" w:customStyle="1" w:styleId="Bullet2">
    <w:name w:val="Bullet 2"/>
    <w:uiPriority w:val="2"/>
    <w:qFormat/>
    <w:rsid w:val="00E3331C"/>
    <w:pPr>
      <w:numPr>
        <w:numId w:val="20"/>
      </w:numPr>
      <w:spacing w:after="240" w:line="280" w:lineRule="atLeast"/>
      <w:ind w:left="548" w:hanging="274"/>
    </w:pPr>
    <w:rPr>
      <w:rFonts w:ascii="Gill Sans MT" w:hAnsi="Gill Sans MT" w:cs="GillSansMTStd-Book"/>
      <w:color w:val="6C6463"/>
      <w:sz w:val="22"/>
      <w:szCs w:val="22"/>
    </w:rPr>
  </w:style>
  <w:style w:type="paragraph" w:customStyle="1" w:styleId="Right-Credit">
    <w:name w:val="Right-Credit"/>
    <w:basedOn w:val="a"/>
    <w:next w:val="a"/>
    <w:uiPriority w:val="99"/>
    <w:qFormat/>
    <w:rsid w:val="00E3331C"/>
    <w:pPr>
      <w:suppressAutoHyphens/>
      <w:spacing w:before="40" w:after="40" w:line="240" w:lineRule="auto"/>
      <w:jc w:val="right"/>
    </w:pPr>
    <w:rPr>
      <w:rFonts w:ascii="GillSansMTStd-Book" w:hAnsi="GillSansMTStd-Book"/>
      <w:caps/>
      <w:spacing w:val="1"/>
      <w:sz w:val="12"/>
      <w:szCs w:val="12"/>
    </w:rPr>
  </w:style>
  <w:style w:type="paragraph" w:customStyle="1" w:styleId="Instructions">
    <w:name w:val="Instructions"/>
    <w:next w:val="a"/>
    <w:uiPriority w:val="2"/>
    <w:qFormat/>
    <w:rsid w:val="00781224"/>
    <w:pPr>
      <w:numPr>
        <w:numId w:val="21"/>
      </w:numPr>
      <w:spacing w:before="120" w:after="120"/>
      <w:ind w:left="180" w:hanging="180"/>
    </w:pPr>
    <w:rPr>
      <w:rFonts w:ascii="Gill Sans MT" w:hAnsi="Gill Sans MT" w:cs="GillSansMTStd-Book"/>
      <w:color w:val="404040" w:themeColor="text1" w:themeTint="BF"/>
      <w:sz w:val="20"/>
      <w:szCs w:val="22"/>
    </w:rPr>
  </w:style>
  <w:style w:type="paragraph" w:styleId="af">
    <w:name w:val="List"/>
    <w:basedOn w:val="a"/>
    <w:uiPriority w:val="99"/>
    <w:semiHidden/>
    <w:unhideWhenUsed/>
    <w:rsid w:val="00CA41F7"/>
    <w:pPr>
      <w:ind w:left="360" w:hanging="360"/>
      <w:contextualSpacing/>
    </w:pPr>
  </w:style>
  <w:style w:type="paragraph" w:styleId="21">
    <w:name w:val="List 2"/>
    <w:basedOn w:val="a"/>
    <w:uiPriority w:val="99"/>
    <w:semiHidden/>
    <w:unhideWhenUsed/>
    <w:rsid w:val="00E819ED"/>
    <w:pPr>
      <w:ind w:left="720" w:hanging="360"/>
      <w:contextualSpacing/>
    </w:pPr>
  </w:style>
  <w:style w:type="character" w:styleId="af0">
    <w:name w:val="Hyperlink"/>
    <w:basedOn w:val="a0"/>
    <w:uiPriority w:val="99"/>
    <w:unhideWhenUsed/>
    <w:rsid w:val="00E3331C"/>
    <w:rPr>
      <w:rFonts w:ascii="Gill Sans MT" w:hAnsi="Gill Sans MT"/>
      <w:b w:val="0"/>
      <w:i w:val="0"/>
      <w:color w:val="6C6463"/>
      <w:sz w:val="22"/>
      <w:u w:val="single"/>
    </w:rPr>
  </w:style>
  <w:style w:type="character" w:styleId="af1">
    <w:name w:val="FollowedHyperlink"/>
    <w:basedOn w:val="a0"/>
    <w:uiPriority w:val="99"/>
    <w:semiHidden/>
    <w:unhideWhenUsed/>
    <w:rsid w:val="00D96C36"/>
    <w:rPr>
      <w:rFonts w:ascii="Gill Sans MT" w:hAnsi="Gill Sans MT"/>
      <w:b w:val="0"/>
      <w:i w:val="0"/>
      <w:color w:val="7F7F7F" w:themeColor="text1" w:themeTint="80"/>
      <w:sz w:val="22"/>
      <w:u w:val="single"/>
    </w:rPr>
  </w:style>
  <w:style w:type="paragraph" w:customStyle="1" w:styleId="Left-Credit">
    <w:name w:val="Left-Credit"/>
    <w:basedOn w:val="a"/>
    <w:next w:val="a"/>
    <w:qFormat/>
    <w:rsid w:val="00E3331C"/>
    <w:pPr>
      <w:spacing w:before="40" w:after="40" w:line="240" w:lineRule="auto"/>
    </w:pPr>
    <w:rPr>
      <w:caps/>
      <w:noProof/>
      <w:sz w:val="12"/>
      <w:szCs w:val="12"/>
    </w:rPr>
  </w:style>
  <w:style w:type="paragraph" w:styleId="22">
    <w:name w:val="Quote"/>
    <w:basedOn w:val="a8"/>
    <w:next w:val="a"/>
    <w:link w:val="23"/>
    <w:uiPriority w:val="29"/>
    <w:qFormat/>
    <w:rsid w:val="00E3331C"/>
    <w:pPr>
      <w:spacing w:before="240" w:after="240" w:line="240" w:lineRule="auto"/>
    </w:pPr>
    <w:rPr>
      <w:sz w:val="28"/>
      <w:szCs w:val="28"/>
    </w:rPr>
  </w:style>
  <w:style w:type="character" w:customStyle="1" w:styleId="23">
    <w:name w:val="Цитата 2 Знак"/>
    <w:basedOn w:val="a0"/>
    <w:link w:val="22"/>
    <w:uiPriority w:val="29"/>
    <w:rsid w:val="00E3331C"/>
    <w:rPr>
      <w:rFonts w:ascii="Gill Sans MT" w:eastAsia="Calibri" w:hAnsi="Gill Sans MT" w:cs="Calibri"/>
      <w:color w:val="6C6463"/>
      <w:sz w:val="28"/>
      <w:szCs w:val="28"/>
    </w:rPr>
  </w:style>
  <w:style w:type="paragraph" w:customStyle="1" w:styleId="In-LinePhoto">
    <w:name w:val="In-Line Photo"/>
    <w:next w:val="Left-Credit"/>
    <w:qFormat/>
    <w:rsid w:val="00E3331C"/>
    <w:pPr>
      <w:spacing w:before="480"/>
      <w:jc w:val="right"/>
    </w:pPr>
    <w:rPr>
      <w:rFonts w:ascii="Gill Sans MT" w:hAnsi="Gill Sans MT"/>
      <w:noProof/>
      <w:color w:val="6C6463"/>
      <w:sz w:val="22"/>
      <w:szCs w:val="20"/>
    </w:rPr>
  </w:style>
  <w:style w:type="paragraph" w:customStyle="1" w:styleId="Photo">
    <w:name w:val="Photo"/>
    <w:uiPriority w:val="2"/>
    <w:qFormat/>
    <w:rsid w:val="00E3331C"/>
    <w:rPr>
      <w:rFonts w:ascii="Gill Sans MT" w:hAnsi="Gill Sans MT"/>
      <w:noProof/>
      <w:color w:val="6C6463"/>
      <w:sz w:val="22"/>
      <w:szCs w:val="20"/>
    </w:rPr>
  </w:style>
  <w:style w:type="paragraph" w:customStyle="1" w:styleId="CaptionBox">
    <w:name w:val="Caption Box"/>
    <w:uiPriority w:val="2"/>
    <w:qFormat/>
    <w:rsid w:val="00E3331C"/>
    <w:pPr>
      <w:spacing w:before="120" w:after="120"/>
    </w:pPr>
    <w:rPr>
      <w:rFonts w:ascii="Gill Sans MT" w:hAnsi="Gill Sans MT" w:cs="GillSansMTStd-Book"/>
      <w:color w:val="6C6463"/>
      <w:sz w:val="16"/>
      <w:szCs w:val="16"/>
    </w:rPr>
  </w:style>
  <w:style w:type="table" w:styleId="af2">
    <w:name w:val="Table Grid"/>
    <w:basedOn w:val="a1"/>
    <w:uiPriority w:val="59"/>
    <w:rsid w:val="00E75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4146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24176">
      <w:bodyDiv w:val="1"/>
      <w:marLeft w:val="0"/>
      <w:marRight w:val="0"/>
      <w:marTop w:val="0"/>
      <w:marBottom w:val="0"/>
      <w:divBdr>
        <w:top w:val="none" w:sz="0" w:space="0" w:color="auto"/>
        <w:left w:val="none" w:sz="0" w:space="0" w:color="auto"/>
        <w:bottom w:val="none" w:sz="0" w:space="0" w:color="auto"/>
        <w:right w:val="none" w:sz="0" w:space="0" w:color="auto"/>
      </w:divBdr>
    </w:div>
    <w:div w:id="340087790">
      <w:bodyDiv w:val="1"/>
      <w:marLeft w:val="0"/>
      <w:marRight w:val="0"/>
      <w:marTop w:val="0"/>
      <w:marBottom w:val="0"/>
      <w:divBdr>
        <w:top w:val="none" w:sz="0" w:space="0" w:color="auto"/>
        <w:left w:val="none" w:sz="0" w:space="0" w:color="auto"/>
        <w:bottom w:val="none" w:sz="0" w:space="0" w:color="auto"/>
        <w:right w:val="none" w:sz="0" w:space="0" w:color="auto"/>
      </w:divBdr>
    </w:div>
    <w:div w:id="545801345">
      <w:bodyDiv w:val="1"/>
      <w:marLeft w:val="0"/>
      <w:marRight w:val="0"/>
      <w:marTop w:val="0"/>
      <w:marBottom w:val="0"/>
      <w:divBdr>
        <w:top w:val="none" w:sz="0" w:space="0" w:color="auto"/>
        <w:left w:val="none" w:sz="0" w:space="0" w:color="auto"/>
        <w:bottom w:val="none" w:sz="0" w:space="0" w:color="auto"/>
        <w:right w:val="none" w:sz="0" w:space="0" w:color="auto"/>
      </w:divBdr>
    </w:div>
    <w:div w:id="661356074">
      <w:bodyDiv w:val="1"/>
      <w:marLeft w:val="0"/>
      <w:marRight w:val="0"/>
      <w:marTop w:val="0"/>
      <w:marBottom w:val="0"/>
      <w:divBdr>
        <w:top w:val="none" w:sz="0" w:space="0" w:color="auto"/>
        <w:left w:val="none" w:sz="0" w:space="0" w:color="auto"/>
        <w:bottom w:val="none" w:sz="0" w:space="0" w:color="auto"/>
        <w:right w:val="none" w:sz="0" w:space="0" w:color="auto"/>
      </w:divBdr>
    </w:div>
    <w:div w:id="1061249242">
      <w:bodyDiv w:val="1"/>
      <w:marLeft w:val="0"/>
      <w:marRight w:val="0"/>
      <w:marTop w:val="0"/>
      <w:marBottom w:val="0"/>
      <w:divBdr>
        <w:top w:val="none" w:sz="0" w:space="0" w:color="auto"/>
        <w:left w:val="none" w:sz="0" w:space="0" w:color="auto"/>
        <w:bottom w:val="none" w:sz="0" w:space="0" w:color="auto"/>
        <w:right w:val="none" w:sz="0" w:space="0" w:color="auto"/>
      </w:divBdr>
    </w:div>
    <w:div w:id="1344937972">
      <w:bodyDiv w:val="1"/>
      <w:marLeft w:val="0"/>
      <w:marRight w:val="0"/>
      <w:marTop w:val="0"/>
      <w:marBottom w:val="0"/>
      <w:divBdr>
        <w:top w:val="none" w:sz="0" w:space="0" w:color="auto"/>
        <w:left w:val="none" w:sz="0" w:space="0" w:color="auto"/>
        <w:bottom w:val="none" w:sz="0" w:space="0" w:color="auto"/>
        <w:right w:val="none" w:sz="0" w:space="0" w:color="auto"/>
      </w:divBdr>
    </w:div>
    <w:div w:id="18379643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sv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sv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sv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9.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uintela\Downloads\USAID_Cover_Factsheet_template_Ltr_2.22.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16B43B00DFF643B26A7376B770BAB1" ma:contentTypeVersion="13" ma:contentTypeDescription="Create a new document." ma:contentTypeScope="" ma:versionID="115f1d5a8fd9459d9b528b002495a873">
  <xsd:schema xmlns:xsd="http://www.w3.org/2001/XMLSchema" xmlns:xs="http://www.w3.org/2001/XMLSchema" xmlns:p="http://schemas.microsoft.com/office/2006/metadata/properties" xmlns:ns2="c2b8314e-b01c-4b1c-8975-1a719bf2dd30" xmlns:ns3="57cc6d9f-7fd8-455e-9f91-46b852fe7930" targetNamespace="http://schemas.microsoft.com/office/2006/metadata/properties" ma:root="true" ma:fieldsID="67b88fa2d4d40b48151d040eec237a1e" ns2:_="" ns3:_="">
    <xsd:import namespace="c2b8314e-b01c-4b1c-8975-1a719bf2dd30"/>
    <xsd:import namespace="57cc6d9f-7fd8-455e-9f91-46b852fe793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8314e-b01c-4b1c-8975-1a719bf2dd3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cc6d9f-7fd8-455e-9f91-46b852fe793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CF6053-D420-4447-A3C1-36086E4CA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b8314e-b01c-4b1c-8975-1a719bf2dd30"/>
    <ds:schemaRef ds:uri="57cc6d9f-7fd8-455e-9f91-46b852fe79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721ACD-DC1F-4C24-AB8C-E1FD08910470}">
  <ds:schemaRefs>
    <ds:schemaRef ds:uri="http://schemas.openxmlformats.org/officeDocument/2006/bibliography"/>
  </ds:schemaRefs>
</ds:datastoreItem>
</file>

<file path=customXml/itemProps3.xml><?xml version="1.0" encoding="utf-8"?>
<ds:datastoreItem xmlns:ds="http://schemas.openxmlformats.org/officeDocument/2006/customXml" ds:itemID="{2D8FDB34-8C18-4B50-A1EF-A06A97A81B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BBE8A2-9AB3-4089-B01F-FE3100619C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USAID_Cover_Factsheet_template_Ltr_2.22.2017</Template>
  <TotalTime>0</TotalTime>
  <Pages>5</Pages>
  <Words>803</Words>
  <Characters>4579</Characters>
  <Application>Microsoft Office Word</Application>
  <DocSecurity>0</DocSecurity>
  <Lines>38</Lines>
  <Paragraphs>10</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USAID</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Quintela</dc:creator>
  <cp:keywords/>
  <dc:description/>
  <cp:lastModifiedBy>Tanya</cp:lastModifiedBy>
  <cp:revision>3</cp:revision>
  <cp:lastPrinted>2021-05-21T19:42:00Z</cp:lastPrinted>
  <dcterms:created xsi:type="dcterms:W3CDTF">2022-06-09T14:11:00Z</dcterms:created>
  <dcterms:modified xsi:type="dcterms:W3CDTF">2022-06-09T14:14:00Z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4096</vt:i4>
  </property>
  <property fmtid="{D5CDD505-2E9C-101B-9397-08002B2CF9AE}" pid="3" name="ContentTypeId">
    <vt:lpwstr>0x0101000416B43B00DFF643B26A7376B770BAB1</vt:lpwstr>
  </property>
</Properties>
</file>