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5139"/>
      </w:tblGrid>
      <w:tr w:rsidR="00E2627C" w:rsidRPr="007150CB" w:rsidTr="00D62A37">
        <w:trPr>
          <w:trHeight w:hRule="exact" w:val="1143"/>
        </w:trPr>
        <w:tc>
          <w:tcPr>
            <w:tcW w:w="4406" w:type="dxa"/>
            <w:vAlign w:val="center"/>
          </w:tcPr>
          <w:p w:rsidR="00E2627C" w:rsidRPr="007150CB" w:rsidRDefault="00E2627C" w:rsidP="0061127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7150CB">
              <w:rPr>
                <w:color w:val="auto"/>
                <w:sz w:val="20"/>
                <w:szCs w:val="20"/>
              </w:rPr>
              <w:t>Відмітка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одержання</w:t>
            </w:r>
            <w:r w:rsidRPr="007150CB">
              <w:rPr>
                <w:color w:val="auto"/>
                <w:sz w:val="20"/>
                <w:szCs w:val="20"/>
              </w:rPr>
              <w:br/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139" w:type="dxa"/>
            <w:tcBorders>
              <w:top w:val="nil"/>
              <w:bottom w:val="nil"/>
              <w:right w:val="nil"/>
            </w:tcBorders>
          </w:tcPr>
          <w:p w:rsidR="00E2627C" w:rsidRPr="007150CB" w:rsidRDefault="00E2627C" w:rsidP="007150CB">
            <w:pPr>
              <w:pStyle w:val="a"/>
              <w:spacing w:after="0"/>
              <w:ind w:left="1431" w:firstLine="0"/>
              <w:jc w:val="left"/>
              <w:rPr>
                <w:color w:val="auto"/>
                <w:spacing w:val="-6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Додаток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1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1</w:t>
            </w:r>
            <w:r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br/>
            </w:r>
            <w:r w:rsidRPr="007150CB">
              <w:rPr>
                <w:color w:val="auto"/>
                <w:spacing w:val="-6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-6"/>
                <w:sz w:val="20"/>
                <w:szCs w:val="20"/>
              </w:rPr>
              <w:br/>
            </w:r>
            <w:r w:rsidRPr="007150CB">
              <w:rPr>
                <w:color w:val="auto"/>
                <w:spacing w:val="-6"/>
                <w:sz w:val="20"/>
                <w:szCs w:val="20"/>
              </w:rPr>
              <w:t>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рентної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плати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6123" w:type="dxa"/>
        <w:tblInd w:w="3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33"/>
        <w:gridCol w:w="990"/>
      </w:tblGrid>
      <w:tr w:rsidR="00E2627C" w:rsidRPr="007150CB" w:rsidTr="007150CB">
        <w:trPr>
          <w:cantSplit/>
          <w:trHeight w:val="268"/>
        </w:trPr>
        <w:tc>
          <w:tcPr>
            <w:tcW w:w="5133" w:type="dxa"/>
            <w:vAlign w:val="center"/>
          </w:tcPr>
          <w:p w:rsidR="00E2627C" w:rsidRPr="007150CB" w:rsidRDefault="00E2627C" w:rsidP="00C420D0">
            <w:pPr>
              <w:pStyle w:val="a"/>
              <w:ind w:right="113" w:firstLine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7"/>
        <w:gridCol w:w="428"/>
      </w:tblGrid>
      <w:tr w:rsidR="00E2627C" w:rsidRPr="007150CB" w:rsidTr="00EE4DFD">
        <w:trPr>
          <w:trHeight w:val="285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27C" w:rsidRPr="007150CB" w:rsidRDefault="00E2627C" w:rsidP="003E1B8F">
            <w:pPr>
              <w:pStyle w:val="a"/>
              <w:ind w:right="57"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7150CB">
              <w:rPr>
                <w:b/>
                <w:color w:val="auto"/>
                <w:sz w:val="20"/>
                <w:szCs w:val="20"/>
              </w:rPr>
              <w:t>Розрахунок</w:t>
            </w:r>
            <w:r w:rsidRPr="007150CB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after="240"/>
        <w:ind w:firstLine="0"/>
        <w:jc w:val="center"/>
        <w:rPr>
          <w:b/>
          <w:bCs/>
          <w:color w:val="auto"/>
          <w:sz w:val="20"/>
          <w:szCs w:val="20"/>
        </w:rPr>
      </w:pPr>
      <w:r w:rsidRPr="007150CB">
        <w:rPr>
          <w:b/>
          <w:bCs/>
          <w:color w:val="auto"/>
          <w:sz w:val="20"/>
          <w:szCs w:val="20"/>
        </w:rPr>
        <w:t>з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рентної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плати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за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транзитне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транспортування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трубопроводами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аміаку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територією</w:t>
      </w:r>
      <w:r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України</w:t>
      </w:r>
    </w:p>
    <w:tbl>
      <w:tblPr>
        <w:tblW w:w="965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053"/>
        <w:gridCol w:w="902"/>
        <w:gridCol w:w="2760"/>
        <w:gridCol w:w="900"/>
        <w:gridCol w:w="2612"/>
      </w:tblGrid>
      <w:tr w:rsidR="00E2627C" w:rsidRPr="007150CB" w:rsidTr="007150CB">
        <w:trPr>
          <w:trHeight w:val="285"/>
        </w:trPr>
        <w:tc>
          <w:tcPr>
            <w:tcW w:w="426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E2627C" w:rsidRPr="007150CB" w:rsidRDefault="00E2627C" w:rsidP="00EE4DFD">
            <w:pPr>
              <w:pStyle w:val="a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Звітний</w:t>
            </w:r>
          </w:p>
        </w:tc>
        <w:tc>
          <w:tcPr>
            <w:tcW w:w="902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vAlign w:val="center"/>
          </w:tcPr>
          <w:p w:rsidR="00E2627C" w:rsidRPr="007150CB" w:rsidRDefault="00E2627C" w:rsidP="00EE4DFD">
            <w:pPr>
              <w:pStyle w:val="a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новий</w:t>
            </w:r>
          </w:p>
        </w:tc>
        <w:tc>
          <w:tcPr>
            <w:tcW w:w="900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:rsidR="00E2627C" w:rsidRPr="007150CB" w:rsidRDefault="00E2627C" w:rsidP="00EE4DFD">
            <w:pPr>
              <w:pStyle w:val="a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Уточнюючий</w:t>
            </w: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5"/>
        <w:gridCol w:w="548"/>
        <w:gridCol w:w="1745"/>
        <w:gridCol w:w="384"/>
        <w:gridCol w:w="360"/>
        <w:gridCol w:w="3301"/>
        <w:gridCol w:w="356"/>
        <w:gridCol w:w="356"/>
        <w:gridCol w:w="357"/>
        <w:gridCol w:w="357"/>
        <w:gridCol w:w="1500"/>
      </w:tblGrid>
      <w:tr w:rsidR="00E2627C" w:rsidRPr="007150CB" w:rsidTr="007150CB">
        <w:tc>
          <w:tcPr>
            <w:tcW w:w="375" w:type="dxa"/>
            <w:vMerge w:val="restart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64" w:type="dxa"/>
            <w:gridSpan w:val="10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період:</w:t>
            </w:r>
          </w:p>
        </w:tc>
      </w:tr>
      <w:tr w:rsidR="00E2627C" w:rsidRPr="007150CB" w:rsidTr="007150CB">
        <w:tc>
          <w:tcPr>
            <w:tcW w:w="375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716" w:type="dxa"/>
            <w:gridSpan w:val="9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E2627C" w:rsidRPr="007150CB" w:rsidTr="007150CB">
        <w:tc>
          <w:tcPr>
            <w:tcW w:w="375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84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E2627C" w:rsidRPr="007150CB" w:rsidTr="007150CB">
        <w:tc>
          <w:tcPr>
            <w:tcW w:w="375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716" w:type="dxa"/>
            <w:gridSpan w:val="9"/>
            <w:vAlign w:val="center"/>
          </w:tcPr>
          <w:p w:rsidR="00E2627C" w:rsidRPr="007150CB" w:rsidRDefault="00E2627C" w:rsidP="003E1B8F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уточнюється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3</w:t>
            </w:r>
            <w:r w:rsidRPr="007150CB">
              <w:rPr>
                <w:color w:val="auto"/>
                <w:sz w:val="20"/>
                <w:szCs w:val="20"/>
              </w:rPr>
              <w:t>:</w:t>
            </w:r>
          </w:p>
        </w:tc>
      </w:tr>
      <w:tr w:rsidR="00E2627C" w:rsidRPr="007150CB" w:rsidTr="007150CB">
        <w:tc>
          <w:tcPr>
            <w:tcW w:w="375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84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E2627C" w:rsidRPr="007150CB" w:rsidRDefault="00E2627C" w:rsidP="00EE4DFD">
            <w:pPr>
              <w:pStyle w:val="a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5891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53"/>
      </w:tblGrid>
      <w:tr w:rsidR="00E2627C" w:rsidRPr="007150CB" w:rsidTr="007150CB">
        <w:tc>
          <w:tcPr>
            <w:tcW w:w="360" w:type="dxa"/>
            <w:vMerge w:val="restart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285" w:type="dxa"/>
            <w:gridSpan w:val="11"/>
            <w:tcBorders>
              <w:bottom w:val="nil"/>
            </w:tcBorders>
            <w:vAlign w:val="center"/>
          </w:tcPr>
          <w:p w:rsidR="00E2627C" w:rsidRPr="007150CB" w:rsidRDefault="00E2627C" w:rsidP="003E1B8F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2627C" w:rsidRPr="007150CB" w:rsidTr="007150CB">
        <w:tc>
          <w:tcPr>
            <w:tcW w:w="360" w:type="dxa"/>
            <w:vMerge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891" w:type="dxa"/>
            <w:tcBorders>
              <w:top w:val="nil"/>
            </w:tcBorders>
            <w:vAlign w:val="center"/>
          </w:tcPr>
          <w:p w:rsidR="00E2627C" w:rsidRPr="007150CB" w:rsidRDefault="00E2627C" w:rsidP="003E1B8F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337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9"/>
        <w:gridCol w:w="590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2627C" w:rsidRPr="007150CB" w:rsidTr="007150CB">
        <w:tc>
          <w:tcPr>
            <w:tcW w:w="359" w:type="dxa"/>
            <w:vMerge w:val="restart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286" w:type="dxa"/>
            <w:gridSpan w:val="11"/>
            <w:tcBorders>
              <w:bottom w:val="nil"/>
            </w:tcBorders>
            <w:vAlign w:val="center"/>
          </w:tcPr>
          <w:p w:rsidR="00E2627C" w:rsidRPr="007150CB" w:rsidRDefault="00E2627C" w:rsidP="003E1B8F">
            <w:pPr>
              <w:pStyle w:val="a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КОАТУУ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</w:tr>
      <w:tr w:rsidR="00E2627C" w:rsidRPr="007150CB" w:rsidTr="007150CB">
        <w:tc>
          <w:tcPr>
            <w:tcW w:w="359" w:type="dxa"/>
            <w:vMerge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nil"/>
            </w:tcBorders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2627C" w:rsidRPr="007150CB" w:rsidRDefault="00E2627C" w:rsidP="00EE4DFD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3"/>
        <w:gridCol w:w="697"/>
        <w:gridCol w:w="2903"/>
        <w:gridCol w:w="2317"/>
        <w:gridCol w:w="1800"/>
        <w:gridCol w:w="1539"/>
      </w:tblGrid>
      <w:tr w:rsidR="00E2627C" w:rsidRPr="007150CB" w:rsidTr="007150CB">
        <w:trPr>
          <w:cantSplit/>
        </w:trPr>
        <w:tc>
          <w:tcPr>
            <w:tcW w:w="1080" w:type="dxa"/>
            <w:gridSpan w:val="2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Рядок</w:t>
            </w:r>
          </w:p>
        </w:tc>
        <w:tc>
          <w:tcPr>
            <w:tcW w:w="2903" w:type="dxa"/>
            <w:vAlign w:val="center"/>
          </w:tcPr>
          <w:p w:rsidR="00E2627C" w:rsidRPr="007150CB" w:rsidRDefault="00E2627C" w:rsidP="00152F16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Маршрут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(переміщення)</w:t>
            </w:r>
          </w:p>
        </w:tc>
        <w:tc>
          <w:tcPr>
            <w:tcW w:w="2317" w:type="dxa"/>
            <w:vAlign w:val="center"/>
          </w:tcPr>
          <w:p w:rsidR="00E2627C" w:rsidRPr="007150CB" w:rsidRDefault="00E2627C" w:rsidP="003E1B8F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Відстань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(переміщення)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E2627C" w:rsidRPr="007150CB" w:rsidRDefault="00E2627C" w:rsidP="003E1B8F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</w:t>
            </w:r>
            <w:r>
              <w:rPr>
                <w:color w:val="auto"/>
                <w:sz w:val="20"/>
                <w:szCs w:val="20"/>
              </w:rPr>
              <w:t>бсяг транс</w:t>
            </w:r>
            <w:r w:rsidRPr="007150CB">
              <w:rPr>
                <w:color w:val="auto"/>
                <w:sz w:val="20"/>
                <w:szCs w:val="20"/>
              </w:rPr>
              <w:t>портованого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(переміщеного)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Об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’</w:t>
            </w:r>
            <w:r w:rsidRPr="007150CB">
              <w:rPr>
                <w:color w:val="auto"/>
                <w:sz w:val="20"/>
                <w:szCs w:val="20"/>
              </w:rPr>
              <w:t>єкт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оподаткування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(к.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4)</w:t>
            </w:r>
          </w:p>
        </w:tc>
      </w:tr>
      <w:tr w:rsidR="00E2627C" w:rsidRPr="007150CB" w:rsidTr="007150CB">
        <w:trPr>
          <w:cantSplit/>
        </w:trPr>
        <w:tc>
          <w:tcPr>
            <w:tcW w:w="1080" w:type="dxa"/>
            <w:gridSpan w:val="2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03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5</w:t>
            </w:r>
          </w:p>
        </w:tc>
      </w:tr>
      <w:tr w:rsidR="00E2627C" w:rsidRPr="007150CB" w:rsidTr="007150CB">
        <w:trPr>
          <w:cantSplit/>
        </w:trPr>
        <w:tc>
          <w:tcPr>
            <w:tcW w:w="383" w:type="dxa"/>
            <w:vMerge w:val="restart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17" w:type="dxa"/>
            <w:gridSpan w:val="4"/>
            <w:vAlign w:val="center"/>
          </w:tcPr>
          <w:p w:rsidR="00E2627C" w:rsidRPr="007150CB" w:rsidRDefault="00E2627C" w:rsidP="00EE4DFD">
            <w:pPr>
              <w:pStyle w:val="a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об’єктів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оподаткування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2627C" w:rsidRPr="007150CB" w:rsidTr="007150CB">
        <w:trPr>
          <w:cantSplit/>
        </w:trPr>
        <w:tc>
          <w:tcPr>
            <w:tcW w:w="383" w:type="dxa"/>
            <w:vMerge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2627C" w:rsidRPr="007150CB" w:rsidRDefault="00E2627C" w:rsidP="007150CB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4.1</w:t>
            </w:r>
            <w:r w:rsidRPr="007150CB">
              <w:rPr>
                <w:color w:val="auto"/>
                <w:position w:val="8"/>
                <w:sz w:val="20"/>
                <w:szCs w:val="20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0</w:t>
            </w:r>
          </w:p>
        </w:tc>
        <w:tc>
          <w:tcPr>
            <w:tcW w:w="2903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2627C" w:rsidRPr="007150CB" w:rsidTr="007150CB">
        <w:trPr>
          <w:cantSplit/>
        </w:trPr>
        <w:tc>
          <w:tcPr>
            <w:tcW w:w="383" w:type="dxa"/>
            <w:vMerge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2627C" w:rsidRPr="007150CB" w:rsidRDefault="00E2627C" w:rsidP="007150CB">
            <w:pPr>
              <w:pStyle w:val="a"/>
              <w:ind w:left="57"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4.2</w:t>
            </w:r>
          </w:p>
        </w:tc>
        <w:tc>
          <w:tcPr>
            <w:tcW w:w="2903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2627C" w:rsidRPr="007150CB" w:rsidRDefault="00E2627C" w:rsidP="00EE4DFD">
            <w:pPr>
              <w:pStyle w:val="a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5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85"/>
        <w:gridCol w:w="7087"/>
        <w:gridCol w:w="1578"/>
      </w:tblGrid>
      <w:tr w:rsidR="00E2627C" w:rsidRPr="007150CB" w:rsidTr="007150CB">
        <w:trPr>
          <w:cantSplit/>
          <w:trHeight w:val="254"/>
        </w:trPr>
        <w:tc>
          <w:tcPr>
            <w:tcW w:w="985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Рядок</w:t>
            </w:r>
          </w:p>
        </w:tc>
        <w:tc>
          <w:tcPr>
            <w:tcW w:w="7087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Показник</w:t>
            </w:r>
          </w:p>
        </w:tc>
        <w:tc>
          <w:tcPr>
            <w:tcW w:w="1578" w:type="dxa"/>
            <w:vAlign w:val="center"/>
          </w:tcPr>
          <w:p w:rsidR="00E2627C" w:rsidRPr="007150CB" w:rsidRDefault="00E2627C" w:rsidP="003E1B8F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Величина</w:t>
            </w:r>
            <w:r w:rsidRPr="007150CB">
              <w:rPr>
                <w:color w:val="auto"/>
                <w:position w:val="8"/>
                <w:sz w:val="20"/>
                <w:szCs w:val="20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62"/>
      </w:tblGrid>
      <w:tr w:rsidR="00E2627C" w:rsidRPr="007150CB" w:rsidTr="007150CB">
        <w:trPr>
          <w:cantSplit/>
          <w:trHeight w:val="262"/>
        </w:trPr>
        <w:tc>
          <w:tcPr>
            <w:tcW w:w="418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3E1B8F">
            <w:pPr>
              <w:pStyle w:val="a"/>
              <w:spacing w:before="3" w:after="3"/>
              <w:ind w:left="142" w:right="142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Ставка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плати</w:t>
            </w:r>
          </w:p>
        </w:tc>
        <w:tc>
          <w:tcPr>
            <w:tcW w:w="1562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8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66"/>
      </w:tblGrid>
      <w:tr w:rsidR="00E2627C" w:rsidRPr="007150CB" w:rsidTr="007150CB">
        <w:trPr>
          <w:cantSplit/>
          <w:trHeight w:val="253"/>
        </w:trPr>
        <w:tc>
          <w:tcPr>
            <w:tcW w:w="418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3E1B8F">
            <w:pPr>
              <w:pStyle w:val="a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Валютний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курс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7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75"/>
      </w:tblGrid>
      <w:tr w:rsidR="00E2627C" w:rsidRPr="007150CB" w:rsidTr="00A15217">
        <w:trPr>
          <w:cantSplit/>
          <w:trHeight w:val="711"/>
        </w:trPr>
        <w:tc>
          <w:tcPr>
            <w:tcW w:w="418" w:type="dxa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обсяги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транспортованого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(переміщеного)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(звітному)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періоді</w:t>
            </w:r>
          </w:p>
          <w:p w:rsidR="00E2627C" w:rsidRPr="007150CB" w:rsidRDefault="00E2627C" w:rsidP="00EE4DFD">
            <w:pPr>
              <w:pStyle w:val="a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6)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646"/>
        <w:gridCol w:w="7028"/>
        <w:gridCol w:w="1539"/>
      </w:tblGrid>
      <w:tr w:rsidR="00E2627C" w:rsidRPr="007150CB" w:rsidTr="00A15217">
        <w:trPr>
          <w:trHeight w:val="567"/>
        </w:trPr>
        <w:tc>
          <w:tcPr>
            <w:tcW w:w="426" w:type="dxa"/>
            <w:vMerge w:val="restart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674" w:type="dxa"/>
            <w:gridSpan w:val="2"/>
            <w:vAlign w:val="center"/>
          </w:tcPr>
          <w:p w:rsidR="00E2627C" w:rsidRPr="007150CB" w:rsidRDefault="00E2627C" w:rsidP="003E1B8F">
            <w:pPr>
              <w:pStyle w:val="a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14</w:t>
            </w:r>
          </w:p>
          <w:p w:rsidR="00E2627C" w:rsidRPr="007150CB" w:rsidRDefault="00E2627C" w:rsidP="003E1B8F">
            <w:pPr>
              <w:pStyle w:val="a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додатка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11</w:t>
            </w:r>
            <w:r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уточнюється)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2627C" w:rsidRPr="007150CB" w:rsidTr="00A15217">
        <w:trPr>
          <w:trHeight w:val="495"/>
        </w:trPr>
        <w:tc>
          <w:tcPr>
            <w:tcW w:w="426" w:type="dxa"/>
            <w:vMerge/>
            <w:vAlign w:val="center"/>
          </w:tcPr>
          <w:p w:rsidR="00E2627C" w:rsidRPr="007150CB" w:rsidRDefault="00E2627C" w:rsidP="00D95F80"/>
        </w:tc>
        <w:tc>
          <w:tcPr>
            <w:tcW w:w="646" w:type="dxa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8.1</w:t>
            </w:r>
          </w:p>
        </w:tc>
        <w:tc>
          <w:tcPr>
            <w:tcW w:w="7028" w:type="dxa"/>
            <w:vAlign w:val="center"/>
          </w:tcPr>
          <w:p w:rsidR="00E2627C" w:rsidRPr="007150CB" w:rsidRDefault="00E2627C" w:rsidP="00EE4DFD">
            <w:pPr>
              <w:pStyle w:val="a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зобов’язання,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збільшується:</w:t>
            </w:r>
          </w:p>
          <w:p w:rsidR="00E2627C" w:rsidRPr="007150CB" w:rsidRDefault="00E2627C" w:rsidP="007150CB">
            <w:pPr>
              <w:pStyle w:val="a"/>
              <w:ind w:left="11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&gt;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8)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2627C" w:rsidRPr="007150CB" w:rsidTr="00A15217">
        <w:trPr>
          <w:trHeight w:val="487"/>
        </w:trPr>
        <w:tc>
          <w:tcPr>
            <w:tcW w:w="426" w:type="dxa"/>
            <w:vMerge/>
            <w:vAlign w:val="center"/>
          </w:tcPr>
          <w:p w:rsidR="00E2627C" w:rsidRPr="007150CB" w:rsidRDefault="00E2627C" w:rsidP="00D95F80"/>
        </w:tc>
        <w:tc>
          <w:tcPr>
            <w:tcW w:w="646" w:type="dxa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8.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028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зобов’язання,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зменшується:</w:t>
            </w:r>
          </w:p>
          <w:p w:rsidR="00E2627C" w:rsidRPr="007150CB" w:rsidRDefault="00E2627C" w:rsidP="007150CB">
            <w:pPr>
              <w:pStyle w:val="a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&gt;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7)</w:t>
            </w:r>
          </w:p>
        </w:tc>
        <w:tc>
          <w:tcPr>
            <w:tcW w:w="153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53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81"/>
      </w:tblGrid>
      <w:tr w:rsidR="00E2627C" w:rsidRPr="007150CB" w:rsidTr="007150CB">
        <w:trPr>
          <w:cantSplit/>
          <w:trHeight w:val="198"/>
        </w:trPr>
        <w:tc>
          <w:tcPr>
            <w:tcW w:w="418" w:type="dxa"/>
            <w:vAlign w:val="center"/>
          </w:tcPr>
          <w:p w:rsidR="00E2627C" w:rsidRPr="007150CB" w:rsidRDefault="00E2627C" w:rsidP="00A15217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3E1B8F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Розмір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штрафу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15</w:t>
            </w:r>
          </w:p>
        </w:tc>
        <w:tc>
          <w:tcPr>
            <w:tcW w:w="1581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51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79"/>
      </w:tblGrid>
      <w:tr w:rsidR="00E2627C" w:rsidRPr="007150CB" w:rsidTr="00A15217">
        <w:trPr>
          <w:cantSplit/>
          <w:trHeight w:val="515"/>
        </w:trPr>
        <w:tc>
          <w:tcPr>
            <w:tcW w:w="418" w:type="dxa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1</w:t>
            </w: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4"/>
                <w:sz w:val="20"/>
                <w:szCs w:val="20"/>
              </w:rPr>
              <w:t>Сума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штрафу</w:t>
            </w:r>
          </w:p>
          <w:p w:rsidR="00E2627C" w:rsidRPr="007150CB" w:rsidRDefault="00E2627C" w:rsidP="00BB376E">
            <w:pPr>
              <w:pStyle w:val="a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9</w:t>
            </w:r>
            <w:r w:rsidRPr="007150C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E2627C" w:rsidRPr="007150CB" w:rsidRDefault="00E2627C" w:rsidP="00EE4DFD">
            <w:pPr>
              <w:pStyle w:val="a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51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7654"/>
        <w:gridCol w:w="1579"/>
      </w:tblGrid>
      <w:tr w:rsidR="00E2627C" w:rsidRPr="007150CB" w:rsidTr="007150CB">
        <w:trPr>
          <w:cantSplit/>
          <w:trHeight w:val="253"/>
        </w:trPr>
        <w:tc>
          <w:tcPr>
            <w:tcW w:w="418" w:type="dxa"/>
            <w:vAlign w:val="center"/>
          </w:tcPr>
          <w:p w:rsidR="00E2627C" w:rsidRPr="007150CB" w:rsidRDefault="00E2627C" w:rsidP="00A15217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654" w:type="dxa"/>
            <w:vAlign w:val="center"/>
          </w:tcPr>
          <w:p w:rsidR="00E2627C" w:rsidRPr="007150CB" w:rsidRDefault="00E2627C" w:rsidP="003E1B8F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пені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16</w:t>
            </w:r>
          </w:p>
        </w:tc>
        <w:tc>
          <w:tcPr>
            <w:tcW w:w="1579" w:type="dxa"/>
            <w:vAlign w:val="center"/>
          </w:tcPr>
          <w:p w:rsidR="00E2627C" w:rsidRPr="007150CB" w:rsidRDefault="00E2627C" w:rsidP="00EE4DFD">
            <w:pPr>
              <w:pStyle w:val="a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E2627C" w:rsidRPr="007150CB" w:rsidRDefault="00E2627C" w:rsidP="003C123F">
      <w:pPr>
        <w:pStyle w:val="a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E2627C" w:rsidRPr="007150CB" w:rsidTr="00D70BE5">
        <w:trPr>
          <w:cantSplit/>
        </w:trPr>
        <w:tc>
          <w:tcPr>
            <w:tcW w:w="9696" w:type="dxa"/>
            <w:vAlign w:val="center"/>
          </w:tcPr>
          <w:p w:rsidR="00E2627C" w:rsidRPr="007150CB" w:rsidRDefault="00E2627C" w:rsidP="00D95F80">
            <w:r w:rsidRPr="007150CB">
              <w:t>Інформація,</w:t>
            </w:r>
            <w:r>
              <w:t xml:space="preserve"> </w:t>
            </w:r>
            <w:r w:rsidRPr="007150CB">
              <w:t>наведена</w:t>
            </w:r>
            <w:r>
              <w:t xml:space="preserve"> </w:t>
            </w:r>
            <w:r w:rsidRPr="007150CB">
              <w:t>у</w:t>
            </w:r>
            <w:r>
              <w:t xml:space="preserve"> </w:t>
            </w:r>
            <w:r w:rsidRPr="007150CB">
              <w:t>розрахунку,</w:t>
            </w:r>
            <w:r>
              <w:t xml:space="preserve"> </w:t>
            </w:r>
            <w:r w:rsidRPr="007150CB">
              <w:t>є</w:t>
            </w:r>
            <w:r>
              <w:t xml:space="preserve"> </w:t>
            </w:r>
            <w:r w:rsidRPr="007150CB">
              <w:t>достовірною.</w:t>
            </w:r>
          </w:p>
        </w:tc>
      </w:tr>
    </w:tbl>
    <w:p w:rsidR="00E2627C" w:rsidRPr="007150CB" w:rsidRDefault="00E2627C" w:rsidP="00D95F80">
      <w:pPr>
        <w:rPr>
          <w:lang w:val="ru-RU"/>
        </w:rPr>
      </w:pPr>
    </w:p>
    <w:p w:rsidR="00E2627C" w:rsidRPr="007150CB" w:rsidRDefault="00E2627C" w:rsidP="00D95F80">
      <w:pPr>
        <w:rPr>
          <w:lang w:val="ru-RU"/>
        </w:rPr>
      </w:pPr>
    </w:p>
    <w:p w:rsidR="00E2627C" w:rsidRPr="007150CB" w:rsidRDefault="00E2627C" w:rsidP="00D95F80">
      <w:pPr>
        <w:rPr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E2627C" w:rsidRPr="007150CB" w:rsidTr="00D70BE5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E2627C" w:rsidRPr="007150CB" w:rsidRDefault="00E2627C" w:rsidP="00D95F80">
            <w:r w:rsidRPr="007150CB">
              <w:t>Дата</w:t>
            </w:r>
            <w:r>
              <w:t xml:space="preserve"> </w:t>
            </w:r>
            <w:r w:rsidRPr="007150CB">
              <w:t>заповнення</w:t>
            </w:r>
            <w:r>
              <w:t xml:space="preserve"> </w:t>
            </w:r>
            <w:r w:rsidRPr="007150CB"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C" w:rsidRPr="007150CB" w:rsidRDefault="00E2627C" w:rsidP="00D95F80">
            <w:pPr>
              <w:rPr>
                <w:vertAlign w:val="subscript"/>
              </w:rPr>
            </w:pPr>
            <w:r w:rsidRPr="007150CB">
              <w:rPr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C" w:rsidRPr="007150CB" w:rsidRDefault="00E2627C" w:rsidP="00D95F80">
            <w:pPr>
              <w:rPr>
                <w:vertAlign w:val="subscript"/>
              </w:rPr>
            </w:pPr>
            <w:r w:rsidRPr="007150CB">
              <w:rPr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</w:tr>
    </w:tbl>
    <w:p w:rsidR="00E2627C" w:rsidRPr="007150CB" w:rsidRDefault="00E2627C" w:rsidP="00D95F80"/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2627C" w:rsidRPr="007150CB" w:rsidTr="00D70BE5">
        <w:tc>
          <w:tcPr>
            <w:tcW w:w="4029" w:type="dxa"/>
            <w:gridSpan w:val="10"/>
            <w:vAlign w:val="bottom"/>
          </w:tcPr>
          <w:p w:rsidR="00E2627C" w:rsidRPr="007150CB" w:rsidRDefault="00E2627C" w:rsidP="00D95F80">
            <w:r w:rsidRPr="007150CB">
              <w:t>Керівник</w:t>
            </w:r>
            <w:r>
              <w:t xml:space="preserve"> </w:t>
            </w:r>
            <w:r w:rsidRPr="007150CB">
              <w:t>(уповноважена</w:t>
            </w:r>
            <w:r>
              <w:t xml:space="preserve"> </w:t>
            </w:r>
            <w:r w:rsidRPr="007150CB">
              <w:t>особа)</w:t>
            </w:r>
            <w:r>
              <w:t xml:space="preserve"> </w:t>
            </w:r>
            <w:r w:rsidRPr="007150CB">
              <w:t>/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E2627C" w:rsidRPr="007150CB" w:rsidRDefault="00E2627C" w:rsidP="00D95F80"/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  <w:tcBorders>
              <w:bottom w:val="single" w:sz="4" w:space="0" w:color="auto"/>
            </w:tcBorders>
          </w:tcPr>
          <w:p w:rsidR="00E2627C" w:rsidRPr="007150CB" w:rsidRDefault="00E2627C" w:rsidP="00D95F80"/>
        </w:tc>
      </w:tr>
      <w:tr w:rsidR="00E2627C" w:rsidRPr="007150CB" w:rsidTr="00D70BE5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E2627C" w:rsidRPr="007150CB" w:rsidRDefault="00E2627C" w:rsidP="00D95F80">
            <w:r w:rsidRPr="007150CB">
              <w:t>фізична</w:t>
            </w:r>
            <w:r>
              <w:t xml:space="preserve"> </w:t>
            </w:r>
            <w:r w:rsidRPr="007150CB">
              <w:t>особа</w:t>
            </w:r>
            <w:r>
              <w:t xml:space="preserve"> </w:t>
            </w:r>
            <w:r w:rsidRPr="007150CB"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E2627C" w:rsidRPr="007150CB" w:rsidRDefault="00E2627C" w:rsidP="00D95F80">
            <w:pPr>
              <w:rPr>
                <w:vertAlign w:val="superscript"/>
              </w:rPr>
            </w:pPr>
            <w:r w:rsidRPr="007150CB">
              <w:rPr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  <w:tcBorders>
              <w:top w:val="single" w:sz="4" w:space="0" w:color="auto"/>
            </w:tcBorders>
          </w:tcPr>
          <w:p w:rsidR="00E2627C" w:rsidRPr="007150CB" w:rsidRDefault="00E2627C" w:rsidP="00D95F80">
            <w:pPr>
              <w:rPr>
                <w:vertAlign w:val="superscript"/>
              </w:rPr>
            </w:pPr>
            <w:r w:rsidRPr="007150CB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7150CB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7150CB">
              <w:rPr>
                <w:vertAlign w:val="superscript"/>
              </w:rPr>
              <w:t>прізвище)</w:t>
            </w:r>
          </w:p>
        </w:tc>
      </w:tr>
      <w:tr w:rsidR="00E2627C" w:rsidRPr="007150CB" w:rsidTr="00D70BE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194" w:type="dxa"/>
            <w:tcBorders>
              <w:left w:val="single" w:sz="4" w:space="0" w:color="auto"/>
            </w:tcBorders>
          </w:tcPr>
          <w:p w:rsidR="00E2627C" w:rsidRPr="007150CB" w:rsidRDefault="00E2627C" w:rsidP="00D95F80"/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</w:tcPr>
          <w:p w:rsidR="00E2627C" w:rsidRPr="007150CB" w:rsidRDefault="00E2627C" w:rsidP="00D95F80"/>
        </w:tc>
      </w:tr>
      <w:tr w:rsidR="00E2627C" w:rsidRPr="007150CB" w:rsidTr="00D70BE5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E2627C" w:rsidRPr="007150CB" w:rsidRDefault="00E2627C" w:rsidP="00D95F80">
            <w:r w:rsidRPr="007150CB">
              <w:t>(реєстраційний</w:t>
            </w:r>
            <w:r>
              <w:t xml:space="preserve"> </w:t>
            </w:r>
            <w:r w:rsidRPr="007150CB">
              <w:t>номер</w:t>
            </w:r>
            <w:r>
              <w:t xml:space="preserve"> </w:t>
            </w:r>
            <w:r w:rsidRPr="007150CB">
              <w:t>облікової</w:t>
            </w:r>
            <w:r>
              <w:t xml:space="preserve"> </w:t>
            </w:r>
            <w:r w:rsidRPr="007150CB">
              <w:t>картки</w:t>
            </w:r>
            <w:r>
              <w:t xml:space="preserve"> </w:t>
            </w:r>
            <w:r w:rsidRPr="007150CB">
              <w:t>платника</w:t>
            </w:r>
            <w:r>
              <w:t xml:space="preserve"> </w:t>
            </w:r>
            <w:r w:rsidRPr="007150CB">
              <w:t>податків</w:t>
            </w:r>
            <w:r>
              <w:t xml:space="preserve"> </w:t>
            </w:r>
            <w:r w:rsidRPr="007150CB">
              <w:t>або</w:t>
            </w:r>
            <w:r>
              <w:t xml:space="preserve"> </w:t>
            </w:r>
            <w:r w:rsidRPr="007150CB">
              <w:t>серія</w:t>
            </w:r>
            <w:r>
              <w:t xml:space="preserve"> </w:t>
            </w:r>
            <w:r w:rsidRPr="007150CB">
              <w:t>та</w:t>
            </w:r>
            <w:r>
              <w:t xml:space="preserve"> </w:t>
            </w:r>
            <w:r w:rsidRPr="007150CB">
              <w:t>номер</w:t>
            </w:r>
            <w:r>
              <w:t xml:space="preserve"> </w:t>
            </w:r>
            <w:r w:rsidRPr="007150CB">
              <w:t>паспорта</w:t>
            </w:r>
            <w:r w:rsidRPr="007150CB">
              <w:rPr>
                <w:position w:val="8"/>
              </w:rPr>
              <w:t>5</w:t>
            </w:r>
            <w:r w:rsidRPr="007150CB">
              <w:t>)</w:t>
            </w:r>
          </w:p>
        </w:tc>
        <w:tc>
          <w:tcPr>
            <w:tcW w:w="2194" w:type="dxa"/>
          </w:tcPr>
          <w:p w:rsidR="00E2627C" w:rsidRPr="007150CB" w:rsidRDefault="00E2627C" w:rsidP="00D95F80">
            <w:pPr>
              <w:rPr>
                <w:vertAlign w:val="superscript"/>
              </w:rPr>
            </w:pPr>
          </w:p>
        </w:tc>
        <w:tc>
          <w:tcPr>
            <w:tcW w:w="434" w:type="dxa"/>
          </w:tcPr>
          <w:p w:rsidR="00E2627C" w:rsidRPr="007150CB" w:rsidRDefault="00E2627C" w:rsidP="00D95F80">
            <w:pPr>
              <w:rPr>
                <w:vertAlign w:val="superscript"/>
              </w:rPr>
            </w:pPr>
          </w:p>
        </w:tc>
        <w:tc>
          <w:tcPr>
            <w:tcW w:w="2982" w:type="dxa"/>
          </w:tcPr>
          <w:p w:rsidR="00E2627C" w:rsidRPr="007150CB" w:rsidRDefault="00E2627C" w:rsidP="00D95F80">
            <w:pPr>
              <w:rPr>
                <w:vertAlign w:val="superscript"/>
              </w:rPr>
            </w:pPr>
          </w:p>
        </w:tc>
      </w:tr>
    </w:tbl>
    <w:p w:rsidR="00E2627C" w:rsidRPr="007150CB" w:rsidRDefault="00E2627C" w:rsidP="00D95F80"/>
    <w:p w:rsidR="00E2627C" w:rsidRPr="007150CB" w:rsidRDefault="00E2627C" w:rsidP="00D95F80">
      <w:pPr>
        <w:rPr>
          <w:lang w:val="en-US"/>
        </w:rPr>
      </w:pPr>
      <w:r w:rsidRPr="007150CB">
        <w:t>М.П.</w:t>
      </w:r>
      <w:r>
        <w:t xml:space="preserve"> </w:t>
      </w:r>
      <w:r w:rsidRPr="007150CB">
        <w:t>(за</w:t>
      </w:r>
      <w:r>
        <w:t xml:space="preserve"> </w:t>
      </w:r>
      <w:r w:rsidRPr="007150CB"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2627C" w:rsidRPr="007150CB" w:rsidTr="00D70BE5">
        <w:tc>
          <w:tcPr>
            <w:tcW w:w="4029" w:type="dxa"/>
            <w:gridSpan w:val="10"/>
            <w:vAlign w:val="bottom"/>
          </w:tcPr>
          <w:p w:rsidR="00E2627C" w:rsidRPr="007150CB" w:rsidRDefault="00E2627C" w:rsidP="00D95F80">
            <w:r w:rsidRPr="007150CB">
              <w:t>Головний</w:t>
            </w:r>
            <w:r>
              <w:t xml:space="preserve"> </w:t>
            </w:r>
            <w:r w:rsidRPr="007150CB">
              <w:t>бухгалтер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E2627C" w:rsidRPr="007150CB" w:rsidRDefault="00E2627C" w:rsidP="00D95F80"/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  <w:tcBorders>
              <w:bottom w:val="single" w:sz="4" w:space="0" w:color="auto"/>
            </w:tcBorders>
          </w:tcPr>
          <w:p w:rsidR="00E2627C" w:rsidRPr="007150CB" w:rsidRDefault="00E2627C" w:rsidP="00D95F80"/>
        </w:tc>
      </w:tr>
      <w:tr w:rsidR="00E2627C" w:rsidRPr="007150CB" w:rsidTr="00D70BE5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E2627C" w:rsidRPr="007150CB" w:rsidRDefault="00E2627C" w:rsidP="00D95F80">
            <w:r w:rsidRPr="007150CB">
              <w:t>(особа,</w:t>
            </w:r>
            <w:r>
              <w:t xml:space="preserve"> </w:t>
            </w:r>
            <w:r w:rsidRPr="007150CB">
              <w:t>відповідальна</w:t>
            </w:r>
            <w:r>
              <w:t xml:space="preserve"> </w:t>
            </w:r>
            <w:r w:rsidRPr="007150CB">
              <w:t>за</w:t>
            </w:r>
            <w:r>
              <w:t xml:space="preserve"> </w:t>
            </w:r>
            <w:r w:rsidRPr="007150CB">
              <w:t>ведення</w:t>
            </w:r>
            <w:r>
              <w:t xml:space="preserve"> </w:t>
            </w:r>
            <w:r w:rsidRPr="007150CB">
              <w:t>бухгалтерського</w:t>
            </w:r>
            <w:r>
              <w:t xml:space="preserve"> </w:t>
            </w:r>
            <w:r w:rsidRPr="007150CB"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E2627C" w:rsidRPr="007150CB" w:rsidRDefault="00E2627C" w:rsidP="00D95F80">
            <w:pPr>
              <w:rPr>
                <w:vertAlign w:val="superscript"/>
              </w:rPr>
            </w:pPr>
            <w:r w:rsidRPr="007150CB">
              <w:rPr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  <w:tcBorders>
              <w:top w:val="single" w:sz="4" w:space="0" w:color="auto"/>
            </w:tcBorders>
          </w:tcPr>
          <w:p w:rsidR="00E2627C" w:rsidRPr="007150CB" w:rsidRDefault="00E2627C" w:rsidP="00D95F80">
            <w:pPr>
              <w:rPr>
                <w:vertAlign w:val="superscript"/>
              </w:rPr>
            </w:pPr>
            <w:r w:rsidRPr="007150CB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7150CB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7150CB">
              <w:rPr>
                <w:vertAlign w:val="superscript"/>
              </w:rPr>
              <w:t>прізвище)</w:t>
            </w:r>
          </w:p>
        </w:tc>
      </w:tr>
      <w:tr w:rsidR="00E2627C" w:rsidRPr="007150CB" w:rsidTr="00D70BE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C" w:rsidRPr="007150CB" w:rsidRDefault="00E2627C" w:rsidP="00D95F80"/>
        </w:tc>
        <w:tc>
          <w:tcPr>
            <w:tcW w:w="2194" w:type="dxa"/>
            <w:tcBorders>
              <w:left w:val="single" w:sz="4" w:space="0" w:color="auto"/>
            </w:tcBorders>
          </w:tcPr>
          <w:p w:rsidR="00E2627C" w:rsidRPr="007150CB" w:rsidRDefault="00E2627C" w:rsidP="00D95F80"/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</w:tcPr>
          <w:p w:rsidR="00E2627C" w:rsidRPr="007150CB" w:rsidRDefault="00E2627C" w:rsidP="00D95F80"/>
        </w:tc>
      </w:tr>
      <w:tr w:rsidR="00E2627C" w:rsidRPr="007150CB" w:rsidTr="00D70BE5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E2627C" w:rsidRPr="007150CB" w:rsidRDefault="00E2627C" w:rsidP="00D95F80">
            <w:r w:rsidRPr="007150CB">
              <w:t>(реєстраційний</w:t>
            </w:r>
            <w:r>
              <w:t xml:space="preserve"> </w:t>
            </w:r>
            <w:r w:rsidRPr="007150CB">
              <w:t>номер</w:t>
            </w:r>
            <w:r>
              <w:t xml:space="preserve"> </w:t>
            </w:r>
            <w:r w:rsidRPr="007150CB">
              <w:t>облікової</w:t>
            </w:r>
            <w:r>
              <w:t xml:space="preserve"> </w:t>
            </w:r>
            <w:r w:rsidRPr="007150CB">
              <w:t>картки</w:t>
            </w:r>
            <w:r>
              <w:t xml:space="preserve"> </w:t>
            </w:r>
            <w:r w:rsidRPr="007150CB">
              <w:t>платника</w:t>
            </w:r>
            <w:r>
              <w:t xml:space="preserve"> </w:t>
            </w:r>
            <w:r w:rsidRPr="007150CB">
              <w:t>податків</w:t>
            </w:r>
            <w:r>
              <w:t xml:space="preserve"> </w:t>
            </w:r>
            <w:r w:rsidRPr="007150CB">
              <w:t>або</w:t>
            </w:r>
            <w:r>
              <w:t xml:space="preserve"> </w:t>
            </w:r>
            <w:r w:rsidRPr="007150CB">
              <w:t>серія</w:t>
            </w:r>
            <w:r>
              <w:t xml:space="preserve"> </w:t>
            </w:r>
            <w:r w:rsidRPr="007150CB">
              <w:t>та</w:t>
            </w:r>
            <w:r>
              <w:t xml:space="preserve"> </w:t>
            </w:r>
            <w:r w:rsidRPr="007150CB">
              <w:t>номер</w:t>
            </w:r>
            <w:r>
              <w:t xml:space="preserve"> </w:t>
            </w:r>
            <w:r w:rsidRPr="007150CB">
              <w:t>паспорта</w:t>
            </w:r>
            <w:r w:rsidRPr="007150CB">
              <w:rPr>
                <w:position w:val="8"/>
              </w:rPr>
              <w:t>5</w:t>
            </w:r>
            <w:r w:rsidRPr="007150CB">
              <w:t>)</w:t>
            </w:r>
          </w:p>
        </w:tc>
        <w:tc>
          <w:tcPr>
            <w:tcW w:w="2194" w:type="dxa"/>
          </w:tcPr>
          <w:p w:rsidR="00E2627C" w:rsidRPr="007150CB" w:rsidRDefault="00E2627C" w:rsidP="00D95F80"/>
        </w:tc>
        <w:tc>
          <w:tcPr>
            <w:tcW w:w="434" w:type="dxa"/>
          </w:tcPr>
          <w:p w:rsidR="00E2627C" w:rsidRPr="007150CB" w:rsidRDefault="00E2627C" w:rsidP="00D95F80"/>
        </w:tc>
        <w:tc>
          <w:tcPr>
            <w:tcW w:w="2982" w:type="dxa"/>
          </w:tcPr>
          <w:p w:rsidR="00E2627C" w:rsidRPr="007150CB" w:rsidRDefault="00E2627C" w:rsidP="00D95F80"/>
        </w:tc>
      </w:tr>
    </w:tbl>
    <w:p w:rsidR="00E2627C" w:rsidRPr="007150CB" w:rsidRDefault="00E2627C" w:rsidP="003C123F">
      <w:pPr>
        <w:pStyle w:val="a"/>
        <w:ind w:firstLine="0"/>
        <w:rPr>
          <w:color w:val="auto"/>
          <w:sz w:val="20"/>
          <w:szCs w:val="20"/>
        </w:rPr>
      </w:pPr>
      <w:r w:rsidRPr="007150CB">
        <w:rPr>
          <w:color w:val="auto"/>
          <w:sz w:val="20"/>
          <w:szCs w:val="20"/>
        </w:rPr>
        <w:t>__________</w:t>
      </w:r>
    </w:p>
    <w:tbl>
      <w:tblPr>
        <w:tblW w:w="0" w:type="auto"/>
        <w:tblInd w:w="108" w:type="dxa"/>
        <w:tblLook w:val="01E0"/>
      </w:tblPr>
      <w:tblGrid>
        <w:gridCol w:w="436"/>
        <w:gridCol w:w="9197"/>
      </w:tblGrid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97" w:type="dxa"/>
          </w:tcPr>
          <w:p w:rsidR="00E2627C" w:rsidRPr="007150CB" w:rsidRDefault="00E2627C" w:rsidP="001A75B5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97" w:type="dxa"/>
          </w:tcPr>
          <w:p w:rsidR="00E2627C" w:rsidRPr="007150CB" w:rsidRDefault="00E2627C" w:rsidP="009249D4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97" w:type="dxa"/>
          </w:tcPr>
          <w:p w:rsidR="00E2627C" w:rsidRPr="007150CB" w:rsidRDefault="00E2627C" w:rsidP="001A75B5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97" w:type="dxa"/>
          </w:tcPr>
          <w:p w:rsidR="00E2627C" w:rsidRPr="007150CB" w:rsidRDefault="00E2627C" w:rsidP="007150CB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97" w:type="dxa"/>
          </w:tcPr>
          <w:p w:rsidR="00E2627C" w:rsidRPr="007150CB" w:rsidRDefault="00E2627C" w:rsidP="00A91E90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197" w:type="dxa"/>
          </w:tcPr>
          <w:p w:rsidR="00E2627C" w:rsidRPr="007150CB" w:rsidRDefault="00E2627C" w:rsidP="00C420D0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вказаний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Відстань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сотнях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кілометрів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трьома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десятковими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знаками.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197" w:type="dxa"/>
          </w:tcPr>
          <w:p w:rsidR="00E2627C" w:rsidRPr="007150CB" w:rsidRDefault="00E2627C" w:rsidP="004B5A16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визначених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законом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облікових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одиницях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точністю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трьох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десяткових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знаків.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197" w:type="dxa"/>
          </w:tcPr>
          <w:p w:rsidR="00E2627C" w:rsidRPr="007150CB" w:rsidRDefault="00E2627C" w:rsidP="00CC27D1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аміаку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256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 w:rsidRPr="007150CB">
              <w:rPr>
                <w:color w:val="auto"/>
                <w:sz w:val="20"/>
                <w:szCs w:val="20"/>
              </w:rPr>
              <w:t>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256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Кодекс)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об’єктом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оподаткування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добутків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відстаней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його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(переміщення),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узгоджених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між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замовником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обсяги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аміаку,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транспортованого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(переміщеного)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кожним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потреби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кількість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може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бути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збільшена.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Вартісні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показники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гривнях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ставка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зазначеному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цього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доларах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США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офіційний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курс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гривні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іноземної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валюти,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встановлений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Національним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банком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01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число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місяця,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настає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(звітним)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97" w:type="dxa"/>
          </w:tcPr>
          <w:p w:rsidR="00E2627C" w:rsidRPr="007150CB" w:rsidRDefault="00E2627C" w:rsidP="00C420D0">
            <w:pPr>
              <w:pStyle w:val="a"/>
              <w:suppressAutoHyphens/>
              <w:spacing w:before="0" w:after="0"/>
              <w:ind w:firstLine="0"/>
              <w:rPr>
                <w:color w:val="auto"/>
                <w:spacing w:val="-6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7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11</w:t>
            </w:r>
            <w:r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звітний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період,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97" w:type="dxa"/>
          </w:tcPr>
          <w:p w:rsidR="00E2627C" w:rsidRPr="007150CB" w:rsidRDefault="00E2627C" w:rsidP="0078149A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згідно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нормами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E2627C" w:rsidRPr="007150CB" w:rsidTr="00EE4DFD">
        <w:tc>
          <w:tcPr>
            <w:tcW w:w="436" w:type="dxa"/>
          </w:tcPr>
          <w:p w:rsidR="00E2627C" w:rsidRPr="007150CB" w:rsidRDefault="00E2627C" w:rsidP="002746DE">
            <w:pPr>
              <w:pStyle w:val="a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197" w:type="dxa"/>
          </w:tcPr>
          <w:p w:rsidR="00E2627C" w:rsidRPr="007150CB" w:rsidRDefault="00E2627C" w:rsidP="00EE4DFD">
            <w:pPr>
              <w:pStyle w:val="a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Пеня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обчислюється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дотриманням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норм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E2627C" w:rsidRPr="007150CB" w:rsidRDefault="00E2627C" w:rsidP="003C123F">
      <w:pPr>
        <w:pStyle w:val="a"/>
        <w:ind w:firstLine="0"/>
        <w:jc w:val="left"/>
        <w:rPr>
          <w:color w:val="auto"/>
          <w:sz w:val="20"/>
          <w:szCs w:val="20"/>
        </w:rPr>
      </w:pPr>
    </w:p>
    <w:p w:rsidR="00E2627C" w:rsidRDefault="00E2627C" w:rsidP="00D95F80"/>
    <w:p w:rsidR="00E2627C" w:rsidRDefault="00E2627C" w:rsidP="00D95F80"/>
    <w:p w:rsidR="00E2627C" w:rsidRDefault="00E2627C" w:rsidP="00D95F80"/>
    <w:p w:rsidR="00E2627C" w:rsidRPr="00D95F80" w:rsidRDefault="00E2627C" w:rsidP="00D95F80">
      <w:r w:rsidRPr="00D95F80">
        <w:rPr>
          <w:rStyle w:val="st46"/>
          <w:iCs/>
          <w:color w:val="auto"/>
        </w:rPr>
        <w:t>{Додаток 11</w:t>
      </w:r>
      <w:r w:rsidRPr="00D95F80">
        <w:rPr>
          <w:rStyle w:val="st30"/>
          <w:bCs/>
          <w:color w:val="auto"/>
          <w:sz w:val="22"/>
        </w:rPr>
        <w:t>1</w:t>
      </w:r>
      <w:r w:rsidRPr="00D95F80">
        <w:rPr>
          <w:rStyle w:val="st46"/>
          <w:iCs/>
          <w:color w:val="auto"/>
        </w:rPr>
        <w:t xml:space="preserve"> в редакції</w:t>
      </w:r>
      <w:r w:rsidRPr="00D95F80">
        <w:rPr>
          <w:rStyle w:val="st121"/>
          <w:iCs/>
          <w:color w:val="auto"/>
        </w:rPr>
        <w:t xml:space="preserve"> Наказу Міністерства фінансів України </w:t>
      </w:r>
      <w:r w:rsidRPr="00D95F80">
        <w:rPr>
          <w:rStyle w:val="st131"/>
          <w:iCs/>
          <w:color w:val="auto"/>
        </w:rPr>
        <w:t>№ 927 від 07.11.2016</w:t>
      </w:r>
      <w:r w:rsidRPr="00D95F80">
        <w:rPr>
          <w:rStyle w:val="st46"/>
          <w:iCs/>
          <w:color w:val="auto"/>
        </w:rPr>
        <w:t>}</w:t>
      </w:r>
    </w:p>
    <w:sectPr w:rsidR="00E2627C" w:rsidRPr="00D95F80" w:rsidSect="00D62A37">
      <w:footnotePr>
        <w:numRestart w:val="eachSect"/>
      </w:footnotePr>
      <w:endnotePr>
        <w:numFmt w:val="decimal"/>
      </w:endnotePr>
      <w:pgSz w:w="11906" w:h="16838" w:code="9"/>
      <w:pgMar w:top="1418" w:right="68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7C" w:rsidRDefault="00E2627C" w:rsidP="00D95F80">
      <w:r>
        <w:separator/>
      </w:r>
    </w:p>
  </w:endnote>
  <w:endnote w:type="continuationSeparator" w:id="0">
    <w:p w:rsidR="00E2627C" w:rsidRDefault="00E2627C" w:rsidP="00D9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7C" w:rsidRDefault="00E2627C" w:rsidP="00D95F80">
      <w:r>
        <w:separator/>
      </w:r>
    </w:p>
  </w:footnote>
  <w:footnote w:type="continuationSeparator" w:id="0">
    <w:p w:rsidR="00E2627C" w:rsidRDefault="00E2627C" w:rsidP="00D95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C34"/>
    <w:rsid w:val="00134BB1"/>
    <w:rsid w:val="00152F16"/>
    <w:rsid w:val="001A75B5"/>
    <w:rsid w:val="001F0B53"/>
    <w:rsid w:val="00211333"/>
    <w:rsid w:val="002421EC"/>
    <w:rsid w:val="002727F2"/>
    <w:rsid w:val="002746DE"/>
    <w:rsid w:val="002B2506"/>
    <w:rsid w:val="002D6E2A"/>
    <w:rsid w:val="003C123F"/>
    <w:rsid w:val="003E1B8F"/>
    <w:rsid w:val="00401BDA"/>
    <w:rsid w:val="0043753D"/>
    <w:rsid w:val="00493655"/>
    <w:rsid w:val="004B5A16"/>
    <w:rsid w:val="004C74F1"/>
    <w:rsid w:val="00530DE7"/>
    <w:rsid w:val="005513ED"/>
    <w:rsid w:val="00556370"/>
    <w:rsid w:val="00581A71"/>
    <w:rsid w:val="00585D94"/>
    <w:rsid w:val="005A0BD4"/>
    <w:rsid w:val="005A506F"/>
    <w:rsid w:val="005B588B"/>
    <w:rsid w:val="005C56C0"/>
    <w:rsid w:val="005E507A"/>
    <w:rsid w:val="0061127D"/>
    <w:rsid w:val="006218C6"/>
    <w:rsid w:val="00623BC8"/>
    <w:rsid w:val="007150CB"/>
    <w:rsid w:val="00746401"/>
    <w:rsid w:val="00767C87"/>
    <w:rsid w:val="0078149A"/>
    <w:rsid w:val="007F3FF7"/>
    <w:rsid w:val="00887DD1"/>
    <w:rsid w:val="008B0C34"/>
    <w:rsid w:val="009249D4"/>
    <w:rsid w:val="009D3F45"/>
    <w:rsid w:val="00A15217"/>
    <w:rsid w:val="00A45D15"/>
    <w:rsid w:val="00A66C7C"/>
    <w:rsid w:val="00A91E90"/>
    <w:rsid w:val="00B074DA"/>
    <w:rsid w:val="00B11268"/>
    <w:rsid w:val="00B33871"/>
    <w:rsid w:val="00BB376E"/>
    <w:rsid w:val="00C02C6D"/>
    <w:rsid w:val="00C1248C"/>
    <w:rsid w:val="00C30D64"/>
    <w:rsid w:val="00C420D0"/>
    <w:rsid w:val="00CB2786"/>
    <w:rsid w:val="00CC27D1"/>
    <w:rsid w:val="00D41DA4"/>
    <w:rsid w:val="00D62A37"/>
    <w:rsid w:val="00D664FA"/>
    <w:rsid w:val="00D70BE5"/>
    <w:rsid w:val="00D8082F"/>
    <w:rsid w:val="00D900BF"/>
    <w:rsid w:val="00D95F80"/>
    <w:rsid w:val="00E2627C"/>
    <w:rsid w:val="00E4569F"/>
    <w:rsid w:val="00EE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95F80"/>
    <w:pPr>
      <w:widowControl w:val="0"/>
      <w:spacing w:before="3" w:after="3"/>
    </w:pPr>
    <w:rPr>
      <w:rFonts w:ascii="Times New Roman" w:eastAsia="Times New Roman" w:hAnsi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3C123F"/>
    <w:pPr>
      <w:tabs>
        <w:tab w:val="left" w:pos="5524"/>
      </w:tabs>
      <w:spacing w:before="0" w:after="0"/>
      <w:jc w:val="right"/>
    </w:pPr>
    <w:rPr>
      <w:noProof/>
      <w:color w:val="000000"/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23F"/>
    <w:rPr>
      <w:rFonts w:ascii="Times New Roman" w:hAnsi="Times New Roman"/>
      <w:noProof/>
      <w:color w:val="000000"/>
      <w:sz w:val="28"/>
      <w:lang w:val="ru-RU" w:eastAsia="ru-RU"/>
    </w:rPr>
  </w:style>
  <w:style w:type="paragraph" w:customStyle="1" w:styleId="a">
    <w:name w:val="! ТХТ"/>
    <w:uiPriority w:val="99"/>
    <w:rsid w:val="003C123F"/>
    <w:pPr>
      <w:widowControl w:val="0"/>
      <w:spacing w:before="5" w:after="5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val="uk-UA"/>
    </w:rPr>
  </w:style>
  <w:style w:type="table" w:styleId="TableGrid">
    <w:name w:val="Table Grid"/>
    <w:basedOn w:val="TableNormal"/>
    <w:uiPriority w:val="99"/>
    <w:rsid w:val="003C123F"/>
    <w:pPr>
      <w:suppressAutoHyphens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C12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5D15"/>
    <w:pPr>
      <w:tabs>
        <w:tab w:val="center" w:pos="4819"/>
        <w:tab w:val="right" w:pos="9639"/>
      </w:tabs>
    </w:pPr>
    <w:rPr>
      <w:color w:val="000000"/>
      <w:sz w:val="28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5D15"/>
    <w:rPr>
      <w:rFonts w:ascii="Times New Roman" w:hAnsi="Times New Roman"/>
      <w:color w:val="000000"/>
      <w:sz w:val="28"/>
      <w:lang w:eastAsia="ru-RU"/>
    </w:rPr>
  </w:style>
  <w:style w:type="character" w:customStyle="1" w:styleId="st121">
    <w:name w:val="st121"/>
    <w:uiPriority w:val="99"/>
    <w:rsid w:val="00D95F80"/>
    <w:rPr>
      <w:i/>
      <w:color w:val="000000"/>
    </w:rPr>
  </w:style>
  <w:style w:type="character" w:customStyle="1" w:styleId="st131">
    <w:name w:val="st131"/>
    <w:uiPriority w:val="99"/>
    <w:rsid w:val="00D95F80"/>
    <w:rPr>
      <w:i/>
      <w:color w:val="0000FF"/>
    </w:rPr>
  </w:style>
  <w:style w:type="character" w:customStyle="1" w:styleId="st30">
    <w:name w:val="st30"/>
    <w:uiPriority w:val="99"/>
    <w:rsid w:val="00D95F80"/>
    <w:rPr>
      <w:b/>
      <w:color w:val="000000"/>
      <w:sz w:val="32"/>
      <w:vertAlign w:val="superscript"/>
    </w:rPr>
  </w:style>
  <w:style w:type="character" w:customStyle="1" w:styleId="st46">
    <w:name w:val="st46"/>
    <w:uiPriority w:val="99"/>
    <w:rsid w:val="00D95F80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684</Words>
  <Characters>3901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dcterms:created xsi:type="dcterms:W3CDTF">2017-01-04T08:23:00Z</dcterms:created>
  <dcterms:modified xsi:type="dcterms:W3CDTF">2017-01-04T08:23:00Z</dcterms:modified>
</cp:coreProperties>
</file>