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108" w:type="dxa"/>
        <w:tblLayout w:type="fixed"/>
        <w:tblLook w:val="0000"/>
      </w:tblPr>
      <w:tblGrid>
        <w:gridCol w:w="4387"/>
        <w:gridCol w:w="5333"/>
      </w:tblGrid>
      <w:tr w:rsidR="00C37F8B" w:rsidRPr="00206437" w:rsidTr="00CC4E24">
        <w:trPr>
          <w:trHeight w:hRule="exact" w:val="1428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F8B" w:rsidRPr="00206437" w:rsidRDefault="00C37F8B" w:rsidP="00592D37">
            <w:pPr>
              <w:pStyle w:val="a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Відмітка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про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одержання</w:t>
            </w:r>
            <w:r w:rsidRPr="00206437">
              <w:rPr>
                <w:color w:val="auto"/>
                <w:sz w:val="24"/>
                <w:szCs w:val="24"/>
              </w:rPr>
              <w:br/>
            </w:r>
            <w:r w:rsidRPr="00206437">
              <w:rPr>
                <w:color w:val="auto"/>
                <w:sz w:val="20"/>
                <w:szCs w:val="20"/>
                <w:vertAlign w:val="superscript"/>
              </w:rPr>
              <w:t>(штамп</w:t>
            </w:r>
            <w:r>
              <w:rPr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  <w:vertAlign w:val="superscript"/>
              </w:rPr>
              <w:t>контролюючого</w:t>
            </w:r>
            <w:r>
              <w:rPr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  <w:vertAlign w:val="superscript"/>
              </w:rPr>
              <w:t>органу)</w:t>
            </w:r>
          </w:p>
        </w:tc>
        <w:tc>
          <w:tcPr>
            <w:tcW w:w="5333" w:type="dxa"/>
            <w:tcBorders>
              <w:left w:val="single" w:sz="4" w:space="0" w:color="000000"/>
            </w:tcBorders>
          </w:tcPr>
          <w:p w:rsidR="00C37F8B" w:rsidRPr="00206437" w:rsidRDefault="00C37F8B" w:rsidP="00865D15">
            <w:pPr>
              <w:pStyle w:val="a"/>
              <w:spacing w:before="0" w:after="0"/>
              <w:ind w:left="1803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06437">
              <w:rPr>
                <w:color w:val="auto"/>
                <w:sz w:val="24"/>
                <w:szCs w:val="24"/>
              </w:rPr>
              <w:t>Додат</w:t>
            </w:r>
            <w:bookmarkStart w:id="0" w:name="_GoBack"/>
            <w:bookmarkEnd w:id="0"/>
            <w:r w:rsidRPr="00206437">
              <w:rPr>
                <w:color w:val="auto"/>
                <w:sz w:val="24"/>
                <w:szCs w:val="24"/>
              </w:rPr>
              <w:t>ок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  <w:lang w:val="ru-RU"/>
              </w:rPr>
              <w:t>9</w:t>
            </w:r>
          </w:p>
          <w:p w:rsidR="00C37F8B" w:rsidRPr="00206437" w:rsidRDefault="00C37F8B" w:rsidP="00865D15">
            <w:pPr>
              <w:pStyle w:val="a"/>
              <w:spacing w:before="0" w:after="0"/>
              <w:ind w:left="1803" w:firstLine="0"/>
              <w:jc w:val="lef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до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Податкової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декларації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з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рентної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плати</w:t>
            </w:r>
          </w:p>
        </w:tc>
      </w:tr>
    </w:tbl>
    <w:p w:rsidR="00C37F8B" w:rsidRPr="00206437" w:rsidRDefault="00C37F8B" w:rsidP="001725F2">
      <w:pPr>
        <w:pStyle w:val="a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C37F8B" w:rsidRPr="00206437" w:rsidRDefault="00C37F8B" w:rsidP="001725F2">
      <w:pPr>
        <w:pStyle w:val="a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C37F8B" w:rsidRPr="00206437" w:rsidRDefault="00C37F8B" w:rsidP="001725F2">
      <w:pPr>
        <w:pStyle w:val="a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C37F8B" w:rsidRPr="00206437" w:rsidRDefault="00C37F8B" w:rsidP="001725F2">
      <w:pPr>
        <w:pStyle w:val="a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C37F8B" w:rsidRPr="00206437" w:rsidRDefault="00C37F8B" w:rsidP="001725F2">
      <w:pPr>
        <w:pStyle w:val="a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C37F8B" w:rsidRPr="00206437" w:rsidRDefault="00C37F8B" w:rsidP="001725F2">
      <w:pPr>
        <w:pStyle w:val="a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C37F8B" w:rsidRPr="00206437" w:rsidRDefault="00C37F8B" w:rsidP="001725F2">
      <w:pPr>
        <w:pStyle w:val="a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C37F8B" w:rsidRPr="00206437" w:rsidRDefault="00C37F8B" w:rsidP="001725F2">
      <w:pPr>
        <w:pStyle w:val="a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C37F8B" w:rsidRPr="00206437" w:rsidRDefault="00C37F8B" w:rsidP="001725F2">
      <w:pPr>
        <w:pStyle w:val="a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C37F8B" w:rsidRPr="00206437" w:rsidRDefault="00C37F8B" w:rsidP="001725F2">
      <w:pPr>
        <w:pStyle w:val="a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C37F8B" w:rsidRPr="00206437" w:rsidRDefault="00C37F8B" w:rsidP="001725F2">
      <w:pPr>
        <w:pStyle w:val="a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C37F8B" w:rsidRPr="00206437" w:rsidRDefault="00C37F8B" w:rsidP="001725F2">
      <w:pPr>
        <w:pStyle w:val="a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C37F8B" w:rsidRPr="00206437" w:rsidRDefault="00C37F8B" w:rsidP="001725F2">
      <w:pPr>
        <w:pStyle w:val="a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C37F8B" w:rsidRPr="00206437" w:rsidRDefault="00C37F8B" w:rsidP="001725F2">
      <w:pPr>
        <w:pStyle w:val="a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6437"/>
        <w:gridCol w:w="1000"/>
      </w:tblGrid>
      <w:tr w:rsidR="00C37F8B" w:rsidRPr="00206437">
        <w:trPr>
          <w:cantSplit/>
          <w:trHeight w:val="285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37F8B" w:rsidRPr="00206437" w:rsidRDefault="00C37F8B" w:rsidP="00F97E00">
            <w:pPr>
              <w:pStyle w:val="a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B" w:rsidRPr="00206437" w:rsidRDefault="00C37F8B" w:rsidP="004C5677">
            <w:pPr>
              <w:pStyle w:val="a"/>
              <w:spacing w:before="0" w:after="0"/>
              <w:ind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206437">
              <w:rPr>
                <w:color w:val="auto"/>
                <w:sz w:val="24"/>
                <w:szCs w:val="24"/>
              </w:rPr>
              <w:t>Порядковий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№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Податкової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декларації</w:t>
            </w:r>
            <w:r w:rsidRPr="00206437">
              <w:rPr>
                <w:color w:val="auto"/>
                <w:position w:val="8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8B" w:rsidRPr="00206437" w:rsidRDefault="00C37F8B" w:rsidP="00F97E00">
            <w:pPr>
              <w:pStyle w:val="a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C37F8B" w:rsidRPr="00206437" w:rsidRDefault="00C37F8B" w:rsidP="00FB13BA">
      <w:pPr>
        <w:pStyle w:val="a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C37F8B" w:rsidRPr="00206437" w:rsidRDefault="00C37F8B" w:rsidP="00FB13BA">
      <w:pPr>
        <w:pStyle w:val="a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C37F8B" w:rsidRPr="00206437" w:rsidRDefault="00C37F8B" w:rsidP="00FB13BA">
      <w:pPr>
        <w:pStyle w:val="a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461"/>
      </w:tblGrid>
      <w:tr w:rsidR="00C37F8B" w:rsidRPr="00206437">
        <w:trPr>
          <w:trHeight w:val="285"/>
          <w:jc w:val="center"/>
        </w:trPr>
        <w:tc>
          <w:tcPr>
            <w:tcW w:w="2268" w:type="dxa"/>
            <w:vAlign w:val="center"/>
          </w:tcPr>
          <w:p w:rsidR="00C37F8B" w:rsidRPr="00206437" w:rsidRDefault="00C37F8B" w:rsidP="004C5677">
            <w:pPr>
              <w:pStyle w:val="a"/>
              <w:spacing w:before="0" w:after="0"/>
              <w:ind w:right="57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206437">
              <w:rPr>
                <w:b/>
                <w:color w:val="auto"/>
                <w:sz w:val="24"/>
                <w:szCs w:val="24"/>
              </w:rPr>
              <w:t>Розрахунок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b/>
                <w:color w:val="auto"/>
                <w:sz w:val="24"/>
                <w:szCs w:val="24"/>
              </w:rPr>
              <w:t>№</w:t>
            </w:r>
            <w:r w:rsidRPr="00206437">
              <w:rPr>
                <w:b/>
                <w:color w:val="auto"/>
                <w:position w:val="8"/>
                <w:sz w:val="24"/>
                <w:szCs w:val="24"/>
              </w:rPr>
              <w:t>2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7F8B" w:rsidRPr="00206437" w:rsidRDefault="00C37F8B" w:rsidP="00AD537E">
            <w:pPr>
              <w:pStyle w:val="a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C37F8B" w:rsidRPr="00206437" w:rsidRDefault="00C37F8B" w:rsidP="00AD537E">
      <w:pPr>
        <w:spacing w:before="0" w:after="0"/>
        <w:jc w:val="center"/>
        <w:rPr>
          <w:b/>
          <w:color w:val="auto"/>
          <w:sz w:val="24"/>
          <w:szCs w:val="24"/>
        </w:rPr>
      </w:pPr>
      <w:r w:rsidRPr="00206437">
        <w:rPr>
          <w:b/>
          <w:color w:val="auto"/>
          <w:sz w:val="24"/>
          <w:szCs w:val="24"/>
        </w:rPr>
        <w:t>з</w:t>
      </w:r>
      <w:r>
        <w:rPr>
          <w:b/>
          <w:color w:val="auto"/>
          <w:sz w:val="24"/>
          <w:szCs w:val="24"/>
        </w:rPr>
        <w:t xml:space="preserve"> </w:t>
      </w:r>
      <w:r w:rsidRPr="00206437">
        <w:rPr>
          <w:b/>
          <w:color w:val="auto"/>
          <w:sz w:val="24"/>
          <w:szCs w:val="24"/>
        </w:rPr>
        <w:t>рентної</w:t>
      </w:r>
      <w:r>
        <w:rPr>
          <w:b/>
          <w:color w:val="auto"/>
          <w:sz w:val="24"/>
          <w:szCs w:val="24"/>
        </w:rPr>
        <w:t xml:space="preserve"> </w:t>
      </w:r>
      <w:r w:rsidRPr="00206437">
        <w:rPr>
          <w:b/>
          <w:color w:val="auto"/>
          <w:sz w:val="24"/>
          <w:szCs w:val="24"/>
        </w:rPr>
        <w:t>плати</w:t>
      </w:r>
      <w:r>
        <w:rPr>
          <w:b/>
          <w:color w:val="auto"/>
          <w:sz w:val="24"/>
          <w:szCs w:val="24"/>
        </w:rPr>
        <w:t xml:space="preserve"> </w:t>
      </w:r>
      <w:r w:rsidRPr="00206437">
        <w:rPr>
          <w:b/>
          <w:color w:val="auto"/>
          <w:sz w:val="24"/>
          <w:szCs w:val="24"/>
        </w:rPr>
        <w:t>за</w:t>
      </w:r>
      <w:r>
        <w:rPr>
          <w:b/>
          <w:color w:val="auto"/>
          <w:sz w:val="24"/>
          <w:szCs w:val="24"/>
        </w:rPr>
        <w:t xml:space="preserve"> </w:t>
      </w:r>
      <w:r w:rsidRPr="00206437">
        <w:rPr>
          <w:b/>
          <w:color w:val="auto"/>
          <w:sz w:val="24"/>
          <w:szCs w:val="24"/>
        </w:rPr>
        <w:t>спеціальне</w:t>
      </w:r>
      <w:r>
        <w:rPr>
          <w:b/>
          <w:color w:val="auto"/>
          <w:sz w:val="24"/>
          <w:szCs w:val="24"/>
        </w:rPr>
        <w:t xml:space="preserve"> </w:t>
      </w:r>
      <w:r w:rsidRPr="00206437">
        <w:rPr>
          <w:b/>
          <w:color w:val="auto"/>
          <w:sz w:val="24"/>
          <w:szCs w:val="24"/>
        </w:rPr>
        <w:t>використання</w:t>
      </w:r>
      <w:r>
        <w:rPr>
          <w:b/>
          <w:color w:val="auto"/>
          <w:sz w:val="24"/>
          <w:szCs w:val="24"/>
        </w:rPr>
        <w:t xml:space="preserve"> </w:t>
      </w:r>
      <w:r w:rsidRPr="00206437">
        <w:rPr>
          <w:b/>
          <w:color w:val="auto"/>
          <w:sz w:val="24"/>
          <w:szCs w:val="24"/>
        </w:rPr>
        <w:t>лісових</w:t>
      </w:r>
      <w:r>
        <w:rPr>
          <w:b/>
          <w:color w:val="auto"/>
          <w:sz w:val="24"/>
          <w:szCs w:val="24"/>
        </w:rPr>
        <w:t xml:space="preserve"> </w:t>
      </w:r>
      <w:r w:rsidRPr="00206437">
        <w:rPr>
          <w:b/>
          <w:color w:val="auto"/>
          <w:sz w:val="24"/>
          <w:szCs w:val="24"/>
        </w:rPr>
        <w:t>ресурсів</w:t>
      </w:r>
      <w:r>
        <w:rPr>
          <w:b/>
          <w:color w:val="auto"/>
          <w:sz w:val="24"/>
          <w:szCs w:val="24"/>
        </w:rPr>
        <w:t xml:space="preserve"> </w:t>
      </w:r>
      <w:r w:rsidRPr="00206437">
        <w:rPr>
          <w:b/>
          <w:color w:val="auto"/>
          <w:sz w:val="24"/>
          <w:szCs w:val="24"/>
        </w:rPr>
        <w:t>(крім</w:t>
      </w:r>
      <w:r>
        <w:rPr>
          <w:b/>
          <w:color w:val="auto"/>
          <w:sz w:val="24"/>
          <w:szCs w:val="24"/>
        </w:rPr>
        <w:t xml:space="preserve"> </w:t>
      </w:r>
      <w:r w:rsidRPr="00206437">
        <w:rPr>
          <w:b/>
          <w:color w:val="auto"/>
          <w:sz w:val="24"/>
          <w:szCs w:val="24"/>
        </w:rPr>
        <w:t>рентної</w:t>
      </w:r>
      <w:r>
        <w:rPr>
          <w:b/>
          <w:color w:val="auto"/>
          <w:sz w:val="24"/>
          <w:szCs w:val="24"/>
        </w:rPr>
        <w:t xml:space="preserve"> </w:t>
      </w:r>
      <w:r w:rsidRPr="00206437">
        <w:rPr>
          <w:b/>
          <w:color w:val="auto"/>
          <w:sz w:val="24"/>
          <w:szCs w:val="24"/>
        </w:rPr>
        <w:t>плати</w:t>
      </w:r>
      <w:r>
        <w:rPr>
          <w:b/>
          <w:color w:val="auto"/>
          <w:sz w:val="24"/>
          <w:szCs w:val="24"/>
        </w:rPr>
        <w:t xml:space="preserve"> </w:t>
      </w:r>
      <w:r w:rsidRPr="00206437">
        <w:rPr>
          <w:b/>
          <w:color w:val="auto"/>
          <w:sz w:val="24"/>
          <w:szCs w:val="24"/>
        </w:rPr>
        <w:t>за</w:t>
      </w:r>
      <w:r>
        <w:rPr>
          <w:b/>
          <w:color w:val="auto"/>
          <w:sz w:val="24"/>
          <w:szCs w:val="24"/>
        </w:rPr>
        <w:t xml:space="preserve"> </w:t>
      </w:r>
      <w:r w:rsidRPr="00206437">
        <w:rPr>
          <w:b/>
          <w:color w:val="auto"/>
          <w:sz w:val="24"/>
          <w:szCs w:val="24"/>
        </w:rPr>
        <w:t>спеціальне</w:t>
      </w:r>
      <w:r>
        <w:rPr>
          <w:b/>
          <w:color w:val="auto"/>
          <w:sz w:val="24"/>
          <w:szCs w:val="24"/>
        </w:rPr>
        <w:t xml:space="preserve"> </w:t>
      </w:r>
      <w:r w:rsidRPr="00206437">
        <w:rPr>
          <w:b/>
          <w:color w:val="auto"/>
          <w:sz w:val="24"/>
          <w:szCs w:val="24"/>
        </w:rPr>
        <w:t>використання</w:t>
      </w:r>
      <w:r>
        <w:rPr>
          <w:b/>
          <w:color w:val="auto"/>
          <w:sz w:val="24"/>
          <w:szCs w:val="24"/>
        </w:rPr>
        <w:t xml:space="preserve"> </w:t>
      </w:r>
      <w:r w:rsidRPr="00206437">
        <w:rPr>
          <w:b/>
          <w:color w:val="auto"/>
          <w:sz w:val="24"/>
          <w:szCs w:val="24"/>
        </w:rPr>
        <w:t>лісових</w:t>
      </w:r>
      <w:r>
        <w:rPr>
          <w:b/>
          <w:color w:val="auto"/>
          <w:sz w:val="24"/>
          <w:szCs w:val="24"/>
        </w:rPr>
        <w:t xml:space="preserve"> </w:t>
      </w:r>
      <w:r w:rsidRPr="00206437">
        <w:rPr>
          <w:b/>
          <w:color w:val="auto"/>
          <w:sz w:val="24"/>
          <w:szCs w:val="24"/>
        </w:rPr>
        <w:t>ресурсів</w:t>
      </w:r>
      <w:r>
        <w:rPr>
          <w:b/>
          <w:color w:val="auto"/>
          <w:sz w:val="24"/>
          <w:szCs w:val="24"/>
        </w:rPr>
        <w:t xml:space="preserve"> </w:t>
      </w:r>
      <w:r w:rsidRPr="00206437">
        <w:rPr>
          <w:b/>
          <w:color w:val="auto"/>
          <w:sz w:val="24"/>
          <w:szCs w:val="24"/>
        </w:rPr>
        <w:t>в</w:t>
      </w:r>
      <w:r>
        <w:rPr>
          <w:b/>
          <w:color w:val="auto"/>
          <w:sz w:val="24"/>
          <w:szCs w:val="24"/>
        </w:rPr>
        <w:t xml:space="preserve"> </w:t>
      </w:r>
      <w:r w:rsidRPr="00206437">
        <w:rPr>
          <w:b/>
          <w:color w:val="auto"/>
          <w:sz w:val="24"/>
          <w:szCs w:val="24"/>
        </w:rPr>
        <w:t>частині</w:t>
      </w:r>
      <w:r>
        <w:rPr>
          <w:b/>
          <w:color w:val="auto"/>
          <w:sz w:val="24"/>
          <w:szCs w:val="24"/>
        </w:rPr>
        <w:t xml:space="preserve"> </w:t>
      </w:r>
      <w:r w:rsidRPr="00206437">
        <w:rPr>
          <w:b/>
          <w:color w:val="auto"/>
          <w:sz w:val="24"/>
          <w:szCs w:val="24"/>
        </w:rPr>
        <w:t>деревини,</w:t>
      </w:r>
      <w:r>
        <w:rPr>
          <w:b/>
          <w:color w:val="auto"/>
          <w:sz w:val="24"/>
          <w:szCs w:val="24"/>
        </w:rPr>
        <w:t xml:space="preserve"> </w:t>
      </w:r>
      <w:r w:rsidRPr="00206437">
        <w:rPr>
          <w:b/>
          <w:color w:val="auto"/>
          <w:sz w:val="24"/>
          <w:szCs w:val="24"/>
        </w:rPr>
        <w:t>заготовленої</w:t>
      </w:r>
      <w:r>
        <w:rPr>
          <w:b/>
          <w:color w:val="auto"/>
          <w:sz w:val="24"/>
          <w:szCs w:val="24"/>
        </w:rPr>
        <w:t xml:space="preserve"> </w:t>
      </w:r>
      <w:r w:rsidRPr="00206437">
        <w:rPr>
          <w:b/>
          <w:color w:val="auto"/>
          <w:sz w:val="24"/>
          <w:szCs w:val="24"/>
        </w:rPr>
        <w:t>в</w:t>
      </w:r>
      <w:r>
        <w:rPr>
          <w:b/>
          <w:color w:val="auto"/>
          <w:sz w:val="24"/>
          <w:szCs w:val="24"/>
        </w:rPr>
        <w:t xml:space="preserve"> </w:t>
      </w:r>
      <w:r w:rsidRPr="00206437">
        <w:rPr>
          <w:b/>
          <w:color w:val="auto"/>
          <w:sz w:val="24"/>
          <w:szCs w:val="24"/>
        </w:rPr>
        <w:t>порядку</w:t>
      </w:r>
      <w:r>
        <w:rPr>
          <w:b/>
          <w:color w:val="auto"/>
          <w:sz w:val="24"/>
          <w:szCs w:val="24"/>
        </w:rPr>
        <w:t xml:space="preserve"> </w:t>
      </w:r>
      <w:r w:rsidRPr="00206437">
        <w:rPr>
          <w:b/>
          <w:color w:val="auto"/>
          <w:sz w:val="24"/>
          <w:szCs w:val="24"/>
        </w:rPr>
        <w:t>рубок</w:t>
      </w:r>
      <w:r>
        <w:rPr>
          <w:b/>
          <w:color w:val="auto"/>
          <w:sz w:val="24"/>
          <w:szCs w:val="24"/>
        </w:rPr>
        <w:t xml:space="preserve"> </w:t>
      </w:r>
      <w:r w:rsidRPr="00206437">
        <w:rPr>
          <w:b/>
          <w:color w:val="auto"/>
          <w:sz w:val="24"/>
          <w:szCs w:val="24"/>
        </w:rPr>
        <w:t>головного</w:t>
      </w:r>
      <w:r>
        <w:rPr>
          <w:b/>
          <w:color w:val="auto"/>
          <w:sz w:val="24"/>
          <w:szCs w:val="24"/>
        </w:rPr>
        <w:t xml:space="preserve"> </w:t>
      </w:r>
      <w:r w:rsidRPr="00206437">
        <w:rPr>
          <w:b/>
          <w:color w:val="auto"/>
          <w:sz w:val="24"/>
          <w:szCs w:val="24"/>
        </w:rPr>
        <w:t>користування)</w:t>
      </w:r>
    </w:p>
    <w:p w:rsidR="00C37F8B" w:rsidRPr="00206437" w:rsidRDefault="00C37F8B" w:rsidP="001725F2">
      <w:pPr>
        <w:pStyle w:val="a"/>
        <w:spacing w:after="45"/>
        <w:ind w:firstLine="0"/>
        <w:jc w:val="center"/>
        <w:rPr>
          <w:color w:val="auto"/>
          <w:sz w:val="24"/>
          <w:szCs w:val="24"/>
        </w:rPr>
      </w:pPr>
    </w:p>
    <w:tbl>
      <w:tblPr>
        <w:tblW w:w="9723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2409"/>
        <w:gridCol w:w="458"/>
        <w:gridCol w:w="3228"/>
        <w:gridCol w:w="462"/>
        <w:gridCol w:w="2740"/>
      </w:tblGrid>
      <w:tr w:rsidR="00C37F8B" w:rsidRPr="00206437" w:rsidTr="00206437">
        <w:trPr>
          <w:trHeight w:val="252"/>
        </w:trPr>
        <w:tc>
          <w:tcPr>
            <w:tcW w:w="426" w:type="dxa"/>
            <w:vAlign w:val="center"/>
          </w:tcPr>
          <w:p w:rsidR="00C37F8B" w:rsidRPr="00206437" w:rsidRDefault="00C37F8B" w:rsidP="00F97E00">
            <w:pPr>
              <w:pStyle w:val="a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37F8B" w:rsidRPr="00206437" w:rsidRDefault="00C37F8B" w:rsidP="00F97E00">
            <w:pPr>
              <w:pStyle w:val="a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Звітний</w:t>
            </w:r>
          </w:p>
        </w:tc>
        <w:tc>
          <w:tcPr>
            <w:tcW w:w="458" w:type="dxa"/>
            <w:vAlign w:val="center"/>
          </w:tcPr>
          <w:p w:rsidR="00C37F8B" w:rsidRPr="00206437" w:rsidRDefault="00C37F8B" w:rsidP="00F97E00">
            <w:pPr>
              <w:pStyle w:val="a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28" w:type="dxa"/>
            <w:vAlign w:val="center"/>
          </w:tcPr>
          <w:p w:rsidR="00C37F8B" w:rsidRPr="00206437" w:rsidRDefault="00C37F8B" w:rsidP="00F97E00">
            <w:pPr>
              <w:pStyle w:val="a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Звітний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новий</w:t>
            </w:r>
          </w:p>
        </w:tc>
        <w:tc>
          <w:tcPr>
            <w:tcW w:w="462" w:type="dxa"/>
            <w:vAlign w:val="center"/>
          </w:tcPr>
          <w:p w:rsidR="00C37F8B" w:rsidRPr="00206437" w:rsidRDefault="00C37F8B" w:rsidP="00F97E00">
            <w:pPr>
              <w:pStyle w:val="a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C37F8B" w:rsidRPr="00206437" w:rsidRDefault="00C37F8B" w:rsidP="00F97E00">
            <w:pPr>
              <w:pStyle w:val="a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Уточнюючий</w:t>
            </w:r>
          </w:p>
        </w:tc>
      </w:tr>
    </w:tbl>
    <w:p w:rsidR="00C37F8B" w:rsidRPr="00206437" w:rsidRDefault="00C37F8B" w:rsidP="001725F2">
      <w:pPr>
        <w:pStyle w:val="a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20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14"/>
        <w:gridCol w:w="366"/>
        <w:gridCol w:w="1927"/>
        <w:gridCol w:w="319"/>
        <w:gridCol w:w="3405"/>
        <w:gridCol w:w="356"/>
        <w:gridCol w:w="357"/>
        <w:gridCol w:w="357"/>
        <w:gridCol w:w="357"/>
        <w:gridCol w:w="1562"/>
      </w:tblGrid>
      <w:tr w:rsidR="00C37F8B" w:rsidRPr="00206437" w:rsidTr="00206437">
        <w:tc>
          <w:tcPr>
            <w:tcW w:w="714" w:type="dxa"/>
            <w:vMerge w:val="restart"/>
          </w:tcPr>
          <w:p w:rsidR="00C37F8B" w:rsidRPr="00206437" w:rsidRDefault="00C37F8B" w:rsidP="004175A1">
            <w:pPr>
              <w:pStyle w:val="a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006" w:type="dxa"/>
            <w:gridSpan w:val="9"/>
            <w:vAlign w:val="center"/>
          </w:tcPr>
          <w:p w:rsidR="00C37F8B" w:rsidRPr="00206437" w:rsidRDefault="00C37F8B" w:rsidP="00D14063">
            <w:pPr>
              <w:pStyle w:val="a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Податковий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період:</w:t>
            </w:r>
          </w:p>
        </w:tc>
      </w:tr>
      <w:tr w:rsidR="00C37F8B" w:rsidRPr="00206437" w:rsidTr="00206437">
        <w:tc>
          <w:tcPr>
            <w:tcW w:w="714" w:type="dxa"/>
            <w:vMerge/>
            <w:vAlign w:val="center"/>
          </w:tcPr>
          <w:p w:rsidR="00C37F8B" w:rsidRPr="00206437" w:rsidRDefault="00C37F8B" w:rsidP="00D14063">
            <w:pPr>
              <w:pStyle w:val="a"/>
              <w:snapToGrid w:val="0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366" w:type="dxa"/>
            <w:vMerge w:val="restart"/>
          </w:tcPr>
          <w:p w:rsidR="00C37F8B" w:rsidRPr="00206437" w:rsidRDefault="00C37F8B" w:rsidP="00D14063">
            <w:pPr>
              <w:pStyle w:val="a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1.1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640" w:type="dxa"/>
            <w:gridSpan w:val="8"/>
            <w:vAlign w:val="center"/>
          </w:tcPr>
          <w:p w:rsidR="00C37F8B" w:rsidRPr="00206437" w:rsidRDefault="00C37F8B" w:rsidP="00D14063">
            <w:pPr>
              <w:pStyle w:val="a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звітний:</w:t>
            </w:r>
          </w:p>
        </w:tc>
      </w:tr>
      <w:tr w:rsidR="00C37F8B" w:rsidRPr="00206437" w:rsidTr="00206437">
        <w:tc>
          <w:tcPr>
            <w:tcW w:w="714" w:type="dxa"/>
            <w:vMerge/>
            <w:vAlign w:val="center"/>
          </w:tcPr>
          <w:p w:rsidR="00C37F8B" w:rsidRPr="00206437" w:rsidRDefault="00C37F8B" w:rsidP="00D14063">
            <w:pPr>
              <w:pStyle w:val="a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6" w:type="dxa"/>
            <w:vMerge/>
            <w:vAlign w:val="center"/>
          </w:tcPr>
          <w:p w:rsidR="00C37F8B" w:rsidRPr="00206437" w:rsidRDefault="00C37F8B" w:rsidP="00D14063">
            <w:pPr>
              <w:pStyle w:val="a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C37F8B" w:rsidRPr="00206437" w:rsidRDefault="00C37F8B" w:rsidP="00D14063">
            <w:pPr>
              <w:pStyle w:val="a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319" w:type="dxa"/>
            <w:vAlign w:val="center"/>
          </w:tcPr>
          <w:p w:rsidR="00C37F8B" w:rsidRPr="00206437" w:rsidRDefault="00C37F8B" w:rsidP="00D14063">
            <w:pPr>
              <w:pStyle w:val="a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C37F8B" w:rsidRPr="00206437" w:rsidRDefault="00C37F8B" w:rsidP="00D14063">
            <w:pPr>
              <w:pStyle w:val="a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C37F8B" w:rsidRPr="00206437" w:rsidRDefault="00C37F8B" w:rsidP="00D14063">
            <w:pPr>
              <w:pStyle w:val="a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7" w:type="dxa"/>
            <w:vAlign w:val="center"/>
          </w:tcPr>
          <w:p w:rsidR="00C37F8B" w:rsidRPr="00206437" w:rsidRDefault="00C37F8B" w:rsidP="00D14063">
            <w:pPr>
              <w:pStyle w:val="a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206437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57" w:type="dxa"/>
            <w:vAlign w:val="center"/>
          </w:tcPr>
          <w:p w:rsidR="00C37F8B" w:rsidRPr="00206437" w:rsidRDefault="00C37F8B" w:rsidP="00D14063">
            <w:pPr>
              <w:pStyle w:val="a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57" w:type="dxa"/>
            <w:vAlign w:val="center"/>
          </w:tcPr>
          <w:p w:rsidR="00C37F8B" w:rsidRPr="00206437" w:rsidRDefault="00C37F8B" w:rsidP="00D14063">
            <w:pPr>
              <w:pStyle w:val="a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C37F8B" w:rsidRPr="00206437" w:rsidRDefault="00C37F8B" w:rsidP="00D14063">
            <w:pPr>
              <w:pStyle w:val="a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року</w:t>
            </w:r>
          </w:p>
        </w:tc>
      </w:tr>
      <w:tr w:rsidR="00C37F8B" w:rsidRPr="00206437" w:rsidTr="00206437">
        <w:tc>
          <w:tcPr>
            <w:tcW w:w="714" w:type="dxa"/>
            <w:vMerge/>
            <w:vAlign w:val="center"/>
          </w:tcPr>
          <w:p w:rsidR="00C37F8B" w:rsidRPr="00206437" w:rsidRDefault="00C37F8B" w:rsidP="00D14063">
            <w:pPr>
              <w:pStyle w:val="a"/>
              <w:snapToGrid w:val="0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366" w:type="dxa"/>
            <w:vMerge w:val="restart"/>
          </w:tcPr>
          <w:p w:rsidR="00C37F8B" w:rsidRPr="00206437" w:rsidRDefault="00C37F8B" w:rsidP="00D14063">
            <w:pPr>
              <w:pStyle w:val="a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1.2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640" w:type="dxa"/>
            <w:gridSpan w:val="8"/>
            <w:vAlign w:val="center"/>
          </w:tcPr>
          <w:p w:rsidR="00C37F8B" w:rsidRPr="00206437" w:rsidRDefault="00C37F8B" w:rsidP="00D14063">
            <w:pPr>
              <w:pStyle w:val="a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уточнюється</w:t>
            </w:r>
            <w:r w:rsidRPr="00206437">
              <w:rPr>
                <w:color w:val="auto"/>
                <w:position w:val="8"/>
                <w:sz w:val="24"/>
                <w:szCs w:val="24"/>
              </w:rPr>
              <w:t>3</w:t>
            </w:r>
            <w:r w:rsidRPr="00206437">
              <w:rPr>
                <w:color w:val="auto"/>
                <w:sz w:val="24"/>
                <w:szCs w:val="24"/>
              </w:rPr>
              <w:t>:</w:t>
            </w:r>
          </w:p>
        </w:tc>
      </w:tr>
      <w:tr w:rsidR="00C37F8B" w:rsidRPr="00206437" w:rsidTr="00206437">
        <w:tc>
          <w:tcPr>
            <w:tcW w:w="714" w:type="dxa"/>
            <w:vMerge/>
            <w:vAlign w:val="center"/>
          </w:tcPr>
          <w:p w:rsidR="00C37F8B" w:rsidRPr="00206437" w:rsidRDefault="00C37F8B" w:rsidP="00D14063">
            <w:pPr>
              <w:pStyle w:val="a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6" w:type="dxa"/>
            <w:vMerge/>
            <w:vAlign w:val="center"/>
          </w:tcPr>
          <w:p w:rsidR="00C37F8B" w:rsidRPr="00206437" w:rsidRDefault="00C37F8B" w:rsidP="00D14063">
            <w:pPr>
              <w:pStyle w:val="a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C37F8B" w:rsidRPr="00206437" w:rsidRDefault="00C37F8B" w:rsidP="00D14063">
            <w:pPr>
              <w:pStyle w:val="a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319" w:type="dxa"/>
            <w:vAlign w:val="center"/>
          </w:tcPr>
          <w:p w:rsidR="00C37F8B" w:rsidRPr="00206437" w:rsidRDefault="00C37F8B" w:rsidP="00D14063">
            <w:pPr>
              <w:pStyle w:val="a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C37F8B" w:rsidRPr="00206437" w:rsidRDefault="00C37F8B" w:rsidP="00D14063">
            <w:pPr>
              <w:pStyle w:val="a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C37F8B" w:rsidRPr="00206437" w:rsidRDefault="00C37F8B" w:rsidP="00D14063">
            <w:pPr>
              <w:pStyle w:val="a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7" w:type="dxa"/>
            <w:vAlign w:val="center"/>
          </w:tcPr>
          <w:p w:rsidR="00C37F8B" w:rsidRPr="00206437" w:rsidRDefault="00C37F8B" w:rsidP="00D14063">
            <w:pPr>
              <w:pStyle w:val="a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206437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57" w:type="dxa"/>
            <w:vAlign w:val="center"/>
          </w:tcPr>
          <w:p w:rsidR="00C37F8B" w:rsidRPr="00206437" w:rsidRDefault="00C37F8B" w:rsidP="00D14063">
            <w:pPr>
              <w:pStyle w:val="a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57" w:type="dxa"/>
            <w:vAlign w:val="center"/>
          </w:tcPr>
          <w:p w:rsidR="00C37F8B" w:rsidRPr="00206437" w:rsidRDefault="00C37F8B" w:rsidP="00D14063">
            <w:pPr>
              <w:pStyle w:val="a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C37F8B" w:rsidRPr="00206437" w:rsidRDefault="00C37F8B" w:rsidP="00D14063">
            <w:pPr>
              <w:pStyle w:val="a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року</w:t>
            </w:r>
          </w:p>
        </w:tc>
      </w:tr>
    </w:tbl>
    <w:p w:rsidR="00C37F8B" w:rsidRPr="00206437" w:rsidRDefault="00C37F8B" w:rsidP="00141C89">
      <w:pPr>
        <w:pStyle w:val="a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2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09"/>
        <w:gridCol w:w="559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 w:rsidR="00C37F8B" w:rsidRPr="00206437" w:rsidTr="00206437">
        <w:tc>
          <w:tcPr>
            <w:tcW w:w="709" w:type="dxa"/>
            <w:vMerge w:val="restart"/>
          </w:tcPr>
          <w:p w:rsidR="00C37F8B" w:rsidRPr="00206437" w:rsidRDefault="00C37F8B" w:rsidP="002F2837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9011" w:type="dxa"/>
            <w:gridSpan w:val="11"/>
            <w:tcBorders>
              <w:bottom w:val="nil"/>
            </w:tcBorders>
            <w:vAlign w:val="center"/>
          </w:tcPr>
          <w:p w:rsidR="00C37F8B" w:rsidRPr="00206437" w:rsidRDefault="00C37F8B" w:rsidP="004C5677">
            <w:pPr>
              <w:pStyle w:val="a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Податковий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номер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платника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податків</w:t>
            </w:r>
            <w:r w:rsidRPr="00206437">
              <w:rPr>
                <w:color w:val="auto"/>
                <w:position w:val="8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або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C37F8B" w:rsidRPr="00206437" w:rsidTr="00206437">
        <w:tc>
          <w:tcPr>
            <w:tcW w:w="709" w:type="dxa"/>
            <w:vMerge/>
            <w:vAlign w:val="center"/>
          </w:tcPr>
          <w:p w:rsidR="00C37F8B" w:rsidRPr="00206437" w:rsidRDefault="00C37F8B" w:rsidP="002F2837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591" w:type="dxa"/>
            <w:tcBorders>
              <w:top w:val="nil"/>
            </w:tcBorders>
            <w:vAlign w:val="center"/>
          </w:tcPr>
          <w:p w:rsidR="00C37F8B" w:rsidRPr="00206437" w:rsidRDefault="00C37F8B" w:rsidP="004C5677">
            <w:pPr>
              <w:pStyle w:val="a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серія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та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номер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паспорта</w:t>
            </w:r>
            <w:r w:rsidRPr="00206437">
              <w:rPr>
                <w:color w:val="auto"/>
                <w:position w:val="8"/>
                <w:sz w:val="24"/>
                <w:szCs w:val="24"/>
              </w:rPr>
              <w:t>5</w:t>
            </w:r>
          </w:p>
        </w:tc>
        <w:tc>
          <w:tcPr>
            <w:tcW w:w="340" w:type="dxa"/>
            <w:vAlign w:val="center"/>
          </w:tcPr>
          <w:p w:rsidR="00C37F8B" w:rsidRPr="00206437" w:rsidRDefault="00C37F8B" w:rsidP="002F2837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C37F8B" w:rsidRPr="00206437" w:rsidRDefault="00C37F8B" w:rsidP="002F2837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C37F8B" w:rsidRPr="00206437" w:rsidRDefault="00C37F8B" w:rsidP="002F2837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C37F8B" w:rsidRPr="00206437" w:rsidRDefault="00C37F8B" w:rsidP="002F2837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C37F8B" w:rsidRPr="00206437" w:rsidRDefault="00C37F8B" w:rsidP="002F2837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C37F8B" w:rsidRPr="00206437" w:rsidRDefault="00C37F8B" w:rsidP="002F2837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C37F8B" w:rsidRPr="00206437" w:rsidRDefault="00C37F8B" w:rsidP="002F2837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C37F8B" w:rsidRPr="00206437" w:rsidRDefault="00C37F8B" w:rsidP="002F2837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C37F8B" w:rsidRPr="00206437" w:rsidRDefault="00C37F8B" w:rsidP="002F2837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C37F8B" w:rsidRPr="00206437" w:rsidRDefault="00C37F8B" w:rsidP="002F2837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C37F8B" w:rsidRPr="00206437" w:rsidRDefault="00C37F8B" w:rsidP="00640C90">
      <w:pPr>
        <w:pStyle w:val="a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2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09"/>
        <w:gridCol w:w="559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 w:rsidR="00C37F8B" w:rsidRPr="00206437" w:rsidTr="00206437">
        <w:tc>
          <w:tcPr>
            <w:tcW w:w="709" w:type="dxa"/>
            <w:vMerge w:val="restart"/>
          </w:tcPr>
          <w:p w:rsidR="00C37F8B" w:rsidRPr="00206437" w:rsidRDefault="00C37F8B" w:rsidP="00223B5A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206437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011" w:type="dxa"/>
            <w:gridSpan w:val="11"/>
            <w:tcBorders>
              <w:bottom w:val="nil"/>
            </w:tcBorders>
            <w:vAlign w:val="center"/>
          </w:tcPr>
          <w:p w:rsidR="00C37F8B" w:rsidRPr="00206437" w:rsidRDefault="00C37F8B" w:rsidP="004C5677">
            <w:pPr>
              <w:pStyle w:val="a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06437">
              <w:rPr>
                <w:color w:val="auto"/>
                <w:sz w:val="24"/>
                <w:szCs w:val="24"/>
              </w:rPr>
              <w:t>Код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органу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місцевого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самоврядування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за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КОАТУУ</w:t>
            </w:r>
            <w:r w:rsidRPr="00206437">
              <w:rPr>
                <w:color w:val="auto"/>
                <w:position w:val="8"/>
                <w:sz w:val="24"/>
                <w:szCs w:val="24"/>
              </w:rPr>
              <w:t>6</w:t>
            </w:r>
          </w:p>
        </w:tc>
      </w:tr>
      <w:tr w:rsidR="00C37F8B" w:rsidRPr="00206437" w:rsidTr="00206437">
        <w:tc>
          <w:tcPr>
            <w:tcW w:w="709" w:type="dxa"/>
            <w:vMerge/>
            <w:vAlign w:val="center"/>
          </w:tcPr>
          <w:p w:rsidR="00C37F8B" w:rsidRPr="00206437" w:rsidRDefault="00C37F8B" w:rsidP="00223B5A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591" w:type="dxa"/>
            <w:tcBorders>
              <w:top w:val="nil"/>
            </w:tcBorders>
            <w:vAlign w:val="center"/>
          </w:tcPr>
          <w:p w:rsidR="00C37F8B" w:rsidRPr="00206437" w:rsidRDefault="00C37F8B" w:rsidP="00223B5A">
            <w:pPr>
              <w:pStyle w:val="a"/>
              <w:snapToGrid w:val="0"/>
              <w:spacing w:before="2" w:after="2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vAlign w:val="center"/>
          </w:tcPr>
          <w:p w:rsidR="00C37F8B" w:rsidRPr="00206437" w:rsidRDefault="00C37F8B" w:rsidP="00223B5A">
            <w:pPr>
              <w:pStyle w:val="a"/>
              <w:snapToGrid w:val="0"/>
              <w:spacing w:before="2" w:after="2"/>
              <w:ind w:left="-1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C37F8B" w:rsidRPr="00206437" w:rsidRDefault="00C37F8B" w:rsidP="00223B5A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C37F8B" w:rsidRPr="00206437" w:rsidRDefault="00C37F8B" w:rsidP="00223B5A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C37F8B" w:rsidRPr="00206437" w:rsidRDefault="00C37F8B" w:rsidP="00223B5A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C37F8B" w:rsidRPr="00206437" w:rsidRDefault="00C37F8B" w:rsidP="00223B5A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C37F8B" w:rsidRPr="00206437" w:rsidRDefault="00C37F8B" w:rsidP="00223B5A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C37F8B" w:rsidRPr="00206437" w:rsidRDefault="00C37F8B" w:rsidP="00223B5A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C37F8B" w:rsidRPr="00206437" w:rsidRDefault="00C37F8B" w:rsidP="00223B5A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C37F8B" w:rsidRPr="00206437" w:rsidRDefault="00C37F8B" w:rsidP="00223B5A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C37F8B" w:rsidRPr="00206437" w:rsidRDefault="00C37F8B" w:rsidP="00223B5A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C37F8B" w:rsidRPr="00206437" w:rsidRDefault="00C37F8B" w:rsidP="00640C90">
      <w:pPr>
        <w:pStyle w:val="a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2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09"/>
        <w:gridCol w:w="559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 w:rsidR="00C37F8B" w:rsidRPr="00206437" w:rsidTr="00206437">
        <w:tc>
          <w:tcPr>
            <w:tcW w:w="709" w:type="dxa"/>
            <w:vMerge w:val="restart"/>
          </w:tcPr>
          <w:p w:rsidR="00C37F8B" w:rsidRPr="00206437" w:rsidRDefault="00C37F8B" w:rsidP="00223B5A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9011" w:type="dxa"/>
            <w:gridSpan w:val="11"/>
            <w:tcBorders>
              <w:bottom w:val="nil"/>
            </w:tcBorders>
            <w:vAlign w:val="center"/>
          </w:tcPr>
          <w:p w:rsidR="00C37F8B" w:rsidRPr="00206437" w:rsidRDefault="00C37F8B" w:rsidP="00223B5A">
            <w:pPr>
              <w:pStyle w:val="a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06437">
              <w:rPr>
                <w:color w:val="auto"/>
                <w:sz w:val="24"/>
                <w:szCs w:val="24"/>
              </w:rPr>
              <w:t>Код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органу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місцевого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самоврядування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за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КОАТУУ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за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місцезнаходженням</w:t>
            </w:r>
          </w:p>
        </w:tc>
      </w:tr>
      <w:tr w:rsidR="00C37F8B" w:rsidRPr="00206437" w:rsidTr="00206437">
        <w:tc>
          <w:tcPr>
            <w:tcW w:w="709" w:type="dxa"/>
            <w:vMerge/>
            <w:vAlign w:val="center"/>
          </w:tcPr>
          <w:p w:rsidR="00C37F8B" w:rsidRPr="00206437" w:rsidRDefault="00C37F8B" w:rsidP="00223B5A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591" w:type="dxa"/>
            <w:tcBorders>
              <w:top w:val="nil"/>
            </w:tcBorders>
            <w:vAlign w:val="center"/>
          </w:tcPr>
          <w:p w:rsidR="00C37F8B" w:rsidRPr="00206437" w:rsidRDefault="00C37F8B" w:rsidP="004C5677">
            <w:pPr>
              <w:pStyle w:val="a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лісової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ділянки</w:t>
            </w:r>
            <w:r w:rsidRPr="00206437">
              <w:rPr>
                <w:color w:val="auto"/>
                <w:position w:val="8"/>
                <w:sz w:val="24"/>
                <w:szCs w:val="24"/>
              </w:rPr>
              <w:t>7</w:t>
            </w:r>
          </w:p>
        </w:tc>
        <w:tc>
          <w:tcPr>
            <w:tcW w:w="340" w:type="dxa"/>
            <w:vAlign w:val="center"/>
          </w:tcPr>
          <w:p w:rsidR="00C37F8B" w:rsidRPr="00206437" w:rsidRDefault="00C37F8B" w:rsidP="00223B5A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C37F8B" w:rsidRPr="00206437" w:rsidRDefault="00C37F8B" w:rsidP="00223B5A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C37F8B" w:rsidRPr="00206437" w:rsidRDefault="00C37F8B" w:rsidP="00223B5A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C37F8B" w:rsidRPr="00206437" w:rsidRDefault="00C37F8B" w:rsidP="00223B5A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C37F8B" w:rsidRPr="00206437" w:rsidRDefault="00C37F8B" w:rsidP="00223B5A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C37F8B" w:rsidRPr="00206437" w:rsidRDefault="00C37F8B" w:rsidP="00223B5A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C37F8B" w:rsidRPr="00206437" w:rsidRDefault="00C37F8B" w:rsidP="00223B5A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C37F8B" w:rsidRPr="00206437" w:rsidRDefault="00C37F8B" w:rsidP="00223B5A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C37F8B" w:rsidRPr="00206437" w:rsidRDefault="00C37F8B" w:rsidP="00223B5A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C37F8B" w:rsidRPr="00206437" w:rsidRDefault="00C37F8B" w:rsidP="00223B5A">
            <w:pPr>
              <w:pStyle w:val="a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C37F8B" w:rsidRPr="00206437" w:rsidRDefault="00C37F8B" w:rsidP="00141C89">
      <w:pPr>
        <w:pStyle w:val="a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17"/>
        <w:gridCol w:w="7497"/>
        <w:gridCol w:w="1527"/>
      </w:tblGrid>
      <w:tr w:rsidR="00C37F8B" w:rsidRPr="00206437" w:rsidTr="0080578F">
        <w:trPr>
          <w:cantSplit/>
          <w:trHeight w:val="326"/>
        </w:trPr>
        <w:tc>
          <w:tcPr>
            <w:tcW w:w="717" w:type="dxa"/>
            <w:vAlign w:val="center"/>
          </w:tcPr>
          <w:p w:rsidR="00C37F8B" w:rsidRPr="00206437" w:rsidRDefault="00C37F8B" w:rsidP="00083722">
            <w:pPr>
              <w:pStyle w:val="a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Рядок</w:t>
            </w:r>
          </w:p>
        </w:tc>
        <w:tc>
          <w:tcPr>
            <w:tcW w:w="7497" w:type="dxa"/>
            <w:vAlign w:val="center"/>
          </w:tcPr>
          <w:p w:rsidR="00C37F8B" w:rsidRPr="00206437" w:rsidRDefault="00C37F8B" w:rsidP="00083722">
            <w:pPr>
              <w:pStyle w:val="a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Показник</w:t>
            </w:r>
          </w:p>
        </w:tc>
        <w:tc>
          <w:tcPr>
            <w:tcW w:w="1527" w:type="dxa"/>
            <w:vAlign w:val="center"/>
          </w:tcPr>
          <w:p w:rsidR="00C37F8B" w:rsidRPr="00206437" w:rsidRDefault="00C37F8B" w:rsidP="00083722">
            <w:pPr>
              <w:pStyle w:val="a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Величина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position w:val="8"/>
                <w:sz w:val="24"/>
                <w:szCs w:val="24"/>
              </w:rPr>
              <w:t>8</w:t>
            </w:r>
          </w:p>
        </w:tc>
      </w:tr>
      <w:tr w:rsidR="00C37F8B" w:rsidRPr="00206437" w:rsidTr="0080578F">
        <w:trPr>
          <w:trHeight w:val="651"/>
        </w:trPr>
        <w:tc>
          <w:tcPr>
            <w:tcW w:w="717" w:type="dxa"/>
          </w:tcPr>
          <w:p w:rsidR="00C37F8B" w:rsidRPr="00206437" w:rsidRDefault="00C37F8B" w:rsidP="001E2AA1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497" w:type="dxa"/>
            <w:vAlign w:val="center"/>
          </w:tcPr>
          <w:p w:rsidR="00C37F8B" w:rsidRPr="00206437" w:rsidRDefault="00C37F8B" w:rsidP="00240572">
            <w:pPr>
              <w:pStyle w:val="a"/>
              <w:spacing w:before="0" w:after="0"/>
              <w:ind w:left="57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06437">
              <w:rPr>
                <w:color w:val="auto"/>
                <w:sz w:val="24"/>
                <w:szCs w:val="24"/>
              </w:rPr>
              <w:t>Податкове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зобов</w:t>
            </w:r>
            <w:r w:rsidRPr="00206437">
              <w:rPr>
                <w:color w:val="auto"/>
                <w:sz w:val="24"/>
                <w:szCs w:val="24"/>
                <w:lang w:val="ru-RU"/>
              </w:rPr>
              <w:t>’</w:t>
            </w:r>
            <w:r w:rsidRPr="00206437">
              <w:rPr>
                <w:color w:val="auto"/>
                <w:sz w:val="24"/>
                <w:szCs w:val="24"/>
              </w:rPr>
              <w:t>язання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за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податковий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(звітний)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період:</w:t>
            </w:r>
          </w:p>
          <w:p w:rsidR="00C37F8B" w:rsidRPr="00206437" w:rsidRDefault="00C37F8B" w:rsidP="00FB13BA">
            <w:pPr>
              <w:spacing w:before="0" w:after="0"/>
              <w:ind w:left="57"/>
              <w:rPr>
                <w:color w:val="auto"/>
                <w:sz w:val="24"/>
                <w:szCs w:val="24"/>
                <w:lang w:val="ru-RU"/>
              </w:rPr>
            </w:pPr>
            <w:r w:rsidRPr="00206437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5.1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+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5.2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+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5.3)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  <w:vAlign w:val="center"/>
          </w:tcPr>
          <w:p w:rsidR="00C37F8B" w:rsidRPr="00206437" w:rsidRDefault="00C37F8B" w:rsidP="001E2AA1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37F8B" w:rsidRPr="00206437" w:rsidTr="0080578F">
        <w:trPr>
          <w:trHeight w:val="318"/>
        </w:trPr>
        <w:tc>
          <w:tcPr>
            <w:tcW w:w="717" w:type="dxa"/>
            <w:vAlign w:val="center"/>
          </w:tcPr>
          <w:p w:rsidR="00C37F8B" w:rsidRPr="00206437" w:rsidRDefault="00C37F8B" w:rsidP="001E2AA1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5.1</w:t>
            </w:r>
          </w:p>
        </w:tc>
        <w:tc>
          <w:tcPr>
            <w:tcW w:w="7497" w:type="dxa"/>
            <w:vAlign w:val="center"/>
          </w:tcPr>
          <w:p w:rsidR="00C37F8B" w:rsidRPr="00206437" w:rsidRDefault="00C37F8B" w:rsidP="004C5677">
            <w:pPr>
              <w:spacing w:before="0" w:after="0"/>
              <w:ind w:left="57"/>
              <w:jc w:val="lef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сума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рентної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плати,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нарахована</w:t>
            </w:r>
            <w:r w:rsidRPr="00206437">
              <w:rPr>
                <w:color w:val="auto"/>
                <w:position w:val="8"/>
                <w:sz w:val="24"/>
                <w:szCs w:val="24"/>
              </w:rPr>
              <w:t>9</w:t>
            </w:r>
          </w:p>
        </w:tc>
        <w:tc>
          <w:tcPr>
            <w:tcW w:w="1527" w:type="dxa"/>
            <w:vAlign w:val="center"/>
          </w:tcPr>
          <w:p w:rsidR="00C37F8B" w:rsidRPr="00206437" w:rsidRDefault="00C37F8B" w:rsidP="001E2AA1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37F8B" w:rsidRPr="00206437" w:rsidTr="0080578F">
        <w:trPr>
          <w:trHeight w:val="318"/>
        </w:trPr>
        <w:tc>
          <w:tcPr>
            <w:tcW w:w="717" w:type="dxa"/>
            <w:vAlign w:val="center"/>
          </w:tcPr>
          <w:p w:rsidR="00C37F8B" w:rsidRPr="00206437" w:rsidRDefault="00C37F8B" w:rsidP="001E2AA1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5.2</w:t>
            </w:r>
          </w:p>
        </w:tc>
        <w:tc>
          <w:tcPr>
            <w:tcW w:w="7497" w:type="dxa"/>
            <w:vAlign w:val="center"/>
          </w:tcPr>
          <w:p w:rsidR="00C37F8B" w:rsidRPr="00206437" w:rsidRDefault="00C37F8B" w:rsidP="004C5677">
            <w:pPr>
              <w:spacing w:before="0" w:after="0"/>
              <w:ind w:left="57"/>
              <w:jc w:val="lef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сума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рентної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плати,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сплачена</w:t>
            </w:r>
            <w:r w:rsidRPr="00206437">
              <w:rPr>
                <w:color w:val="auto"/>
                <w:position w:val="8"/>
                <w:sz w:val="24"/>
                <w:szCs w:val="24"/>
              </w:rPr>
              <w:t>10</w:t>
            </w:r>
            <w:r>
              <w:rPr>
                <w:color w:val="auto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527" w:type="dxa"/>
            <w:vAlign w:val="center"/>
          </w:tcPr>
          <w:p w:rsidR="00C37F8B" w:rsidRPr="00206437" w:rsidRDefault="00C37F8B" w:rsidP="001E2AA1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37F8B" w:rsidRPr="00206437" w:rsidTr="0080578F">
        <w:trPr>
          <w:trHeight w:val="318"/>
        </w:trPr>
        <w:tc>
          <w:tcPr>
            <w:tcW w:w="717" w:type="dxa"/>
            <w:vAlign w:val="center"/>
          </w:tcPr>
          <w:p w:rsidR="00C37F8B" w:rsidRPr="00206437" w:rsidRDefault="00C37F8B" w:rsidP="001E2AA1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5.3</w:t>
            </w:r>
          </w:p>
        </w:tc>
        <w:tc>
          <w:tcPr>
            <w:tcW w:w="7497" w:type="dxa"/>
            <w:vAlign w:val="center"/>
          </w:tcPr>
          <w:p w:rsidR="00C37F8B" w:rsidRPr="00206437" w:rsidRDefault="00C37F8B" w:rsidP="004C5677">
            <w:pPr>
              <w:spacing w:before="0" w:after="0"/>
              <w:ind w:left="57"/>
              <w:jc w:val="lef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донарахована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сума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рентної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плати</w:t>
            </w:r>
            <w:r w:rsidRPr="00206437">
              <w:rPr>
                <w:color w:val="auto"/>
                <w:position w:val="8"/>
                <w:sz w:val="24"/>
                <w:szCs w:val="24"/>
              </w:rPr>
              <w:t>11</w:t>
            </w:r>
          </w:p>
        </w:tc>
        <w:tc>
          <w:tcPr>
            <w:tcW w:w="1527" w:type="dxa"/>
            <w:vAlign w:val="center"/>
          </w:tcPr>
          <w:p w:rsidR="00C37F8B" w:rsidRPr="00206437" w:rsidRDefault="00C37F8B" w:rsidP="001E2AA1">
            <w:pPr>
              <w:spacing w:before="0" w:after="0"/>
              <w:ind w:left="57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C37F8B" w:rsidRPr="00206437" w:rsidRDefault="00C37F8B" w:rsidP="00141C89">
      <w:pPr>
        <w:pStyle w:val="a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37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14"/>
        <w:gridCol w:w="385"/>
        <w:gridCol w:w="7128"/>
        <w:gridCol w:w="1510"/>
      </w:tblGrid>
      <w:tr w:rsidR="00C37F8B" w:rsidRPr="00206437" w:rsidTr="00206437">
        <w:trPr>
          <w:trHeight w:val="659"/>
        </w:trPr>
        <w:tc>
          <w:tcPr>
            <w:tcW w:w="714" w:type="dxa"/>
            <w:vMerge w:val="restart"/>
          </w:tcPr>
          <w:p w:rsidR="00C37F8B" w:rsidRPr="00206437" w:rsidRDefault="00C37F8B">
            <w:pPr>
              <w:pStyle w:val="a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513" w:type="dxa"/>
            <w:gridSpan w:val="2"/>
            <w:vAlign w:val="center"/>
          </w:tcPr>
          <w:p w:rsidR="00C37F8B" w:rsidRPr="00206437" w:rsidRDefault="00C37F8B" w:rsidP="004C5677">
            <w:pPr>
              <w:pStyle w:val="a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pacing w:val="-4"/>
                <w:sz w:val="24"/>
                <w:szCs w:val="24"/>
              </w:rPr>
              <w:t>Податкове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pacing w:val="-4"/>
                <w:sz w:val="24"/>
                <w:szCs w:val="24"/>
              </w:rPr>
              <w:t>зобов’язання,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pacing w:val="-4"/>
                <w:sz w:val="24"/>
                <w:szCs w:val="24"/>
              </w:rPr>
              <w:t>що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pacing w:val="-4"/>
                <w:sz w:val="24"/>
                <w:szCs w:val="24"/>
              </w:rPr>
              <w:t>уточнюється</w:t>
            </w:r>
            <w:r w:rsidRPr="00206437">
              <w:rPr>
                <w:color w:val="auto"/>
                <w:position w:val="8"/>
                <w:sz w:val="24"/>
                <w:szCs w:val="24"/>
              </w:rPr>
              <w:t>12</w:t>
            </w:r>
          </w:p>
          <w:p w:rsidR="00C37F8B" w:rsidRPr="00206437" w:rsidRDefault="00C37F8B" w:rsidP="00261581">
            <w:pPr>
              <w:pStyle w:val="a"/>
              <w:spacing w:before="3" w:after="3"/>
              <w:jc w:val="righ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5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додатка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9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до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Податкової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декларації,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уточнюється)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vAlign w:val="center"/>
          </w:tcPr>
          <w:p w:rsidR="00C37F8B" w:rsidRPr="00206437" w:rsidRDefault="00C37F8B">
            <w:pPr>
              <w:pStyle w:val="a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37F8B" w:rsidRPr="00D40C26" w:rsidTr="00206437">
        <w:trPr>
          <w:trHeight w:val="579"/>
        </w:trPr>
        <w:tc>
          <w:tcPr>
            <w:tcW w:w="714" w:type="dxa"/>
            <w:vMerge/>
            <w:vAlign w:val="center"/>
          </w:tcPr>
          <w:p w:rsidR="00C37F8B" w:rsidRPr="00206437" w:rsidRDefault="00C37F8B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385" w:type="dxa"/>
          </w:tcPr>
          <w:p w:rsidR="00C37F8B" w:rsidRPr="00206437" w:rsidRDefault="00C37F8B">
            <w:pPr>
              <w:pStyle w:val="a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6.1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128" w:type="dxa"/>
            <w:vAlign w:val="center"/>
          </w:tcPr>
          <w:p w:rsidR="00C37F8B" w:rsidRPr="00206437" w:rsidRDefault="00C37F8B">
            <w:pPr>
              <w:pStyle w:val="a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зобов’язання,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збільшується:</w:t>
            </w:r>
          </w:p>
          <w:p w:rsidR="00C37F8B" w:rsidRPr="00206437" w:rsidRDefault="00C37F8B" w:rsidP="00206437">
            <w:pPr>
              <w:pStyle w:val="a"/>
              <w:spacing w:before="3" w:after="3"/>
              <w:jc w:val="righ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якщо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40C26">
              <w:rPr>
                <w:color w:val="auto"/>
                <w:sz w:val="24"/>
                <w:szCs w:val="24"/>
              </w:rPr>
              <w:t>5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40C26">
              <w:rPr>
                <w:color w:val="auto"/>
                <w:sz w:val="24"/>
                <w:szCs w:val="24"/>
              </w:rPr>
              <w:t>&gt;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40C26">
              <w:rPr>
                <w:color w:val="auto"/>
                <w:sz w:val="24"/>
                <w:szCs w:val="24"/>
              </w:rPr>
              <w:t>6</w:t>
            </w:r>
            <w:r w:rsidRPr="00206437">
              <w:rPr>
                <w:color w:val="auto"/>
                <w:sz w:val="24"/>
                <w:szCs w:val="24"/>
              </w:rPr>
              <w:t>),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40C26">
              <w:rPr>
                <w:color w:val="auto"/>
                <w:sz w:val="24"/>
                <w:szCs w:val="24"/>
              </w:rPr>
              <w:t>5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40C26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40C26">
              <w:rPr>
                <w:color w:val="auto"/>
                <w:sz w:val="24"/>
                <w:szCs w:val="24"/>
              </w:rPr>
              <w:t>6</w:t>
            </w:r>
            <w:r w:rsidRPr="00206437">
              <w:rPr>
                <w:color w:val="auto"/>
                <w:sz w:val="24"/>
                <w:szCs w:val="24"/>
              </w:rPr>
              <w:t>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vAlign w:val="center"/>
          </w:tcPr>
          <w:p w:rsidR="00C37F8B" w:rsidRPr="00206437" w:rsidRDefault="00C37F8B">
            <w:pPr>
              <w:pStyle w:val="a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37F8B" w:rsidRPr="00D40C26" w:rsidTr="00206437">
        <w:trPr>
          <w:trHeight w:val="579"/>
        </w:trPr>
        <w:tc>
          <w:tcPr>
            <w:tcW w:w="714" w:type="dxa"/>
            <w:vMerge/>
            <w:vAlign w:val="center"/>
          </w:tcPr>
          <w:p w:rsidR="00C37F8B" w:rsidRPr="00206437" w:rsidRDefault="00C37F8B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385" w:type="dxa"/>
          </w:tcPr>
          <w:p w:rsidR="00C37F8B" w:rsidRPr="00206437" w:rsidRDefault="00C37F8B">
            <w:pPr>
              <w:pStyle w:val="a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6.</w:t>
            </w:r>
            <w:r w:rsidRPr="00206437">
              <w:rPr>
                <w:color w:val="auto"/>
                <w:sz w:val="24"/>
                <w:szCs w:val="24"/>
                <w:lang w:val="en-US"/>
              </w:rPr>
              <w:t>2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128" w:type="dxa"/>
            <w:vAlign w:val="center"/>
          </w:tcPr>
          <w:p w:rsidR="00C37F8B" w:rsidRPr="00206437" w:rsidRDefault="00C37F8B">
            <w:pPr>
              <w:pStyle w:val="a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зобов’язання,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зменшується:</w:t>
            </w:r>
          </w:p>
          <w:p w:rsidR="00C37F8B" w:rsidRPr="00206437" w:rsidRDefault="00C37F8B" w:rsidP="00206437">
            <w:pPr>
              <w:pStyle w:val="a"/>
              <w:spacing w:before="3" w:after="3"/>
              <w:jc w:val="righ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якщо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40C26">
              <w:rPr>
                <w:color w:val="auto"/>
                <w:sz w:val="24"/>
                <w:szCs w:val="24"/>
              </w:rPr>
              <w:t>6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40C26">
              <w:rPr>
                <w:color w:val="auto"/>
                <w:sz w:val="24"/>
                <w:szCs w:val="24"/>
              </w:rPr>
              <w:t>&gt;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40C26">
              <w:rPr>
                <w:color w:val="auto"/>
                <w:sz w:val="24"/>
                <w:szCs w:val="24"/>
              </w:rPr>
              <w:t>5</w:t>
            </w:r>
            <w:r w:rsidRPr="00206437">
              <w:rPr>
                <w:color w:val="auto"/>
                <w:sz w:val="24"/>
                <w:szCs w:val="24"/>
              </w:rPr>
              <w:t>),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40C26">
              <w:rPr>
                <w:color w:val="auto"/>
                <w:sz w:val="24"/>
                <w:szCs w:val="24"/>
              </w:rPr>
              <w:t>6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40C26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40C26">
              <w:rPr>
                <w:color w:val="auto"/>
                <w:sz w:val="24"/>
                <w:szCs w:val="24"/>
              </w:rPr>
              <w:t>5</w:t>
            </w:r>
            <w:r w:rsidRPr="00206437">
              <w:rPr>
                <w:color w:val="auto"/>
                <w:sz w:val="24"/>
                <w:szCs w:val="24"/>
              </w:rPr>
              <w:t>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vAlign w:val="center"/>
          </w:tcPr>
          <w:p w:rsidR="00C37F8B" w:rsidRPr="00206437" w:rsidRDefault="00C37F8B">
            <w:pPr>
              <w:pStyle w:val="a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C37F8B" w:rsidRPr="00D40C26" w:rsidRDefault="00C37F8B" w:rsidP="00141C89">
      <w:pPr>
        <w:pStyle w:val="a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17"/>
        <w:gridCol w:w="7513"/>
        <w:gridCol w:w="1516"/>
      </w:tblGrid>
      <w:tr w:rsidR="00C37F8B" w:rsidRPr="00206437" w:rsidTr="00206437">
        <w:trPr>
          <w:trHeight w:val="240"/>
        </w:trPr>
        <w:tc>
          <w:tcPr>
            <w:tcW w:w="717" w:type="dxa"/>
            <w:vAlign w:val="center"/>
          </w:tcPr>
          <w:p w:rsidR="00C37F8B" w:rsidRPr="00206437" w:rsidRDefault="00C37F8B" w:rsidP="00D14063">
            <w:pPr>
              <w:jc w:val="center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513" w:type="dxa"/>
            <w:vAlign w:val="center"/>
          </w:tcPr>
          <w:p w:rsidR="00C37F8B" w:rsidRPr="00206437" w:rsidRDefault="00C37F8B" w:rsidP="00515D49">
            <w:pPr>
              <w:ind w:left="57"/>
              <w:jc w:val="lef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Розмір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штрафу</w:t>
            </w:r>
            <w:r w:rsidRPr="00206437">
              <w:rPr>
                <w:color w:val="auto"/>
                <w:position w:val="8"/>
                <w:sz w:val="24"/>
                <w:szCs w:val="24"/>
              </w:rPr>
              <w:t>13</w:t>
            </w:r>
          </w:p>
        </w:tc>
        <w:tc>
          <w:tcPr>
            <w:tcW w:w="1516" w:type="dxa"/>
            <w:vAlign w:val="center"/>
          </w:tcPr>
          <w:p w:rsidR="00C37F8B" w:rsidRPr="00206437" w:rsidRDefault="00C37F8B" w:rsidP="00D1406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C37F8B" w:rsidRPr="00206437" w:rsidRDefault="00C37F8B" w:rsidP="00141C89">
      <w:pPr>
        <w:pStyle w:val="a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17"/>
        <w:gridCol w:w="7513"/>
        <w:gridCol w:w="1523"/>
      </w:tblGrid>
      <w:tr w:rsidR="00C37F8B" w:rsidRPr="00206437" w:rsidTr="00D40C26">
        <w:trPr>
          <w:trHeight w:val="587"/>
        </w:trPr>
        <w:tc>
          <w:tcPr>
            <w:tcW w:w="717" w:type="dxa"/>
          </w:tcPr>
          <w:p w:rsidR="00C37F8B" w:rsidRPr="00206437" w:rsidRDefault="00C37F8B" w:rsidP="00D14063">
            <w:pPr>
              <w:jc w:val="center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7513" w:type="dxa"/>
            <w:vAlign w:val="center"/>
          </w:tcPr>
          <w:p w:rsidR="00C37F8B" w:rsidRPr="00206437" w:rsidRDefault="00C37F8B" w:rsidP="00D14063">
            <w:pPr>
              <w:ind w:left="57"/>
              <w:jc w:val="lef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Сума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штрафу</w:t>
            </w:r>
          </w:p>
          <w:p w:rsidR="00C37F8B" w:rsidRPr="00206437" w:rsidRDefault="00C37F8B" w:rsidP="00D14063">
            <w:pPr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(р.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6</w:t>
            </w:r>
            <w:r w:rsidRPr="00206437">
              <w:rPr>
                <w:color w:val="auto"/>
                <w:sz w:val="24"/>
                <w:szCs w:val="24"/>
                <w:lang w:val="en-US"/>
              </w:rPr>
              <w:t>.1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×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р.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7)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23" w:type="dxa"/>
            <w:vAlign w:val="center"/>
          </w:tcPr>
          <w:p w:rsidR="00C37F8B" w:rsidRPr="00206437" w:rsidRDefault="00C37F8B" w:rsidP="00D1406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C37F8B" w:rsidRPr="00206437" w:rsidRDefault="00C37F8B" w:rsidP="00141C89">
      <w:pPr>
        <w:pStyle w:val="a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17"/>
        <w:gridCol w:w="7513"/>
        <w:gridCol w:w="1528"/>
      </w:tblGrid>
      <w:tr w:rsidR="00C37F8B" w:rsidRPr="00206437" w:rsidTr="00206437">
        <w:trPr>
          <w:trHeight w:val="240"/>
        </w:trPr>
        <w:tc>
          <w:tcPr>
            <w:tcW w:w="717" w:type="dxa"/>
            <w:vAlign w:val="center"/>
          </w:tcPr>
          <w:p w:rsidR="00C37F8B" w:rsidRPr="00206437" w:rsidRDefault="00C37F8B" w:rsidP="00744B59">
            <w:pPr>
              <w:jc w:val="center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7513" w:type="dxa"/>
            <w:vAlign w:val="center"/>
          </w:tcPr>
          <w:p w:rsidR="00C37F8B" w:rsidRPr="00206437" w:rsidRDefault="00C37F8B" w:rsidP="00515D49">
            <w:pPr>
              <w:ind w:left="57"/>
              <w:jc w:val="left"/>
              <w:rPr>
                <w:color w:val="auto"/>
                <w:sz w:val="24"/>
                <w:szCs w:val="24"/>
              </w:rPr>
            </w:pPr>
            <w:r w:rsidRPr="00206437">
              <w:rPr>
                <w:color w:val="auto"/>
                <w:sz w:val="24"/>
                <w:szCs w:val="24"/>
              </w:rPr>
              <w:t>Сума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color w:val="auto"/>
                <w:sz w:val="24"/>
                <w:szCs w:val="24"/>
              </w:rPr>
              <w:t>пені</w:t>
            </w:r>
            <w:r w:rsidRPr="00206437">
              <w:rPr>
                <w:color w:val="auto"/>
                <w:position w:val="8"/>
                <w:sz w:val="24"/>
                <w:szCs w:val="24"/>
              </w:rPr>
              <w:t>14</w:t>
            </w:r>
          </w:p>
        </w:tc>
        <w:tc>
          <w:tcPr>
            <w:tcW w:w="1528" w:type="dxa"/>
            <w:vAlign w:val="center"/>
          </w:tcPr>
          <w:p w:rsidR="00C37F8B" w:rsidRPr="00206437" w:rsidRDefault="00C37F8B" w:rsidP="00744B59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C37F8B" w:rsidRPr="00206437" w:rsidRDefault="00C37F8B" w:rsidP="00141C89">
      <w:pPr>
        <w:pStyle w:val="a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C37F8B" w:rsidRPr="00206437" w:rsidRDefault="00C37F8B" w:rsidP="00141C89">
      <w:pPr>
        <w:pStyle w:val="a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C37F8B" w:rsidRPr="00206437" w:rsidRDefault="00C37F8B" w:rsidP="00141C89">
      <w:pPr>
        <w:pStyle w:val="a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C37F8B" w:rsidRPr="00206437" w:rsidRDefault="00C37F8B" w:rsidP="00141C89">
      <w:pPr>
        <w:pStyle w:val="a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C37F8B" w:rsidRPr="00206437" w:rsidRDefault="00C37F8B" w:rsidP="00141C89">
      <w:pPr>
        <w:pStyle w:val="a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96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96"/>
      </w:tblGrid>
      <w:tr w:rsidR="00C37F8B" w:rsidRPr="00206437" w:rsidTr="00D835F3">
        <w:trPr>
          <w:cantSplit/>
        </w:trPr>
        <w:tc>
          <w:tcPr>
            <w:tcW w:w="9696" w:type="dxa"/>
            <w:vAlign w:val="center"/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4"/>
                <w:szCs w:val="24"/>
              </w:rPr>
            </w:pPr>
            <w:r w:rsidRPr="00206437">
              <w:rPr>
                <w:bCs/>
                <w:color w:val="auto"/>
                <w:sz w:val="24"/>
                <w:szCs w:val="24"/>
              </w:rPr>
              <w:t>Інформація,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bCs/>
                <w:color w:val="auto"/>
                <w:sz w:val="24"/>
                <w:szCs w:val="24"/>
              </w:rPr>
              <w:t>наведена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bCs/>
                <w:color w:val="auto"/>
                <w:sz w:val="24"/>
                <w:szCs w:val="24"/>
              </w:rPr>
              <w:t>у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bCs/>
                <w:color w:val="auto"/>
                <w:sz w:val="24"/>
                <w:szCs w:val="24"/>
              </w:rPr>
              <w:t>розрахунку,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bCs/>
                <w:color w:val="auto"/>
                <w:sz w:val="24"/>
                <w:szCs w:val="24"/>
              </w:rPr>
              <w:t>є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bCs/>
                <w:color w:val="auto"/>
                <w:sz w:val="24"/>
                <w:szCs w:val="24"/>
              </w:rPr>
              <w:t>достовірною.</w:t>
            </w:r>
          </w:p>
        </w:tc>
      </w:tr>
    </w:tbl>
    <w:p w:rsidR="00C37F8B" w:rsidRPr="00206437" w:rsidRDefault="00C37F8B" w:rsidP="00515D49">
      <w:pPr>
        <w:spacing w:line="40" w:lineRule="exact"/>
        <w:jc w:val="left"/>
        <w:rPr>
          <w:color w:val="auto"/>
          <w:sz w:val="24"/>
          <w:szCs w:val="24"/>
          <w:lang w:val="ru-RU"/>
        </w:rPr>
      </w:pPr>
    </w:p>
    <w:p w:rsidR="00C37F8B" w:rsidRPr="00206437" w:rsidRDefault="00C37F8B" w:rsidP="00515D49">
      <w:pPr>
        <w:spacing w:line="40" w:lineRule="exact"/>
        <w:jc w:val="left"/>
        <w:rPr>
          <w:color w:val="auto"/>
          <w:sz w:val="24"/>
          <w:szCs w:val="24"/>
          <w:lang w:val="ru-RU"/>
        </w:rPr>
      </w:pPr>
    </w:p>
    <w:p w:rsidR="00C37F8B" w:rsidRPr="00206437" w:rsidRDefault="00C37F8B" w:rsidP="00515D49">
      <w:pPr>
        <w:spacing w:line="40" w:lineRule="exact"/>
        <w:jc w:val="left"/>
        <w:rPr>
          <w:color w:val="auto"/>
          <w:sz w:val="24"/>
          <w:szCs w:val="24"/>
          <w:lang w:val="ru-RU"/>
        </w:rPr>
      </w:pPr>
    </w:p>
    <w:tbl>
      <w:tblPr>
        <w:tblW w:w="5024" w:type="pct"/>
        <w:tblCellMar>
          <w:left w:w="0" w:type="dxa"/>
          <w:right w:w="0" w:type="dxa"/>
        </w:tblCellMar>
        <w:tblLook w:val="01E0"/>
      </w:tblPr>
      <w:tblGrid>
        <w:gridCol w:w="5242"/>
        <w:gridCol w:w="433"/>
        <w:gridCol w:w="435"/>
        <w:gridCol w:w="435"/>
        <w:gridCol w:w="435"/>
        <w:gridCol w:w="433"/>
        <w:gridCol w:w="433"/>
        <w:gridCol w:w="433"/>
        <w:gridCol w:w="433"/>
        <w:gridCol w:w="433"/>
        <w:gridCol w:w="431"/>
      </w:tblGrid>
      <w:tr w:rsidR="00C37F8B" w:rsidRPr="00206437" w:rsidTr="00D835F3">
        <w:trPr>
          <w:cantSplit/>
          <w:trHeight w:hRule="exact" w:val="438"/>
        </w:trPr>
        <w:tc>
          <w:tcPr>
            <w:tcW w:w="2736" w:type="pct"/>
            <w:tcBorders>
              <w:right w:val="single" w:sz="4" w:space="0" w:color="auto"/>
            </w:tcBorders>
            <w:vAlign w:val="center"/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4"/>
                <w:szCs w:val="24"/>
              </w:rPr>
            </w:pPr>
            <w:r w:rsidRPr="00206437">
              <w:rPr>
                <w:bCs/>
                <w:color w:val="auto"/>
                <w:sz w:val="24"/>
                <w:szCs w:val="24"/>
              </w:rPr>
              <w:t>Дата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bCs/>
                <w:color w:val="auto"/>
                <w:sz w:val="24"/>
                <w:szCs w:val="24"/>
              </w:rPr>
              <w:t>заповнення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bCs/>
                <w:color w:val="auto"/>
                <w:sz w:val="24"/>
                <w:szCs w:val="24"/>
              </w:rPr>
              <w:t>(дд.мм.рррр)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4"/>
                <w:szCs w:val="24"/>
                <w:vertAlign w:val="subscript"/>
              </w:rPr>
            </w:pPr>
            <w:r w:rsidRPr="00206437">
              <w:rPr>
                <w:bCs/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4"/>
                <w:szCs w:val="24"/>
                <w:vertAlign w:val="subscript"/>
              </w:rPr>
            </w:pPr>
            <w:r w:rsidRPr="00206437">
              <w:rPr>
                <w:bCs/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</w:tbl>
    <w:p w:rsidR="00C37F8B" w:rsidRPr="00206437" w:rsidRDefault="00C37F8B" w:rsidP="00515D49">
      <w:pPr>
        <w:spacing w:line="40" w:lineRule="exact"/>
        <w:jc w:val="left"/>
        <w:rPr>
          <w:color w:val="auto"/>
          <w:sz w:val="24"/>
          <w:szCs w:val="24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C37F8B" w:rsidRPr="00206437" w:rsidTr="00D835F3">
        <w:tc>
          <w:tcPr>
            <w:tcW w:w="4029" w:type="dxa"/>
            <w:gridSpan w:val="10"/>
            <w:vAlign w:val="bottom"/>
          </w:tcPr>
          <w:p w:rsidR="00C37F8B" w:rsidRPr="00206437" w:rsidRDefault="00C37F8B" w:rsidP="00206437">
            <w:pPr>
              <w:widowControl/>
              <w:snapToGrid w:val="0"/>
              <w:spacing w:before="0" w:after="0"/>
              <w:ind w:left="57"/>
              <w:jc w:val="both"/>
              <w:rPr>
                <w:bCs/>
                <w:color w:val="auto"/>
                <w:sz w:val="24"/>
                <w:szCs w:val="24"/>
              </w:rPr>
            </w:pPr>
            <w:r w:rsidRPr="00206437">
              <w:rPr>
                <w:bCs/>
                <w:color w:val="auto"/>
                <w:sz w:val="24"/>
                <w:szCs w:val="24"/>
              </w:rPr>
              <w:t>Керівник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bCs/>
                <w:color w:val="auto"/>
                <w:sz w:val="24"/>
                <w:szCs w:val="24"/>
              </w:rPr>
              <w:t>(уповноважена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bCs/>
                <w:color w:val="auto"/>
                <w:sz w:val="24"/>
                <w:szCs w:val="24"/>
              </w:rPr>
              <w:t>особа)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bCs/>
                <w:color w:val="auto"/>
                <w:sz w:val="24"/>
                <w:szCs w:val="24"/>
              </w:rPr>
              <w:t>/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C37F8B" w:rsidRPr="00206437" w:rsidTr="00D835F3">
        <w:tc>
          <w:tcPr>
            <w:tcW w:w="4029" w:type="dxa"/>
            <w:gridSpan w:val="10"/>
            <w:tcBorders>
              <w:bottom w:val="single" w:sz="4" w:space="0" w:color="auto"/>
            </w:tcBorders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4"/>
                <w:szCs w:val="24"/>
              </w:rPr>
            </w:pPr>
            <w:r w:rsidRPr="00206437">
              <w:rPr>
                <w:bCs/>
                <w:color w:val="auto"/>
                <w:sz w:val="24"/>
                <w:szCs w:val="24"/>
              </w:rPr>
              <w:t>фізична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bCs/>
                <w:color w:val="auto"/>
                <w:sz w:val="24"/>
                <w:szCs w:val="24"/>
              </w:rPr>
              <w:t>особа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bCs/>
                <w:color w:val="auto"/>
                <w:sz w:val="24"/>
                <w:szCs w:val="24"/>
              </w:rPr>
              <w:t>(представник)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0"/>
                <w:szCs w:val="20"/>
                <w:vertAlign w:val="superscript"/>
              </w:rPr>
            </w:pPr>
            <w:r w:rsidRPr="00206437">
              <w:rPr>
                <w:bCs/>
                <w:color w:val="auto"/>
                <w:sz w:val="20"/>
                <w:szCs w:val="20"/>
                <w:vertAlign w:val="superscript"/>
              </w:rPr>
              <w:t>(підпис)</w:t>
            </w:r>
          </w:p>
        </w:tc>
        <w:tc>
          <w:tcPr>
            <w:tcW w:w="434" w:type="dxa"/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0"/>
                <w:szCs w:val="20"/>
                <w:vertAlign w:val="superscript"/>
              </w:rPr>
            </w:pPr>
            <w:r w:rsidRPr="00206437">
              <w:rPr>
                <w:bCs/>
                <w:color w:val="auto"/>
                <w:sz w:val="20"/>
                <w:szCs w:val="20"/>
                <w:vertAlign w:val="superscript"/>
              </w:rPr>
              <w:t>(ініціали</w:t>
            </w:r>
            <w:r>
              <w:rPr>
                <w:bCs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206437">
              <w:rPr>
                <w:bCs/>
                <w:color w:val="auto"/>
                <w:sz w:val="20"/>
                <w:szCs w:val="20"/>
                <w:vertAlign w:val="superscript"/>
              </w:rPr>
              <w:t>та</w:t>
            </w:r>
            <w:r>
              <w:rPr>
                <w:bCs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206437">
              <w:rPr>
                <w:bCs/>
                <w:color w:val="auto"/>
                <w:sz w:val="20"/>
                <w:szCs w:val="20"/>
                <w:vertAlign w:val="superscript"/>
              </w:rPr>
              <w:t>прізвище)</w:t>
            </w:r>
          </w:p>
        </w:tc>
      </w:tr>
      <w:tr w:rsidR="00C37F8B" w:rsidRPr="00206437" w:rsidTr="00D835F3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C37F8B" w:rsidRPr="00206437" w:rsidTr="00D835F3">
        <w:trPr>
          <w:trHeight w:val="217"/>
        </w:trPr>
        <w:tc>
          <w:tcPr>
            <w:tcW w:w="4029" w:type="dxa"/>
            <w:gridSpan w:val="10"/>
            <w:tcBorders>
              <w:top w:val="single" w:sz="4" w:space="0" w:color="auto"/>
            </w:tcBorders>
            <w:vAlign w:val="center"/>
          </w:tcPr>
          <w:p w:rsidR="00C37F8B" w:rsidRPr="00206437" w:rsidRDefault="00C37F8B" w:rsidP="00C36F8A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0"/>
                <w:szCs w:val="20"/>
              </w:rPr>
            </w:pPr>
            <w:r w:rsidRPr="00206437">
              <w:rPr>
                <w:bCs/>
                <w:color w:val="auto"/>
                <w:sz w:val="20"/>
                <w:szCs w:val="20"/>
              </w:rPr>
              <w:t>(реєстраційний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bCs/>
                <w:color w:val="auto"/>
                <w:sz w:val="20"/>
                <w:szCs w:val="20"/>
              </w:rPr>
              <w:t>номер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bCs/>
                <w:color w:val="auto"/>
                <w:sz w:val="20"/>
                <w:szCs w:val="20"/>
              </w:rPr>
              <w:t>облікової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bCs/>
                <w:color w:val="auto"/>
                <w:sz w:val="20"/>
                <w:szCs w:val="20"/>
              </w:rPr>
              <w:t>картки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bCs/>
                <w:color w:val="auto"/>
                <w:sz w:val="20"/>
                <w:szCs w:val="20"/>
              </w:rPr>
              <w:t>платника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bCs/>
                <w:color w:val="auto"/>
                <w:sz w:val="20"/>
                <w:szCs w:val="20"/>
              </w:rPr>
              <w:t>податків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bCs/>
                <w:color w:val="auto"/>
                <w:sz w:val="20"/>
                <w:szCs w:val="20"/>
              </w:rPr>
              <w:t>або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bCs/>
                <w:color w:val="auto"/>
                <w:sz w:val="20"/>
                <w:szCs w:val="20"/>
              </w:rPr>
              <w:t>серія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bCs/>
                <w:color w:val="auto"/>
                <w:sz w:val="20"/>
                <w:szCs w:val="20"/>
              </w:rPr>
              <w:t>та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bCs/>
                <w:color w:val="auto"/>
                <w:sz w:val="20"/>
                <w:szCs w:val="20"/>
              </w:rPr>
              <w:t>номер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bCs/>
                <w:color w:val="auto"/>
                <w:sz w:val="20"/>
                <w:szCs w:val="20"/>
              </w:rPr>
              <w:t>паспорта</w:t>
            </w:r>
            <w:r w:rsidRPr="00206437">
              <w:rPr>
                <w:bCs/>
                <w:color w:val="auto"/>
                <w:position w:val="8"/>
                <w:sz w:val="20"/>
                <w:szCs w:val="20"/>
              </w:rPr>
              <w:t>5</w:t>
            </w:r>
            <w:r w:rsidRPr="00206437">
              <w:rPr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2194" w:type="dxa"/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434" w:type="dxa"/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2982" w:type="dxa"/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  <w:vertAlign w:val="superscript"/>
              </w:rPr>
            </w:pPr>
          </w:p>
        </w:tc>
      </w:tr>
    </w:tbl>
    <w:p w:rsidR="00C37F8B" w:rsidRPr="00206437" w:rsidRDefault="00C37F8B" w:rsidP="00515D49">
      <w:pPr>
        <w:widowControl/>
        <w:snapToGrid w:val="0"/>
        <w:spacing w:before="0" w:after="0"/>
        <w:ind w:left="57"/>
        <w:jc w:val="center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            </w:t>
      </w:r>
    </w:p>
    <w:p w:rsidR="00C37F8B" w:rsidRPr="00206437" w:rsidRDefault="00C37F8B" w:rsidP="00515D49">
      <w:pPr>
        <w:widowControl/>
        <w:snapToGrid w:val="0"/>
        <w:spacing w:before="0" w:after="0"/>
        <w:ind w:left="57"/>
        <w:jc w:val="center"/>
        <w:rPr>
          <w:bCs/>
          <w:color w:val="auto"/>
          <w:sz w:val="24"/>
          <w:szCs w:val="24"/>
          <w:lang w:val="en-US"/>
        </w:rPr>
      </w:pPr>
      <w:r w:rsidRPr="00206437">
        <w:rPr>
          <w:bCs/>
          <w:color w:val="auto"/>
          <w:sz w:val="24"/>
          <w:szCs w:val="24"/>
        </w:rPr>
        <w:t>М.П.</w:t>
      </w:r>
      <w:r>
        <w:rPr>
          <w:bCs/>
          <w:color w:val="auto"/>
          <w:sz w:val="24"/>
          <w:szCs w:val="24"/>
        </w:rPr>
        <w:t xml:space="preserve"> </w:t>
      </w:r>
      <w:r w:rsidRPr="00206437">
        <w:rPr>
          <w:bCs/>
          <w:color w:val="auto"/>
          <w:sz w:val="24"/>
          <w:szCs w:val="24"/>
        </w:rPr>
        <w:t>(за</w:t>
      </w:r>
      <w:r>
        <w:rPr>
          <w:bCs/>
          <w:color w:val="auto"/>
          <w:sz w:val="24"/>
          <w:szCs w:val="24"/>
        </w:rPr>
        <w:t xml:space="preserve"> </w:t>
      </w:r>
      <w:r w:rsidRPr="00206437">
        <w:rPr>
          <w:bCs/>
          <w:color w:val="auto"/>
          <w:sz w:val="24"/>
          <w:szCs w:val="24"/>
        </w:rPr>
        <w:t>наявності)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C37F8B" w:rsidRPr="00206437" w:rsidTr="00D835F3">
        <w:tc>
          <w:tcPr>
            <w:tcW w:w="4029" w:type="dxa"/>
            <w:gridSpan w:val="10"/>
            <w:vAlign w:val="bottom"/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4"/>
                <w:szCs w:val="24"/>
              </w:rPr>
            </w:pPr>
            <w:r w:rsidRPr="00206437">
              <w:rPr>
                <w:bCs/>
                <w:color w:val="auto"/>
                <w:sz w:val="24"/>
                <w:szCs w:val="24"/>
              </w:rPr>
              <w:t>Головний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bCs/>
                <w:color w:val="auto"/>
                <w:sz w:val="24"/>
                <w:szCs w:val="24"/>
              </w:rPr>
              <w:t>бухгалтер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 w:firstLine="72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C37F8B" w:rsidRPr="00206437" w:rsidTr="00D835F3">
        <w:tc>
          <w:tcPr>
            <w:tcW w:w="4029" w:type="dxa"/>
            <w:gridSpan w:val="10"/>
            <w:tcBorders>
              <w:bottom w:val="single" w:sz="4" w:space="0" w:color="auto"/>
            </w:tcBorders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4"/>
                <w:szCs w:val="24"/>
              </w:rPr>
            </w:pPr>
            <w:r w:rsidRPr="00206437">
              <w:rPr>
                <w:bCs/>
                <w:color w:val="auto"/>
                <w:sz w:val="24"/>
                <w:szCs w:val="24"/>
              </w:rPr>
              <w:t>(особа,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bCs/>
                <w:color w:val="auto"/>
                <w:sz w:val="24"/>
                <w:szCs w:val="24"/>
              </w:rPr>
              <w:t>відповідальна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bCs/>
                <w:color w:val="auto"/>
                <w:sz w:val="24"/>
                <w:szCs w:val="24"/>
              </w:rPr>
              <w:t>за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bCs/>
                <w:color w:val="auto"/>
                <w:sz w:val="24"/>
                <w:szCs w:val="24"/>
              </w:rPr>
              <w:t>ведення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bCs/>
                <w:color w:val="auto"/>
                <w:sz w:val="24"/>
                <w:szCs w:val="24"/>
              </w:rPr>
              <w:t>бухгалтерського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06437">
              <w:rPr>
                <w:bCs/>
                <w:color w:val="auto"/>
                <w:sz w:val="24"/>
                <w:szCs w:val="24"/>
              </w:rPr>
              <w:t>обліку)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0"/>
                <w:szCs w:val="20"/>
                <w:vertAlign w:val="superscript"/>
              </w:rPr>
            </w:pPr>
            <w:r w:rsidRPr="00206437">
              <w:rPr>
                <w:bCs/>
                <w:color w:val="auto"/>
                <w:sz w:val="20"/>
                <w:szCs w:val="20"/>
                <w:vertAlign w:val="superscript"/>
              </w:rPr>
              <w:t>(підпис)</w:t>
            </w:r>
          </w:p>
        </w:tc>
        <w:tc>
          <w:tcPr>
            <w:tcW w:w="434" w:type="dxa"/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0"/>
                <w:szCs w:val="20"/>
                <w:vertAlign w:val="superscript"/>
              </w:rPr>
            </w:pPr>
            <w:r w:rsidRPr="00206437">
              <w:rPr>
                <w:bCs/>
                <w:color w:val="auto"/>
                <w:sz w:val="20"/>
                <w:szCs w:val="20"/>
                <w:vertAlign w:val="superscript"/>
              </w:rPr>
              <w:t>(ініціали</w:t>
            </w:r>
            <w:r>
              <w:rPr>
                <w:bCs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206437">
              <w:rPr>
                <w:bCs/>
                <w:color w:val="auto"/>
                <w:sz w:val="20"/>
                <w:szCs w:val="20"/>
                <w:vertAlign w:val="superscript"/>
              </w:rPr>
              <w:t>та</w:t>
            </w:r>
            <w:r>
              <w:rPr>
                <w:bCs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206437">
              <w:rPr>
                <w:bCs/>
                <w:color w:val="auto"/>
                <w:sz w:val="20"/>
                <w:szCs w:val="20"/>
                <w:vertAlign w:val="superscript"/>
              </w:rPr>
              <w:t>прізвище)</w:t>
            </w:r>
          </w:p>
        </w:tc>
      </w:tr>
      <w:tr w:rsidR="00C37F8B" w:rsidRPr="00206437" w:rsidTr="00D835F3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C37F8B" w:rsidRPr="00206437" w:rsidTr="00D835F3">
        <w:tc>
          <w:tcPr>
            <w:tcW w:w="4029" w:type="dxa"/>
            <w:gridSpan w:val="10"/>
            <w:tcBorders>
              <w:top w:val="single" w:sz="4" w:space="0" w:color="auto"/>
            </w:tcBorders>
            <w:vAlign w:val="center"/>
          </w:tcPr>
          <w:p w:rsidR="00C37F8B" w:rsidRPr="00206437" w:rsidRDefault="00C37F8B" w:rsidP="00C36F8A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0"/>
                <w:szCs w:val="20"/>
              </w:rPr>
            </w:pPr>
            <w:r w:rsidRPr="00206437">
              <w:rPr>
                <w:bCs/>
                <w:color w:val="auto"/>
                <w:sz w:val="20"/>
                <w:szCs w:val="20"/>
              </w:rPr>
              <w:t>(реєстраційний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bCs/>
                <w:color w:val="auto"/>
                <w:sz w:val="20"/>
                <w:szCs w:val="20"/>
              </w:rPr>
              <w:t>номер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bCs/>
                <w:color w:val="auto"/>
                <w:sz w:val="20"/>
                <w:szCs w:val="20"/>
              </w:rPr>
              <w:t>облікової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bCs/>
                <w:color w:val="auto"/>
                <w:sz w:val="20"/>
                <w:szCs w:val="20"/>
              </w:rPr>
              <w:t>картки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bCs/>
                <w:color w:val="auto"/>
                <w:sz w:val="20"/>
                <w:szCs w:val="20"/>
              </w:rPr>
              <w:t>платника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bCs/>
                <w:color w:val="auto"/>
                <w:sz w:val="20"/>
                <w:szCs w:val="20"/>
              </w:rPr>
              <w:t>податків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bCs/>
                <w:color w:val="auto"/>
                <w:sz w:val="20"/>
                <w:szCs w:val="20"/>
              </w:rPr>
              <w:t>або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bCs/>
                <w:color w:val="auto"/>
                <w:sz w:val="20"/>
                <w:szCs w:val="20"/>
              </w:rPr>
              <w:t>серія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bCs/>
                <w:color w:val="auto"/>
                <w:sz w:val="20"/>
                <w:szCs w:val="20"/>
              </w:rPr>
              <w:t>та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bCs/>
                <w:color w:val="auto"/>
                <w:sz w:val="20"/>
                <w:szCs w:val="20"/>
              </w:rPr>
              <w:t>номер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bCs/>
                <w:color w:val="auto"/>
                <w:sz w:val="20"/>
                <w:szCs w:val="20"/>
              </w:rPr>
              <w:t>паспорта</w:t>
            </w:r>
            <w:r w:rsidRPr="00206437">
              <w:rPr>
                <w:bCs/>
                <w:color w:val="auto"/>
                <w:position w:val="8"/>
                <w:sz w:val="20"/>
                <w:szCs w:val="20"/>
              </w:rPr>
              <w:t>5</w:t>
            </w:r>
            <w:r w:rsidRPr="00206437">
              <w:rPr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2194" w:type="dxa"/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</w:tcPr>
          <w:p w:rsidR="00C37F8B" w:rsidRPr="00206437" w:rsidRDefault="00C37F8B" w:rsidP="00D835F3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</w:tbl>
    <w:p w:rsidR="00C37F8B" w:rsidRPr="00206437" w:rsidRDefault="00C37F8B" w:rsidP="00733763">
      <w:pPr>
        <w:pStyle w:val="a"/>
        <w:ind w:firstLine="0"/>
        <w:rPr>
          <w:color w:val="auto"/>
          <w:sz w:val="24"/>
          <w:szCs w:val="24"/>
        </w:rPr>
      </w:pPr>
      <w:r w:rsidRPr="00206437">
        <w:rPr>
          <w:color w:val="auto"/>
          <w:sz w:val="24"/>
          <w:szCs w:val="24"/>
        </w:rPr>
        <w:t>__________</w:t>
      </w:r>
    </w:p>
    <w:tbl>
      <w:tblPr>
        <w:tblW w:w="9701" w:type="dxa"/>
        <w:tblInd w:w="108" w:type="dxa"/>
        <w:tblLayout w:type="fixed"/>
        <w:tblLook w:val="0000"/>
      </w:tblPr>
      <w:tblGrid>
        <w:gridCol w:w="360"/>
        <w:gridCol w:w="9341"/>
      </w:tblGrid>
      <w:tr w:rsidR="00C37F8B" w:rsidRPr="00206437">
        <w:trPr>
          <w:trHeight w:val="499"/>
        </w:trPr>
        <w:tc>
          <w:tcPr>
            <w:tcW w:w="360" w:type="dxa"/>
          </w:tcPr>
          <w:p w:rsidR="00C37F8B" w:rsidRPr="00206437" w:rsidRDefault="00C37F8B" w:rsidP="00B7777B">
            <w:pPr>
              <w:pStyle w:val="a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06437">
              <w:rPr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341" w:type="dxa"/>
            <w:vAlign w:val="center"/>
          </w:tcPr>
          <w:p w:rsidR="00C37F8B" w:rsidRPr="00206437" w:rsidRDefault="00C37F8B" w:rsidP="00B7777B">
            <w:pPr>
              <w:pStyle w:val="a"/>
              <w:spacing w:before="0" w:after="0" w:line="300" w:lineRule="exact"/>
              <w:ind w:left="-42" w:firstLine="0"/>
              <w:rPr>
                <w:color w:val="auto"/>
                <w:sz w:val="20"/>
                <w:szCs w:val="20"/>
              </w:rPr>
            </w:pPr>
            <w:r w:rsidRPr="00206437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графі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"Порядковий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Податкової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декларації"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номер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Податкової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декларації,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до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якого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додається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цей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розрахунок.</w:t>
            </w:r>
          </w:p>
        </w:tc>
      </w:tr>
      <w:tr w:rsidR="00C37F8B" w:rsidRPr="00206437">
        <w:trPr>
          <w:trHeight w:val="396"/>
        </w:trPr>
        <w:tc>
          <w:tcPr>
            <w:tcW w:w="360" w:type="dxa"/>
          </w:tcPr>
          <w:p w:rsidR="00C37F8B" w:rsidRPr="00206437" w:rsidRDefault="00C37F8B" w:rsidP="00B7777B">
            <w:pPr>
              <w:pStyle w:val="a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06437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41" w:type="dxa"/>
            <w:vAlign w:val="center"/>
          </w:tcPr>
          <w:p w:rsidR="00C37F8B" w:rsidRPr="00206437" w:rsidRDefault="00C37F8B" w:rsidP="00B7777B">
            <w:pPr>
              <w:pStyle w:val="a"/>
              <w:spacing w:before="0" w:after="0" w:line="300" w:lineRule="exact"/>
              <w:ind w:left="-42" w:firstLine="0"/>
              <w:rPr>
                <w:color w:val="auto"/>
                <w:sz w:val="20"/>
                <w:szCs w:val="20"/>
              </w:rPr>
            </w:pPr>
            <w:r w:rsidRPr="00206437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графі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"Розрахунок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№"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арабськими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цифрами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зазначається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порядковий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номер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розрахунку,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починаючи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з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(одиниці),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послідовно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в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порядку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зростання.</w:t>
            </w:r>
          </w:p>
        </w:tc>
      </w:tr>
      <w:tr w:rsidR="00C37F8B" w:rsidRPr="00206437">
        <w:tblPrEx>
          <w:tblCellMar>
            <w:left w:w="28" w:type="dxa"/>
            <w:right w:w="28" w:type="dxa"/>
          </w:tblCellMar>
          <w:tblLook w:val="01E0"/>
        </w:tblPrEx>
        <w:tc>
          <w:tcPr>
            <w:tcW w:w="360" w:type="dxa"/>
          </w:tcPr>
          <w:p w:rsidR="00C37F8B" w:rsidRPr="00206437" w:rsidRDefault="00C37F8B" w:rsidP="00B7777B">
            <w:pPr>
              <w:pStyle w:val="a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06437">
              <w:rPr>
                <w:color w:val="auto"/>
                <w:position w:val="8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341" w:type="dxa"/>
          </w:tcPr>
          <w:p w:rsidR="00C37F8B" w:rsidRPr="00206437" w:rsidRDefault="00C37F8B" w:rsidP="003A7648">
            <w:pPr>
              <w:pStyle w:val="EndnoteText"/>
              <w:spacing w:before="60"/>
              <w:ind w:left="48" w:hanging="48"/>
              <w:rPr>
                <w:szCs w:val="20"/>
              </w:rPr>
            </w:pPr>
            <w:r w:rsidRPr="00206437">
              <w:rPr>
                <w:szCs w:val="20"/>
              </w:rPr>
              <w:t>При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уточненні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показників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раніше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поданої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Податкової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декларації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попередній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звітний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(податковий)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період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зазначається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податковий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період,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що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уточнюється.</w:t>
            </w:r>
          </w:p>
        </w:tc>
      </w:tr>
      <w:tr w:rsidR="00C37F8B" w:rsidRPr="00206437">
        <w:tblPrEx>
          <w:tblCellMar>
            <w:left w:w="28" w:type="dxa"/>
            <w:right w:w="28" w:type="dxa"/>
          </w:tblCellMar>
          <w:tblLook w:val="01E0"/>
        </w:tblPrEx>
        <w:tc>
          <w:tcPr>
            <w:tcW w:w="360" w:type="dxa"/>
          </w:tcPr>
          <w:p w:rsidR="00C37F8B" w:rsidRPr="00206437" w:rsidRDefault="00C37F8B" w:rsidP="00B7777B">
            <w:pPr>
              <w:pStyle w:val="a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06437">
              <w:rPr>
                <w:color w:val="auto"/>
                <w:position w:val="8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341" w:type="dxa"/>
          </w:tcPr>
          <w:p w:rsidR="00C37F8B" w:rsidRPr="00206437" w:rsidRDefault="00C37F8B" w:rsidP="00206437">
            <w:pPr>
              <w:pStyle w:val="EndnoteText"/>
              <w:spacing w:before="60"/>
              <w:ind w:left="48" w:hanging="48"/>
              <w:rPr>
                <w:szCs w:val="20"/>
              </w:rPr>
            </w:pPr>
            <w:r w:rsidRPr="00206437">
              <w:rPr>
                <w:szCs w:val="20"/>
              </w:rPr>
              <w:t>Зазначається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код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ЄДРПОУ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платника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податку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або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реєстраційний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(обліковий)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номер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платника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податків,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який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присвоюється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контролюючими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органами,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або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реєстраційний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номер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облікової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картки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платника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податків</w:t>
            </w:r>
            <w:r>
              <w:rPr>
                <w:szCs w:val="20"/>
              </w:rPr>
              <w:t xml:space="preserve"> - </w:t>
            </w:r>
            <w:r w:rsidRPr="00206437">
              <w:rPr>
                <w:szCs w:val="20"/>
              </w:rPr>
              <w:t>фізичної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особи.</w:t>
            </w:r>
          </w:p>
        </w:tc>
      </w:tr>
      <w:tr w:rsidR="00C37F8B" w:rsidRPr="00206437">
        <w:tblPrEx>
          <w:tblCellMar>
            <w:left w:w="28" w:type="dxa"/>
            <w:right w:w="28" w:type="dxa"/>
          </w:tblCellMar>
          <w:tblLook w:val="01E0"/>
        </w:tblPrEx>
        <w:tc>
          <w:tcPr>
            <w:tcW w:w="360" w:type="dxa"/>
          </w:tcPr>
          <w:p w:rsidR="00C37F8B" w:rsidRPr="00206437" w:rsidRDefault="00C37F8B" w:rsidP="00B7777B">
            <w:pPr>
              <w:pStyle w:val="a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06437">
              <w:rPr>
                <w:color w:val="auto"/>
                <w:position w:val="8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341" w:type="dxa"/>
          </w:tcPr>
          <w:p w:rsidR="00C37F8B" w:rsidRPr="00206437" w:rsidRDefault="00C37F8B" w:rsidP="003A7648">
            <w:pPr>
              <w:pStyle w:val="EndnoteText"/>
              <w:spacing w:before="60"/>
              <w:ind w:left="48" w:hanging="48"/>
              <w:rPr>
                <w:szCs w:val="20"/>
              </w:rPr>
            </w:pPr>
            <w:r w:rsidRPr="00206437">
              <w:rPr>
                <w:szCs w:val="20"/>
              </w:rPr>
              <w:t>Серія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та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номер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паспорта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зазначаються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фізичними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особами,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які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мають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відмітку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паспорті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про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право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здійснювати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будь-які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платежі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серією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та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номером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паспорта.</w:t>
            </w:r>
          </w:p>
        </w:tc>
      </w:tr>
      <w:tr w:rsidR="00C37F8B" w:rsidRPr="00206437">
        <w:tblPrEx>
          <w:tblCellMar>
            <w:left w:w="28" w:type="dxa"/>
            <w:right w:w="28" w:type="dxa"/>
          </w:tblCellMar>
          <w:tblLook w:val="01E0"/>
        </w:tblPrEx>
        <w:tc>
          <w:tcPr>
            <w:tcW w:w="360" w:type="dxa"/>
          </w:tcPr>
          <w:p w:rsidR="00C37F8B" w:rsidRPr="00206437" w:rsidRDefault="00C37F8B" w:rsidP="00B7777B">
            <w:pPr>
              <w:pStyle w:val="a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06437">
              <w:rPr>
                <w:color w:val="auto"/>
                <w:position w:val="8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341" w:type="dxa"/>
          </w:tcPr>
          <w:p w:rsidR="00C37F8B" w:rsidRPr="00206437" w:rsidRDefault="00C37F8B" w:rsidP="00F17303">
            <w:pPr>
              <w:pStyle w:val="EndnoteText"/>
              <w:spacing w:before="60"/>
              <w:ind w:left="48" w:hanging="48"/>
              <w:rPr>
                <w:szCs w:val="20"/>
              </w:rPr>
            </w:pPr>
            <w:r w:rsidRPr="00206437">
              <w:rPr>
                <w:szCs w:val="20"/>
              </w:rPr>
              <w:t>Зазначається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код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органу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місцевого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самоврядування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КОАТУУ,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вказаний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у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рядку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2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Податкової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декларації,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до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якої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додається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цей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розрахунок.</w:t>
            </w:r>
          </w:p>
        </w:tc>
      </w:tr>
      <w:tr w:rsidR="00C37F8B" w:rsidRPr="00206437">
        <w:tblPrEx>
          <w:tblCellMar>
            <w:left w:w="28" w:type="dxa"/>
            <w:right w:w="28" w:type="dxa"/>
          </w:tblCellMar>
          <w:tblLook w:val="01E0"/>
        </w:tblPrEx>
        <w:tc>
          <w:tcPr>
            <w:tcW w:w="360" w:type="dxa"/>
          </w:tcPr>
          <w:p w:rsidR="00C37F8B" w:rsidRPr="00206437" w:rsidRDefault="00C37F8B" w:rsidP="00B7777B">
            <w:pPr>
              <w:pStyle w:val="a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06437">
              <w:rPr>
                <w:color w:val="auto"/>
                <w:position w:val="8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9341" w:type="dxa"/>
          </w:tcPr>
          <w:p w:rsidR="00C37F8B" w:rsidRPr="00206437" w:rsidRDefault="00C37F8B" w:rsidP="003A7648">
            <w:pPr>
              <w:pStyle w:val="EndnoteText"/>
              <w:spacing w:before="60"/>
              <w:ind w:left="48" w:hanging="48"/>
              <w:rPr>
                <w:szCs w:val="20"/>
              </w:rPr>
            </w:pPr>
            <w:r w:rsidRPr="00206437">
              <w:rPr>
                <w:szCs w:val="20"/>
              </w:rPr>
              <w:t>Зазначається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код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органу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місцевого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самоврядування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КОАТУУ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місцезнаходженням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лісової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ділянки,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на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якій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здійснюється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спеціальне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використання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лісових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ресурсів.</w:t>
            </w:r>
          </w:p>
        </w:tc>
      </w:tr>
      <w:tr w:rsidR="00C37F8B" w:rsidRPr="00206437">
        <w:tblPrEx>
          <w:tblCellMar>
            <w:left w:w="28" w:type="dxa"/>
            <w:right w:w="28" w:type="dxa"/>
          </w:tblCellMar>
          <w:tblLook w:val="01E0"/>
        </w:tblPrEx>
        <w:tc>
          <w:tcPr>
            <w:tcW w:w="360" w:type="dxa"/>
          </w:tcPr>
          <w:p w:rsidR="00C37F8B" w:rsidRPr="00206437" w:rsidRDefault="00C37F8B" w:rsidP="00B7777B">
            <w:pPr>
              <w:pStyle w:val="a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06437">
              <w:rPr>
                <w:color w:val="auto"/>
                <w:position w:val="8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9341" w:type="dxa"/>
          </w:tcPr>
          <w:p w:rsidR="00C37F8B" w:rsidRPr="00206437" w:rsidRDefault="00C37F8B" w:rsidP="00184123">
            <w:pPr>
              <w:pStyle w:val="EndnoteText"/>
              <w:spacing w:before="60"/>
              <w:ind w:left="48" w:hanging="48"/>
              <w:rPr>
                <w:szCs w:val="20"/>
              </w:rPr>
            </w:pPr>
            <w:r w:rsidRPr="00206437">
              <w:rPr>
                <w:szCs w:val="20"/>
              </w:rPr>
              <w:t>Розмір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грошового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зобов’язання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зазначається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у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гривнях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копійками.</w:t>
            </w:r>
          </w:p>
        </w:tc>
      </w:tr>
      <w:tr w:rsidR="00C37F8B" w:rsidRPr="00206437">
        <w:tblPrEx>
          <w:tblCellMar>
            <w:left w:w="28" w:type="dxa"/>
            <w:right w:w="28" w:type="dxa"/>
          </w:tblCellMar>
          <w:tblLook w:val="01E0"/>
        </w:tblPrEx>
        <w:tc>
          <w:tcPr>
            <w:tcW w:w="360" w:type="dxa"/>
          </w:tcPr>
          <w:p w:rsidR="00C37F8B" w:rsidRPr="00206437" w:rsidRDefault="00C37F8B" w:rsidP="00B7777B">
            <w:pPr>
              <w:pStyle w:val="a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06437">
              <w:rPr>
                <w:color w:val="auto"/>
                <w:position w:val="8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9341" w:type="dxa"/>
          </w:tcPr>
          <w:p w:rsidR="00C37F8B" w:rsidRPr="00206437" w:rsidRDefault="00C37F8B" w:rsidP="00206437">
            <w:pPr>
              <w:pStyle w:val="EndnoteText"/>
              <w:spacing w:before="60"/>
              <w:ind w:left="48" w:hanging="48"/>
              <w:rPr>
                <w:szCs w:val="20"/>
              </w:rPr>
            </w:pPr>
            <w:r w:rsidRPr="00206437">
              <w:rPr>
                <w:szCs w:val="20"/>
              </w:rPr>
              <w:t>Зазначається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сума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рентної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плати,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нарахована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деревину,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заготовлену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під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час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проведення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заходів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щодо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поліпшення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якісного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складу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лісів,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їх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оздоровлення,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посилення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захисних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властивостей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(у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деревостанах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віком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понад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40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років</w:t>
            </w:r>
            <w:r>
              <w:rPr>
                <w:szCs w:val="20"/>
              </w:rPr>
              <w:t xml:space="preserve"> - </w:t>
            </w:r>
            <w:r w:rsidRPr="00206437">
              <w:rPr>
                <w:szCs w:val="20"/>
              </w:rPr>
              <w:t>рубки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догляду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лісом,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вибіркові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санітарні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рубки,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вибіркові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лісовідновні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рубки,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рубки,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пов'язані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реконструкцією,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ландшафтні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рубки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і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рубки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переформування;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незалежно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від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віку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деревостанів</w:t>
            </w:r>
            <w:r>
              <w:rPr>
                <w:szCs w:val="20"/>
              </w:rPr>
              <w:t xml:space="preserve"> - </w:t>
            </w:r>
            <w:r w:rsidRPr="00206437">
              <w:rPr>
                <w:szCs w:val="20"/>
              </w:rPr>
              <w:t>суцільні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санітарні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та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суцільні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лісовідновні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рубки)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та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розчищення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лісових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ділянок,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вкритих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лісовою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рослинністю,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у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зв'язку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будівництвом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гідровузлів,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трубопроводів,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шляхів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тощо,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другорядні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лісові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матеріали,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побічні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лісові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користування,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використання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корисних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властивостей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лісів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відповідно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до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підпунктів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256.2.2,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256.2.3,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256.2.4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та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256.2.5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пункту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256.2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статті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256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розділу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ІX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Податкового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кодексу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України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(далі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–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Кодекс).</w:t>
            </w:r>
          </w:p>
        </w:tc>
      </w:tr>
      <w:tr w:rsidR="00C37F8B" w:rsidRPr="00206437">
        <w:tblPrEx>
          <w:tblCellMar>
            <w:left w:w="28" w:type="dxa"/>
            <w:right w:w="28" w:type="dxa"/>
          </w:tblCellMar>
          <w:tblLook w:val="01E0"/>
        </w:tblPrEx>
        <w:tc>
          <w:tcPr>
            <w:tcW w:w="360" w:type="dxa"/>
          </w:tcPr>
          <w:p w:rsidR="00C37F8B" w:rsidRPr="00206437" w:rsidRDefault="00C37F8B" w:rsidP="00B7777B">
            <w:pPr>
              <w:pStyle w:val="a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06437">
              <w:rPr>
                <w:color w:val="auto"/>
                <w:position w:val="8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341" w:type="dxa"/>
          </w:tcPr>
          <w:p w:rsidR="00C37F8B" w:rsidRPr="00206437" w:rsidRDefault="00C37F8B" w:rsidP="00184123">
            <w:pPr>
              <w:pStyle w:val="EndnoteText"/>
              <w:spacing w:before="60"/>
              <w:ind w:left="48" w:hanging="48"/>
              <w:rPr>
                <w:bCs/>
                <w:szCs w:val="20"/>
              </w:rPr>
            </w:pPr>
            <w:r w:rsidRPr="00206437">
              <w:rPr>
                <w:szCs w:val="20"/>
              </w:rPr>
              <w:t>Зазначається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сума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рентної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плати,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що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внесена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лісокористувачами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до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бюджетів,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а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також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до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каси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відповідно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до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підпунктів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"а"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та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"б"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підпункту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256.11.6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пункту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256.11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статті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256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розділу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ІX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Кодексу.</w:t>
            </w:r>
          </w:p>
        </w:tc>
      </w:tr>
      <w:tr w:rsidR="00C37F8B" w:rsidRPr="00206437">
        <w:tblPrEx>
          <w:tblCellMar>
            <w:left w:w="28" w:type="dxa"/>
            <w:right w:w="28" w:type="dxa"/>
          </w:tblCellMar>
          <w:tblLook w:val="01E0"/>
        </w:tblPrEx>
        <w:tc>
          <w:tcPr>
            <w:tcW w:w="360" w:type="dxa"/>
          </w:tcPr>
          <w:p w:rsidR="00C37F8B" w:rsidRPr="00206437" w:rsidRDefault="00C37F8B" w:rsidP="00B7777B">
            <w:pPr>
              <w:pStyle w:val="a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06437">
              <w:rPr>
                <w:color w:val="auto"/>
                <w:position w:val="8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9341" w:type="dxa"/>
          </w:tcPr>
          <w:p w:rsidR="00C37F8B" w:rsidRPr="00206437" w:rsidRDefault="00C37F8B" w:rsidP="003A7648">
            <w:pPr>
              <w:pStyle w:val="EndnoteText"/>
              <w:spacing w:before="60"/>
              <w:ind w:left="48" w:hanging="48"/>
              <w:rPr>
                <w:bCs/>
                <w:szCs w:val="20"/>
              </w:rPr>
            </w:pPr>
            <w:r w:rsidRPr="00206437">
              <w:rPr>
                <w:szCs w:val="20"/>
              </w:rPr>
              <w:t>Зазначається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донарахована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сума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у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разі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перерахунку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рентної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плати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дров’яну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деревину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для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технологічних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потреб,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ліквід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крони,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порубкові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залишки,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що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підлягають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використанню,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перевищення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загальної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кількості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фактично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заготовленої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деревини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під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час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її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відпуску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обліком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площею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більше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ніж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на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10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відсотків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зазначеної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лісорубному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квитку,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перевищення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фактичного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обсягу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використання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лісових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ресурсів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над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зазначеним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у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лісовому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квитку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внаслідок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виправлення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технічних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помилок,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анулювання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лісорубного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та/або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лісового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квитка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у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зв’язку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вилученням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земель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для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інших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потреб,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надання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відстрочки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на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заготівлю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та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вивезення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деревини,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а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також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додаткове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продовження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вивезення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деревини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відповідно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до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частин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третьої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та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п’ятої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пункту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256.9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статті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256,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підпункту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256.11.2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пункту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256.11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статті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256,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підпунктів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"а",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"б",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"в"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та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"г"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підпункту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256.11.3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пункту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256.11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статті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256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розділу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ІX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Кодексу.</w:t>
            </w:r>
          </w:p>
        </w:tc>
      </w:tr>
      <w:tr w:rsidR="00C37F8B" w:rsidRPr="00206437">
        <w:tblPrEx>
          <w:tblCellMar>
            <w:left w:w="28" w:type="dxa"/>
            <w:right w:w="28" w:type="dxa"/>
          </w:tblCellMar>
          <w:tblLook w:val="01E0"/>
        </w:tblPrEx>
        <w:tc>
          <w:tcPr>
            <w:tcW w:w="360" w:type="dxa"/>
          </w:tcPr>
          <w:p w:rsidR="00C37F8B" w:rsidRPr="00206437" w:rsidRDefault="00C37F8B" w:rsidP="00B7777B">
            <w:pPr>
              <w:pStyle w:val="a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06437">
              <w:rPr>
                <w:color w:val="auto"/>
                <w:position w:val="8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9341" w:type="dxa"/>
          </w:tcPr>
          <w:p w:rsidR="00C37F8B" w:rsidRPr="00206437" w:rsidRDefault="00C37F8B" w:rsidP="004D747F">
            <w:pPr>
              <w:pStyle w:val="EndnoteText"/>
              <w:ind w:left="48" w:hanging="48"/>
              <w:rPr>
                <w:bCs/>
                <w:szCs w:val="20"/>
              </w:rPr>
            </w:pPr>
            <w:r w:rsidRPr="00206437">
              <w:rPr>
                <w:spacing w:val="-6"/>
                <w:szCs w:val="20"/>
              </w:rPr>
              <w:t>Зазначається</w:t>
            </w:r>
            <w:r>
              <w:rPr>
                <w:spacing w:val="-6"/>
                <w:szCs w:val="20"/>
              </w:rPr>
              <w:t xml:space="preserve"> </w:t>
            </w:r>
            <w:r w:rsidRPr="00206437">
              <w:rPr>
                <w:spacing w:val="-6"/>
                <w:szCs w:val="20"/>
              </w:rPr>
              <w:t>сума</w:t>
            </w:r>
            <w:r>
              <w:rPr>
                <w:spacing w:val="-6"/>
                <w:szCs w:val="20"/>
              </w:rPr>
              <w:t xml:space="preserve"> </w:t>
            </w:r>
            <w:r w:rsidRPr="00206437">
              <w:rPr>
                <w:spacing w:val="-6"/>
                <w:szCs w:val="20"/>
              </w:rPr>
              <w:t>податкового</w:t>
            </w:r>
            <w:r>
              <w:rPr>
                <w:spacing w:val="-6"/>
                <w:szCs w:val="20"/>
              </w:rPr>
              <w:t xml:space="preserve"> </w:t>
            </w:r>
            <w:r w:rsidRPr="00206437">
              <w:rPr>
                <w:spacing w:val="-6"/>
                <w:szCs w:val="20"/>
              </w:rPr>
              <w:t>зобов’язання,</w:t>
            </w:r>
            <w:r>
              <w:rPr>
                <w:spacing w:val="-6"/>
                <w:szCs w:val="20"/>
              </w:rPr>
              <w:t xml:space="preserve"> </w:t>
            </w:r>
            <w:r w:rsidRPr="00206437">
              <w:rPr>
                <w:spacing w:val="-6"/>
                <w:szCs w:val="20"/>
              </w:rPr>
              <w:t>вказана</w:t>
            </w:r>
            <w:r>
              <w:rPr>
                <w:spacing w:val="-6"/>
                <w:szCs w:val="20"/>
              </w:rPr>
              <w:t xml:space="preserve"> </w:t>
            </w:r>
            <w:r w:rsidRPr="00206437">
              <w:rPr>
                <w:spacing w:val="-6"/>
                <w:szCs w:val="20"/>
              </w:rPr>
              <w:t>в</w:t>
            </w:r>
            <w:r>
              <w:rPr>
                <w:spacing w:val="-6"/>
                <w:szCs w:val="20"/>
              </w:rPr>
              <w:t xml:space="preserve"> </w:t>
            </w:r>
            <w:r w:rsidRPr="00206437">
              <w:rPr>
                <w:spacing w:val="-6"/>
                <w:szCs w:val="20"/>
              </w:rPr>
              <w:t>рядку</w:t>
            </w:r>
            <w:r>
              <w:rPr>
                <w:spacing w:val="-6"/>
                <w:szCs w:val="20"/>
              </w:rPr>
              <w:t xml:space="preserve"> </w:t>
            </w:r>
            <w:r w:rsidRPr="00206437">
              <w:rPr>
                <w:spacing w:val="-6"/>
                <w:szCs w:val="20"/>
              </w:rPr>
              <w:t>5</w:t>
            </w:r>
            <w:r>
              <w:rPr>
                <w:spacing w:val="-6"/>
                <w:szCs w:val="20"/>
              </w:rPr>
              <w:t xml:space="preserve"> </w:t>
            </w:r>
            <w:r w:rsidRPr="00206437">
              <w:rPr>
                <w:spacing w:val="-6"/>
                <w:szCs w:val="20"/>
              </w:rPr>
              <w:t>додатка</w:t>
            </w:r>
            <w:r>
              <w:rPr>
                <w:spacing w:val="-6"/>
                <w:szCs w:val="20"/>
              </w:rPr>
              <w:t xml:space="preserve"> </w:t>
            </w:r>
            <w:r w:rsidRPr="00206437">
              <w:rPr>
                <w:spacing w:val="-6"/>
                <w:szCs w:val="20"/>
                <w:lang w:val="ru-RU"/>
              </w:rPr>
              <w:t>9</w:t>
            </w:r>
            <w:r>
              <w:rPr>
                <w:spacing w:val="-6"/>
                <w:szCs w:val="20"/>
              </w:rPr>
              <w:t xml:space="preserve"> </w:t>
            </w:r>
            <w:r w:rsidRPr="00206437">
              <w:rPr>
                <w:spacing w:val="-6"/>
                <w:szCs w:val="20"/>
              </w:rPr>
              <w:t>до</w:t>
            </w:r>
            <w:r>
              <w:rPr>
                <w:spacing w:val="-6"/>
                <w:szCs w:val="20"/>
              </w:rPr>
              <w:t xml:space="preserve"> </w:t>
            </w:r>
            <w:r w:rsidRPr="00206437">
              <w:rPr>
                <w:spacing w:val="-6"/>
                <w:szCs w:val="20"/>
              </w:rPr>
              <w:t>раніше</w:t>
            </w:r>
            <w:r>
              <w:rPr>
                <w:spacing w:val="-6"/>
                <w:szCs w:val="20"/>
              </w:rPr>
              <w:t xml:space="preserve"> </w:t>
            </w:r>
            <w:r w:rsidRPr="00206437">
              <w:rPr>
                <w:spacing w:val="-6"/>
                <w:szCs w:val="20"/>
              </w:rPr>
              <w:t>поданої</w:t>
            </w:r>
            <w:r>
              <w:rPr>
                <w:spacing w:val="-6"/>
                <w:szCs w:val="20"/>
              </w:rPr>
              <w:t xml:space="preserve"> </w:t>
            </w:r>
            <w:r w:rsidRPr="00206437">
              <w:rPr>
                <w:spacing w:val="-6"/>
                <w:szCs w:val="20"/>
              </w:rPr>
              <w:t>Податкової</w:t>
            </w:r>
            <w:r>
              <w:rPr>
                <w:spacing w:val="-6"/>
                <w:szCs w:val="20"/>
              </w:rPr>
              <w:t xml:space="preserve"> </w:t>
            </w:r>
            <w:r w:rsidRPr="00206437">
              <w:rPr>
                <w:spacing w:val="-6"/>
                <w:szCs w:val="20"/>
              </w:rPr>
              <w:t>декларації,</w:t>
            </w:r>
            <w:r>
              <w:rPr>
                <w:spacing w:val="-6"/>
                <w:szCs w:val="20"/>
              </w:rPr>
              <w:t xml:space="preserve"> </w:t>
            </w:r>
            <w:r w:rsidRPr="00206437">
              <w:rPr>
                <w:spacing w:val="-6"/>
                <w:szCs w:val="20"/>
              </w:rPr>
              <w:t>що</w:t>
            </w:r>
            <w:r>
              <w:rPr>
                <w:spacing w:val="-6"/>
                <w:szCs w:val="20"/>
              </w:rPr>
              <w:t xml:space="preserve"> </w:t>
            </w:r>
            <w:r w:rsidRPr="00206437">
              <w:rPr>
                <w:spacing w:val="-6"/>
                <w:szCs w:val="20"/>
              </w:rPr>
              <w:t>уточнюється</w:t>
            </w:r>
            <w:r>
              <w:rPr>
                <w:spacing w:val="-6"/>
                <w:szCs w:val="20"/>
              </w:rPr>
              <w:t xml:space="preserve"> </w:t>
            </w:r>
            <w:r w:rsidRPr="00206437">
              <w:rPr>
                <w:spacing w:val="-6"/>
                <w:szCs w:val="20"/>
              </w:rPr>
              <w:t>у</w:t>
            </w:r>
            <w:r>
              <w:rPr>
                <w:spacing w:val="-6"/>
                <w:szCs w:val="20"/>
              </w:rPr>
              <w:t xml:space="preserve"> </w:t>
            </w:r>
            <w:r w:rsidRPr="00206437">
              <w:rPr>
                <w:spacing w:val="-6"/>
                <w:szCs w:val="20"/>
              </w:rPr>
              <w:t>зв’язку</w:t>
            </w:r>
            <w:r>
              <w:rPr>
                <w:spacing w:val="-6"/>
                <w:szCs w:val="20"/>
              </w:rPr>
              <w:t xml:space="preserve"> </w:t>
            </w:r>
            <w:r w:rsidRPr="00206437">
              <w:rPr>
                <w:spacing w:val="-6"/>
                <w:szCs w:val="20"/>
              </w:rPr>
              <w:t>із</w:t>
            </w:r>
            <w:r>
              <w:rPr>
                <w:spacing w:val="-6"/>
                <w:szCs w:val="20"/>
              </w:rPr>
              <w:t xml:space="preserve"> </w:t>
            </w:r>
            <w:r w:rsidRPr="00206437">
              <w:rPr>
                <w:spacing w:val="-6"/>
                <w:szCs w:val="20"/>
              </w:rPr>
              <w:t>самостійним</w:t>
            </w:r>
            <w:r>
              <w:rPr>
                <w:spacing w:val="-6"/>
                <w:szCs w:val="20"/>
              </w:rPr>
              <w:t xml:space="preserve"> </w:t>
            </w:r>
            <w:r w:rsidRPr="00206437">
              <w:rPr>
                <w:spacing w:val="-6"/>
                <w:szCs w:val="20"/>
              </w:rPr>
              <w:t>виявленням</w:t>
            </w:r>
            <w:r>
              <w:rPr>
                <w:spacing w:val="-6"/>
                <w:szCs w:val="20"/>
              </w:rPr>
              <w:t xml:space="preserve"> </w:t>
            </w:r>
            <w:r w:rsidRPr="00206437">
              <w:rPr>
                <w:spacing w:val="-6"/>
                <w:szCs w:val="20"/>
              </w:rPr>
              <w:t>помилки.</w:t>
            </w:r>
          </w:p>
        </w:tc>
      </w:tr>
      <w:tr w:rsidR="00C37F8B" w:rsidRPr="00206437">
        <w:tblPrEx>
          <w:tblCellMar>
            <w:left w:w="28" w:type="dxa"/>
            <w:right w:w="28" w:type="dxa"/>
          </w:tblCellMar>
          <w:tblLook w:val="01E0"/>
        </w:tblPrEx>
        <w:tc>
          <w:tcPr>
            <w:tcW w:w="360" w:type="dxa"/>
          </w:tcPr>
          <w:p w:rsidR="00C37F8B" w:rsidRPr="00206437" w:rsidRDefault="00C37F8B" w:rsidP="00B7777B">
            <w:pPr>
              <w:pStyle w:val="a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06437">
              <w:rPr>
                <w:color w:val="auto"/>
                <w:position w:val="8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9341" w:type="dxa"/>
          </w:tcPr>
          <w:p w:rsidR="00C37F8B" w:rsidRPr="00206437" w:rsidRDefault="00C37F8B" w:rsidP="003A7648">
            <w:pPr>
              <w:pStyle w:val="EndnoteText"/>
              <w:spacing w:before="60"/>
              <w:ind w:left="48" w:hanging="48"/>
              <w:rPr>
                <w:bCs/>
                <w:szCs w:val="20"/>
              </w:rPr>
            </w:pPr>
            <w:r w:rsidRPr="00206437">
              <w:rPr>
                <w:szCs w:val="20"/>
              </w:rPr>
              <w:t>Зазначається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розмір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штрафної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санкції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(десятковим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дробом),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що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застосовується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у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разі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заниження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у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раніше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поданій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Податковій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декларації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суми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податкових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зобов’язань,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що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самостійно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узгоджується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платником,</w:t>
            </w:r>
            <w:r>
              <w:rPr>
                <w:szCs w:val="20"/>
              </w:rPr>
              <w:t xml:space="preserve"> </w:t>
            </w:r>
            <w:r w:rsidRPr="00206437">
              <w:rPr>
                <w:bCs/>
                <w:szCs w:val="20"/>
              </w:rPr>
              <w:t>визначеної</w:t>
            </w:r>
            <w:r>
              <w:rPr>
                <w:bCs/>
                <w:szCs w:val="20"/>
              </w:rPr>
              <w:t xml:space="preserve"> </w:t>
            </w:r>
            <w:r w:rsidRPr="00206437">
              <w:rPr>
                <w:bCs/>
                <w:szCs w:val="20"/>
              </w:rPr>
              <w:t>відповідно</w:t>
            </w:r>
            <w:r>
              <w:rPr>
                <w:bCs/>
                <w:szCs w:val="20"/>
              </w:rPr>
              <w:t xml:space="preserve"> </w:t>
            </w:r>
            <w:r w:rsidRPr="00206437">
              <w:rPr>
                <w:bCs/>
                <w:szCs w:val="20"/>
              </w:rPr>
              <w:t>до</w:t>
            </w:r>
            <w:r>
              <w:rPr>
                <w:bCs/>
                <w:szCs w:val="20"/>
              </w:rPr>
              <w:t xml:space="preserve"> </w:t>
            </w:r>
            <w:r w:rsidRPr="00206437">
              <w:rPr>
                <w:bCs/>
                <w:szCs w:val="20"/>
              </w:rPr>
              <w:t>підпункту</w:t>
            </w:r>
            <w:r>
              <w:rPr>
                <w:bCs/>
                <w:szCs w:val="20"/>
              </w:rPr>
              <w:t xml:space="preserve"> </w:t>
            </w:r>
            <w:r w:rsidRPr="00206437">
              <w:rPr>
                <w:bCs/>
                <w:szCs w:val="20"/>
              </w:rPr>
              <w:t>"а"</w:t>
            </w:r>
            <w:r>
              <w:rPr>
                <w:bCs/>
                <w:szCs w:val="20"/>
              </w:rPr>
              <w:t xml:space="preserve"> </w:t>
            </w:r>
            <w:r w:rsidRPr="00206437">
              <w:rPr>
                <w:bCs/>
                <w:szCs w:val="20"/>
              </w:rPr>
              <w:t>або</w:t>
            </w:r>
            <w:r>
              <w:rPr>
                <w:bCs/>
                <w:szCs w:val="20"/>
              </w:rPr>
              <w:t xml:space="preserve"> </w:t>
            </w:r>
            <w:r w:rsidRPr="00206437">
              <w:rPr>
                <w:bCs/>
                <w:szCs w:val="20"/>
              </w:rPr>
              <w:t>"б"</w:t>
            </w:r>
            <w:r>
              <w:rPr>
                <w:bCs/>
                <w:szCs w:val="20"/>
              </w:rPr>
              <w:t xml:space="preserve"> </w:t>
            </w:r>
            <w:r w:rsidRPr="00206437">
              <w:rPr>
                <w:szCs w:val="20"/>
              </w:rPr>
              <w:t>абзацу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третього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пункту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50.1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статті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50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глави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2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розділу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ІІ</w:t>
            </w:r>
            <w:r>
              <w:rPr>
                <w:szCs w:val="20"/>
              </w:rPr>
              <w:t xml:space="preserve"> </w:t>
            </w:r>
            <w:r w:rsidRPr="00206437">
              <w:rPr>
                <w:szCs w:val="20"/>
              </w:rPr>
              <w:t>Кодексу.</w:t>
            </w:r>
          </w:p>
        </w:tc>
      </w:tr>
      <w:tr w:rsidR="00C37F8B" w:rsidRPr="00206437">
        <w:tblPrEx>
          <w:tblCellMar>
            <w:left w:w="28" w:type="dxa"/>
            <w:right w:w="28" w:type="dxa"/>
          </w:tblCellMar>
          <w:tblLook w:val="01E0"/>
        </w:tblPrEx>
        <w:tc>
          <w:tcPr>
            <w:tcW w:w="360" w:type="dxa"/>
          </w:tcPr>
          <w:p w:rsidR="00C37F8B" w:rsidRPr="00206437" w:rsidRDefault="00C37F8B" w:rsidP="00B7777B">
            <w:pPr>
              <w:pStyle w:val="a"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206437">
              <w:rPr>
                <w:color w:val="auto"/>
                <w:position w:val="8"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9341" w:type="dxa"/>
          </w:tcPr>
          <w:p w:rsidR="00C37F8B" w:rsidRPr="00206437" w:rsidRDefault="00C37F8B" w:rsidP="003A7648">
            <w:pPr>
              <w:pStyle w:val="a"/>
              <w:spacing w:before="0" w:after="0"/>
              <w:ind w:firstLine="0"/>
              <w:rPr>
                <w:color w:val="auto"/>
                <w:sz w:val="20"/>
                <w:szCs w:val="20"/>
              </w:rPr>
            </w:pPr>
            <w:r w:rsidRPr="00206437">
              <w:rPr>
                <w:color w:val="auto"/>
                <w:sz w:val="20"/>
                <w:szCs w:val="20"/>
              </w:rPr>
              <w:t>Нараховується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платником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самостійно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відповідно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до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підпункту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129.1.2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пункту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129.1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статті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129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глави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12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розділу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ІІ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6437">
              <w:rPr>
                <w:color w:val="auto"/>
                <w:sz w:val="20"/>
                <w:szCs w:val="20"/>
              </w:rPr>
              <w:t>Кодексу.</w:t>
            </w:r>
          </w:p>
        </w:tc>
      </w:tr>
    </w:tbl>
    <w:p w:rsidR="00C37F8B" w:rsidRDefault="00C37F8B" w:rsidP="00530446">
      <w:pPr>
        <w:pStyle w:val="a"/>
        <w:spacing w:before="0" w:after="0"/>
        <w:ind w:firstLine="0"/>
        <w:jc w:val="left"/>
        <w:rPr>
          <w:color w:val="auto"/>
          <w:sz w:val="24"/>
          <w:szCs w:val="24"/>
          <w:lang w:val="ru-RU"/>
        </w:rPr>
      </w:pPr>
    </w:p>
    <w:p w:rsidR="00C37F8B" w:rsidRDefault="00C37F8B" w:rsidP="00530446">
      <w:pPr>
        <w:pStyle w:val="a"/>
        <w:spacing w:before="0" w:after="0"/>
        <w:ind w:firstLine="0"/>
        <w:jc w:val="left"/>
        <w:rPr>
          <w:color w:val="auto"/>
          <w:sz w:val="24"/>
          <w:szCs w:val="24"/>
          <w:lang w:val="ru-RU"/>
        </w:rPr>
      </w:pPr>
    </w:p>
    <w:p w:rsidR="00C37F8B" w:rsidRDefault="00C37F8B" w:rsidP="00530446">
      <w:pPr>
        <w:pStyle w:val="a"/>
        <w:spacing w:before="0" w:after="0"/>
        <w:ind w:firstLine="0"/>
        <w:jc w:val="left"/>
        <w:rPr>
          <w:color w:val="auto"/>
          <w:sz w:val="24"/>
          <w:szCs w:val="24"/>
          <w:lang w:val="ru-RU"/>
        </w:rPr>
      </w:pPr>
    </w:p>
    <w:p w:rsidR="00C37F8B" w:rsidRPr="00E626DB" w:rsidRDefault="00C37F8B" w:rsidP="00530446">
      <w:pPr>
        <w:pStyle w:val="a"/>
        <w:spacing w:before="0" w:after="0"/>
        <w:ind w:firstLine="0"/>
        <w:jc w:val="left"/>
        <w:rPr>
          <w:color w:val="auto"/>
          <w:sz w:val="22"/>
          <w:szCs w:val="22"/>
          <w:lang w:val="ru-RU"/>
        </w:rPr>
      </w:pPr>
      <w:r w:rsidRPr="00E626DB">
        <w:rPr>
          <w:rStyle w:val="st46"/>
          <w:iCs/>
          <w:color w:val="auto"/>
          <w:sz w:val="22"/>
          <w:szCs w:val="22"/>
        </w:rPr>
        <w:t>{Додаток 9 в редакції</w:t>
      </w:r>
      <w:r w:rsidRPr="00E626DB">
        <w:rPr>
          <w:rStyle w:val="st121"/>
          <w:iCs/>
          <w:color w:val="auto"/>
          <w:sz w:val="22"/>
          <w:szCs w:val="22"/>
        </w:rPr>
        <w:t xml:space="preserve"> Наказу Міністерства фінансів України </w:t>
      </w:r>
      <w:r w:rsidRPr="00E626DB">
        <w:rPr>
          <w:rStyle w:val="st131"/>
          <w:iCs/>
          <w:color w:val="auto"/>
          <w:sz w:val="22"/>
          <w:szCs w:val="22"/>
        </w:rPr>
        <w:t>№ 927 від 07.11.2016</w:t>
      </w:r>
      <w:r w:rsidRPr="00E626DB">
        <w:rPr>
          <w:rStyle w:val="st46"/>
          <w:iCs/>
          <w:color w:val="auto"/>
          <w:sz w:val="22"/>
          <w:szCs w:val="22"/>
        </w:rPr>
        <w:t>}</w:t>
      </w:r>
    </w:p>
    <w:sectPr w:rsidR="00C37F8B" w:rsidRPr="00E626DB" w:rsidSect="00962545">
      <w:headerReference w:type="even" r:id="rId6"/>
      <w:footerReference w:type="default" r:id="rId7"/>
      <w:pgSz w:w="11906" w:h="16838" w:code="9"/>
      <w:pgMar w:top="1134" w:right="680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F8B" w:rsidRDefault="00C37F8B">
      <w:r>
        <w:separator/>
      </w:r>
    </w:p>
  </w:endnote>
  <w:endnote w:type="continuationSeparator" w:id="0">
    <w:p w:rsidR="00C37F8B" w:rsidRDefault="00C37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F8B" w:rsidRDefault="00C37F8B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F8B" w:rsidRDefault="00C37F8B">
      <w:r>
        <w:separator/>
      </w:r>
    </w:p>
  </w:footnote>
  <w:footnote w:type="continuationSeparator" w:id="0">
    <w:p w:rsidR="00C37F8B" w:rsidRDefault="00C37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F8B" w:rsidRDefault="00C37F8B" w:rsidP="009C1BA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7F8B" w:rsidRDefault="00C37F8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5F2"/>
    <w:rsid w:val="00003F39"/>
    <w:rsid w:val="00004956"/>
    <w:rsid w:val="00017A4F"/>
    <w:rsid w:val="00022639"/>
    <w:rsid w:val="00025DBC"/>
    <w:rsid w:val="000264CB"/>
    <w:rsid w:val="00035208"/>
    <w:rsid w:val="00041A6A"/>
    <w:rsid w:val="000427E9"/>
    <w:rsid w:val="00050E96"/>
    <w:rsid w:val="000519A3"/>
    <w:rsid w:val="00051A1E"/>
    <w:rsid w:val="00064948"/>
    <w:rsid w:val="000725A6"/>
    <w:rsid w:val="00073A30"/>
    <w:rsid w:val="00073EDE"/>
    <w:rsid w:val="00080867"/>
    <w:rsid w:val="00083722"/>
    <w:rsid w:val="0009209C"/>
    <w:rsid w:val="000A65C7"/>
    <w:rsid w:val="000C5632"/>
    <w:rsid w:val="000C764D"/>
    <w:rsid w:val="000E4C69"/>
    <w:rsid w:val="000F5BAF"/>
    <w:rsid w:val="000F7745"/>
    <w:rsid w:val="00107F9F"/>
    <w:rsid w:val="001162CD"/>
    <w:rsid w:val="00125CC7"/>
    <w:rsid w:val="00134EC0"/>
    <w:rsid w:val="00136FD2"/>
    <w:rsid w:val="00141C89"/>
    <w:rsid w:val="00162EA3"/>
    <w:rsid w:val="00163796"/>
    <w:rsid w:val="001642CC"/>
    <w:rsid w:val="001725F2"/>
    <w:rsid w:val="00173F05"/>
    <w:rsid w:val="00184123"/>
    <w:rsid w:val="001921DC"/>
    <w:rsid w:val="00192E48"/>
    <w:rsid w:val="00194C9F"/>
    <w:rsid w:val="001A38EC"/>
    <w:rsid w:val="001B2661"/>
    <w:rsid w:val="001B4F66"/>
    <w:rsid w:val="001D4BF4"/>
    <w:rsid w:val="001E031E"/>
    <w:rsid w:val="001E2AA1"/>
    <w:rsid w:val="001E3285"/>
    <w:rsid w:val="00206437"/>
    <w:rsid w:val="00216C82"/>
    <w:rsid w:val="00223B5A"/>
    <w:rsid w:val="00223E44"/>
    <w:rsid w:val="00225FA3"/>
    <w:rsid w:val="00230786"/>
    <w:rsid w:val="00240572"/>
    <w:rsid w:val="002436D8"/>
    <w:rsid w:val="00243A64"/>
    <w:rsid w:val="0024498E"/>
    <w:rsid w:val="00244DE6"/>
    <w:rsid w:val="0024759A"/>
    <w:rsid w:val="00253C3B"/>
    <w:rsid w:val="00261581"/>
    <w:rsid w:val="0027546C"/>
    <w:rsid w:val="00277649"/>
    <w:rsid w:val="00281911"/>
    <w:rsid w:val="00286B38"/>
    <w:rsid w:val="002C623E"/>
    <w:rsid w:val="002D0CDB"/>
    <w:rsid w:val="002D64B3"/>
    <w:rsid w:val="002F2837"/>
    <w:rsid w:val="002F4874"/>
    <w:rsid w:val="003049CC"/>
    <w:rsid w:val="00322051"/>
    <w:rsid w:val="0032215C"/>
    <w:rsid w:val="00331907"/>
    <w:rsid w:val="00353FC1"/>
    <w:rsid w:val="00356787"/>
    <w:rsid w:val="00372F12"/>
    <w:rsid w:val="0037369B"/>
    <w:rsid w:val="00395B9D"/>
    <w:rsid w:val="003A173E"/>
    <w:rsid w:val="003A421A"/>
    <w:rsid w:val="003A5D4C"/>
    <w:rsid w:val="003A7648"/>
    <w:rsid w:val="003B16E8"/>
    <w:rsid w:val="003B2C74"/>
    <w:rsid w:val="003C3ADE"/>
    <w:rsid w:val="003C7318"/>
    <w:rsid w:val="003D46FD"/>
    <w:rsid w:val="0040795B"/>
    <w:rsid w:val="00411492"/>
    <w:rsid w:val="004169A3"/>
    <w:rsid w:val="004175A1"/>
    <w:rsid w:val="00424C13"/>
    <w:rsid w:val="00425884"/>
    <w:rsid w:val="00440198"/>
    <w:rsid w:val="00440905"/>
    <w:rsid w:val="00475567"/>
    <w:rsid w:val="00492322"/>
    <w:rsid w:val="004B0FE6"/>
    <w:rsid w:val="004B2E85"/>
    <w:rsid w:val="004C5677"/>
    <w:rsid w:val="004D6420"/>
    <w:rsid w:val="004D747F"/>
    <w:rsid w:val="004E22F8"/>
    <w:rsid w:val="004F1313"/>
    <w:rsid w:val="00505CB8"/>
    <w:rsid w:val="00510E77"/>
    <w:rsid w:val="005128EC"/>
    <w:rsid w:val="005134C2"/>
    <w:rsid w:val="00515D49"/>
    <w:rsid w:val="00523A10"/>
    <w:rsid w:val="005279BB"/>
    <w:rsid w:val="00530446"/>
    <w:rsid w:val="00552134"/>
    <w:rsid w:val="005568DA"/>
    <w:rsid w:val="00565774"/>
    <w:rsid w:val="0057631B"/>
    <w:rsid w:val="00590216"/>
    <w:rsid w:val="00592D37"/>
    <w:rsid w:val="005A3D93"/>
    <w:rsid w:val="005F2F6A"/>
    <w:rsid w:val="005F3A67"/>
    <w:rsid w:val="005F509A"/>
    <w:rsid w:val="005F5B4C"/>
    <w:rsid w:val="005F7430"/>
    <w:rsid w:val="00607482"/>
    <w:rsid w:val="00640C90"/>
    <w:rsid w:val="00655861"/>
    <w:rsid w:val="00655C20"/>
    <w:rsid w:val="0065634F"/>
    <w:rsid w:val="006567B6"/>
    <w:rsid w:val="006651AF"/>
    <w:rsid w:val="00667BDD"/>
    <w:rsid w:val="0067263C"/>
    <w:rsid w:val="006738C1"/>
    <w:rsid w:val="00675F2C"/>
    <w:rsid w:val="00694668"/>
    <w:rsid w:val="006A3858"/>
    <w:rsid w:val="006B0CF8"/>
    <w:rsid w:val="006C1B24"/>
    <w:rsid w:val="006C32F6"/>
    <w:rsid w:val="006D1399"/>
    <w:rsid w:val="006D3655"/>
    <w:rsid w:val="006D42AC"/>
    <w:rsid w:val="006E5D4F"/>
    <w:rsid w:val="00702C3A"/>
    <w:rsid w:val="00712102"/>
    <w:rsid w:val="0071298B"/>
    <w:rsid w:val="00721C07"/>
    <w:rsid w:val="007243C8"/>
    <w:rsid w:val="00733763"/>
    <w:rsid w:val="00742328"/>
    <w:rsid w:val="00744B59"/>
    <w:rsid w:val="00746F50"/>
    <w:rsid w:val="00751EBD"/>
    <w:rsid w:val="00757E77"/>
    <w:rsid w:val="007729FC"/>
    <w:rsid w:val="007A5093"/>
    <w:rsid w:val="007A69CB"/>
    <w:rsid w:val="007C2279"/>
    <w:rsid w:val="007C720B"/>
    <w:rsid w:val="007F21C0"/>
    <w:rsid w:val="008049AB"/>
    <w:rsid w:val="00804A1E"/>
    <w:rsid w:val="0080578F"/>
    <w:rsid w:val="008219EA"/>
    <w:rsid w:val="00830208"/>
    <w:rsid w:val="008341F3"/>
    <w:rsid w:val="008428FE"/>
    <w:rsid w:val="008478EA"/>
    <w:rsid w:val="00865D15"/>
    <w:rsid w:val="00875240"/>
    <w:rsid w:val="00891C7A"/>
    <w:rsid w:val="008B146F"/>
    <w:rsid w:val="008B51B6"/>
    <w:rsid w:val="008C6C18"/>
    <w:rsid w:val="008D44D7"/>
    <w:rsid w:val="008D7FAC"/>
    <w:rsid w:val="008E3660"/>
    <w:rsid w:val="00906163"/>
    <w:rsid w:val="00920D04"/>
    <w:rsid w:val="00946B83"/>
    <w:rsid w:val="00947D8E"/>
    <w:rsid w:val="009527F3"/>
    <w:rsid w:val="00954F11"/>
    <w:rsid w:val="00962545"/>
    <w:rsid w:val="00964CB5"/>
    <w:rsid w:val="009B6DDB"/>
    <w:rsid w:val="009C1BA1"/>
    <w:rsid w:val="009D4E00"/>
    <w:rsid w:val="009E2E6C"/>
    <w:rsid w:val="009E5066"/>
    <w:rsid w:val="009E7B04"/>
    <w:rsid w:val="00A4699B"/>
    <w:rsid w:val="00A709DF"/>
    <w:rsid w:val="00A740F8"/>
    <w:rsid w:val="00A7468F"/>
    <w:rsid w:val="00AA4335"/>
    <w:rsid w:val="00AB503C"/>
    <w:rsid w:val="00AC3B24"/>
    <w:rsid w:val="00AD2C46"/>
    <w:rsid w:val="00AD537E"/>
    <w:rsid w:val="00AE14B1"/>
    <w:rsid w:val="00AE72C4"/>
    <w:rsid w:val="00B05468"/>
    <w:rsid w:val="00B109EC"/>
    <w:rsid w:val="00B138B3"/>
    <w:rsid w:val="00B21B86"/>
    <w:rsid w:val="00B22AB0"/>
    <w:rsid w:val="00B33716"/>
    <w:rsid w:val="00B37FB7"/>
    <w:rsid w:val="00B467C7"/>
    <w:rsid w:val="00B64F20"/>
    <w:rsid w:val="00B74C78"/>
    <w:rsid w:val="00B7777B"/>
    <w:rsid w:val="00B82E00"/>
    <w:rsid w:val="00B83D00"/>
    <w:rsid w:val="00B95DDB"/>
    <w:rsid w:val="00BC19C0"/>
    <w:rsid w:val="00BE236D"/>
    <w:rsid w:val="00C1140D"/>
    <w:rsid w:val="00C14D3B"/>
    <w:rsid w:val="00C14F24"/>
    <w:rsid w:val="00C32424"/>
    <w:rsid w:val="00C35083"/>
    <w:rsid w:val="00C36F8A"/>
    <w:rsid w:val="00C37F8B"/>
    <w:rsid w:val="00C52456"/>
    <w:rsid w:val="00C53B20"/>
    <w:rsid w:val="00C6117D"/>
    <w:rsid w:val="00C67DC7"/>
    <w:rsid w:val="00C80605"/>
    <w:rsid w:val="00C93E7C"/>
    <w:rsid w:val="00CA1203"/>
    <w:rsid w:val="00CB5FF3"/>
    <w:rsid w:val="00CC4E24"/>
    <w:rsid w:val="00CF5691"/>
    <w:rsid w:val="00D011FA"/>
    <w:rsid w:val="00D03CFB"/>
    <w:rsid w:val="00D05FBF"/>
    <w:rsid w:val="00D0784B"/>
    <w:rsid w:val="00D1041E"/>
    <w:rsid w:val="00D1119B"/>
    <w:rsid w:val="00D14063"/>
    <w:rsid w:val="00D23429"/>
    <w:rsid w:val="00D406D9"/>
    <w:rsid w:val="00D4080D"/>
    <w:rsid w:val="00D40C26"/>
    <w:rsid w:val="00D4687F"/>
    <w:rsid w:val="00D5271E"/>
    <w:rsid w:val="00D57E04"/>
    <w:rsid w:val="00D75AC6"/>
    <w:rsid w:val="00D77257"/>
    <w:rsid w:val="00D835F3"/>
    <w:rsid w:val="00D85E8A"/>
    <w:rsid w:val="00D945D5"/>
    <w:rsid w:val="00DB6959"/>
    <w:rsid w:val="00DC407D"/>
    <w:rsid w:val="00DC44F0"/>
    <w:rsid w:val="00DC632F"/>
    <w:rsid w:val="00DC7406"/>
    <w:rsid w:val="00DD23E6"/>
    <w:rsid w:val="00DF0129"/>
    <w:rsid w:val="00E06A42"/>
    <w:rsid w:val="00E1751C"/>
    <w:rsid w:val="00E258E5"/>
    <w:rsid w:val="00E46347"/>
    <w:rsid w:val="00E477AC"/>
    <w:rsid w:val="00E57553"/>
    <w:rsid w:val="00E626DB"/>
    <w:rsid w:val="00E839CB"/>
    <w:rsid w:val="00E91912"/>
    <w:rsid w:val="00E95E9E"/>
    <w:rsid w:val="00EA210C"/>
    <w:rsid w:val="00EB1DE8"/>
    <w:rsid w:val="00EC0F68"/>
    <w:rsid w:val="00ED3428"/>
    <w:rsid w:val="00EE02FE"/>
    <w:rsid w:val="00EE433E"/>
    <w:rsid w:val="00EE7A4A"/>
    <w:rsid w:val="00EF4C74"/>
    <w:rsid w:val="00EF532F"/>
    <w:rsid w:val="00F10516"/>
    <w:rsid w:val="00F1169E"/>
    <w:rsid w:val="00F13F92"/>
    <w:rsid w:val="00F17303"/>
    <w:rsid w:val="00F276B2"/>
    <w:rsid w:val="00F3347F"/>
    <w:rsid w:val="00F3449B"/>
    <w:rsid w:val="00F50417"/>
    <w:rsid w:val="00F53411"/>
    <w:rsid w:val="00F664E4"/>
    <w:rsid w:val="00F66909"/>
    <w:rsid w:val="00F743CF"/>
    <w:rsid w:val="00F93167"/>
    <w:rsid w:val="00F97E00"/>
    <w:rsid w:val="00FB13BA"/>
    <w:rsid w:val="00FB7799"/>
    <w:rsid w:val="00FD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5F2"/>
    <w:pPr>
      <w:widowControl w:val="0"/>
      <w:suppressAutoHyphens/>
      <w:spacing w:before="5" w:after="5"/>
      <w:jc w:val="right"/>
    </w:pPr>
    <w:rPr>
      <w:color w:val="000000"/>
      <w:sz w:val="2"/>
      <w:szCs w:val="2"/>
      <w:lang w:val="uk-UA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! ТХТ"/>
    <w:uiPriority w:val="99"/>
    <w:rsid w:val="001725F2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val="uk-UA" w:eastAsia="ar-SA"/>
    </w:rPr>
  </w:style>
  <w:style w:type="table" w:styleId="TableGrid">
    <w:name w:val="Table Grid"/>
    <w:basedOn w:val="TableNormal"/>
    <w:uiPriority w:val="99"/>
    <w:rsid w:val="00655C20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rsid w:val="00B22AB0"/>
    <w:pPr>
      <w:widowControl/>
      <w:spacing w:before="0" w:after="0"/>
      <w:jc w:val="both"/>
    </w:pPr>
    <w:rPr>
      <w:color w:val="auto"/>
      <w:sz w:val="20"/>
      <w:szCs w:val="2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85B67"/>
    <w:rPr>
      <w:color w:val="000000"/>
      <w:sz w:val="20"/>
      <w:szCs w:val="20"/>
      <w:lang w:val="uk-UA" w:eastAsia="ar-SA"/>
    </w:rPr>
  </w:style>
  <w:style w:type="character" w:customStyle="1" w:styleId="Diatxt">
    <w:name w:val="_Dia_txt Знак"/>
    <w:uiPriority w:val="99"/>
    <w:rsid w:val="009D4E00"/>
    <w:rPr>
      <w:color w:val="008000"/>
      <w:sz w:val="22"/>
      <w:lang w:val="uk-UA" w:eastAsia="ar-SA" w:bidi="ar-SA"/>
    </w:rPr>
  </w:style>
  <w:style w:type="paragraph" w:styleId="Header">
    <w:name w:val="header"/>
    <w:basedOn w:val="Normal"/>
    <w:link w:val="HeaderChar"/>
    <w:uiPriority w:val="99"/>
    <w:rsid w:val="002436D8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5B67"/>
    <w:rPr>
      <w:color w:val="000000"/>
      <w:sz w:val="2"/>
      <w:szCs w:val="2"/>
      <w:lang w:val="uk-UA" w:eastAsia="ar-SA"/>
    </w:rPr>
  </w:style>
  <w:style w:type="character" w:styleId="PageNumber">
    <w:name w:val="page number"/>
    <w:basedOn w:val="DefaultParagraphFont"/>
    <w:uiPriority w:val="99"/>
    <w:rsid w:val="002436D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436D8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5B67"/>
    <w:rPr>
      <w:color w:val="000000"/>
      <w:sz w:val="2"/>
      <w:szCs w:val="2"/>
      <w:lang w:val="uk-UA"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286B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B67"/>
    <w:rPr>
      <w:color w:val="000000"/>
      <w:sz w:val="0"/>
      <w:szCs w:val="0"/>
      <w:lang w:val="uk-UA" w:eastAsia="ar-SA"/>
    </w:rPr>
  </w:style>
  <w:style w:type="character" w:customStyle="1" w:styleId="st121">
    <w:name w:val="st121"/>
    <w:uiPriority w:val="99"/>
    <w:rsid w:val="00E626DB"/>
    <w:rPr>
      <w:i/>
      <w:color w:val="000000"/>
    </w:rPr>
  </w:style>
  <w:style w:type="character" w:customStyle="1" w:styleId="st131">
    <w:name w:val="st131"/>
    <w:uiPriority w:val="99"/>
    <w:rsid w:val="00E626DB"/>
    <w:rPr>
      <w:i/>
      <w:color w:val="0000FF"/>
    </w:rPr>
  </w:style>
  <w:style w:type="character" w:customStyle="1" w:styleId="st46">
    <w:name w:val="st46"/>
    <w:uiPriority w:val="99"/>
    <w:rsid w:val="00E626DB"/>
    <w:rPr>
      <w:i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26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849</Words>
  <Characters>4844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Відмітка про одержання</dc:title>
  <dc:subject/>
  <dc:creator>Олена В. Кисельова</dc:creator>
  <cp:keywords/>
  <dc:description/>
  <cp:lastModifiedBy>User</cp:lastModifiedBy>
  <cp:revision>2</cp:revision>
  <cp:lastPrinted>2016-02-12T11:22:00Z</cp:lastPrinted>
  <dcterms:created xsi:type="dcterms:W3CDTF">2017-01-04T08:21:00Z</dcterms:created>
  <dcterms:modified xsi:type="dcterms:W3CDTF">2017-01-04T08:21:00Z</dcterms:modified>
</cp:coreProperties>
</file>