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320"/>
        <w:gridCol w:w="5250"/>
      </w:tblGrid>
      <w:tr w:rsidR="00D21383" w:rsidRPr="00BB2B1D" w:rsidTr="000F3B99">
        <w:trPr>
          <w:trHeight w:hRule="exact" w:val="12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1383" w:rsidRPr="00BB2B1D" w:rsidRDefault="00D21383" w:rsidP="000F3B99">
            <w:pPr>
              <w:pStyle w:val="af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Відмітка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про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одержання</w:t>
            </w:r>
            <w:r w:rsidRPr="00BB2B1D">
              <w:rPr>
                <w:color w:val="auto"/>
                <w:sz w:val="24"/>
                <w:szCs w:val="24"/>
              </w:rPr>
              <w:br/>
            </w:r>
            <w:r w:rsidRPr="00E00F88">
              <w:rPr>
                <w:color w:val="auto"/>
                <w:sz w:val="20"/>
                <w:szCs w:val="20"/>
                <w:vertAlign w:val="superscript"/>
              </w:rPr>
              <w:t>(штамп контролюючого органу)</w:t>
            </w:r>
          </w:p>
        </w:tc>
        <w:tc>
          <w:tcPr>
            <w:tcW w:w="5250" w:type="dxa"/>
            <w:tcBorders>
              <w:left w:val="single" w:sz="4" w:space="0" w:color="000000"/>
            </w:tcBorders>
          </w:tcPr>
          <w:p w:rsidR="00D21383" w:rsidRPr="00BB2B1D" w:rsidRDefault="00D21383">
            <w:pPr>
              <w:pStyle w:val="af1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B2B1D">
              <w:rPr>
                <w:color w:val="auto"/>
                <w:sz w:val="24"/>
                <w:szCs w:val="24"/>
              </w:rPr>
              <w:t>Додаток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  <w:lang w:val="ru-RU"/>
              </w:rPr>
              <w:t>7</w:t>
            </w:r>
          </w:p>
          <w:p w:rsidR="00D21383" w:rsidRPr="00BB2B1D" w:rsidRDefault="00D21383">
            <w:pPr>
              <w:pStyle w:val="af1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де</w:t>
            </w:r>
            <w:bookmarkStart w:id="0" w:name="_GoBack"/>
            <w:bookmarkEnd w:id="0"/>
            <w:r w:rsidRPr="00BB2B1D">
              <w:rPr>
                <w:color w:val="auto"/>
                <w:sz w:val="24"/>
                <w:szCs w:val="24"/>
              </w:rPr>
              <w:t>кларації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br/>
              <w:t>з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D21383" w:rsidRPr="00BB2B1D" w:rsidRDefault="00D21383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6437"/>
        <w:gridCol w:w="1000"/>
      </w:tblGrid>
      <w:tr w:rsidR="00D21383" w:rsidRPr="00BB2B1D">
        <w:trPr>
          <w:cantSplit/>
          <w:trHeight w:val="429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21383" w:rsidRPr="00BB2B1D" w:rsidRDefault="00D21383" w:rsidP="006E4B34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924F29">
            <w:pPr>
              <w:pStyle w:val="af1"/>
              <w:spacing w:before="0" w:after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BB2B1D">
              <w:rPr>
                <w:color w:val="auto"/>
                <w:sz w:val="24"/>
                <w:szCs w:val="24"/>
              </w:rPr>
              <w:t>Порядковий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декларації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83" w:rsidRPr="00BB2B1D" w:rsidRDefault="00D21383" w:rsidP="006E4B34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D21383" w:rsidRPr="00BB2B1D" w:rsidRDefault="00D21383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00"/>
        <w:gridCol w:w="644"/>
      </w:tblGrid>
      <w:tr w:rsidR="00D21383" w:rsidRPr="00BB2B1D">
        <w:trPr>
          <w:trHeight w:val="285"/>
          <w:jc w:val="center"/>
        </w:trPr>
        <w:tc>
          <w:tcPr>
            <w:tcW w:w="2300" w:type="dxa"/>
            <w:vAlign w:val="center"/>
          </w:tcPr>
          <w:p w:rsidR="00D21383" w:rsidRPr="00BB2B1D" w:rsidRDefault="00D21383" w:rsidP="00924F29">
            <w:pPr>
              <w:pStyle w:val="af1"/>
              <w:spacing w:before="0" w:after="0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BB2B1D">
              <w:rPr>
                <w:b/>
                <w:color w:val="auto"/>
                <w:sz w:val="24"/>
                <w:szCs w:val="24"/>
              </w:rPr>
              <w:t>Розрахунок</w:t>
            </w:r>
            <w:r w:rsidRPr="00BB2B1D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383" w:rsidRPr="00BB2B1D" w:rsidRDefault="00D21383" w:rsidP="00F52C39">
            <w:pPr>
              <w:pStyle w:val="af1"/>
              <w:snapToGrid w:val="0"/>
              <w:spacing w:before="0" w:after="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D21383" w:rsidRPr="00BB2B1D" w:rsidRDefault="00D21383" w:rsidP="003A1B81">
      <w:pPr>
        <w:pStyle w:val="af1"/>
        <w:spacing w:after="45"/>
        <w:ind w:firstLine="0"/>
        <w:jc w:val="center"/>
        <w:rPr>
          <w:b/>
          <w:color w:val="auto"/>
          <w:sz w:val="24"/>
          <w:szCs w:val="24"/>
        </w:rPr>
      </w:pPr>
      <w:r w:rsidRPr="00BB2B1D">
        <w:rPr>
          <w:b/>
          <w:color w:val="auto"/>
          <w:sz w:val="24"/>
          <w:szCs w:val="24"/>
        </w:rPr>
        <w:t>з</w:t>
      </w:r>
      <w:r>
        <w:rPr>
          <w:b/>
          <w:color w:val="auto"/>
          <w:sz w:val="24"/>
          <w:szCs w:val="24"/>
        </w:rPr>
        <w:t xml:space="preserve"> </w:t>
      </w:r>
      <w:r w:rsidRPr="00BB2B1D">
        <w:rPr>
          <w:b/>
          <w:color w:val="auto"/>
          <w:sz w:val="24"/>
          <w:szCs w:val="24"/>
        </w:rPr>
        <w:t>рентної</w:t>
      </w:r>
      <w:r>
        <w:rPr>
          <w:b/>
          <w:color w:val="auto"/>
          <w:sz w:val="24"/>
          <w:szCs w:val="24"/>
        </w:rPr>
        <w:t xml:space="preserve"> </w:t>
      </w:r>
      <w:r w:rsidRPr="00BB2B1D">
        <w:rPr>
          <w:b/>
          <w:color w:val="auto"/>
          <w:sz w:val="24"/>
          <w:szCs w:val="24"/>
        </w:rPr>
        <w:t>плати</w:t>
      </w:r>
      <w:r>
        <w:rPr>
          <w:b/>
          <w:color w:val="auto"/>
          <w:sz w:val="24"/>
          <w:szCs w:val="24"/>
        </w:rPr>
        <w:t xml:space="preserve"> </w:t>
      </w:r>
      <w:r w:rsidRPr="00BB2B1D">
        <w:rPr>
          <w:b/>
          <w:color w:val="auto"/>
          <w:sz w:val="24"/>
          <w:szCs w:val="24"/>
        </w:rPr>
        <w:t>за</w:t>
      </w:r>
      <w:r>
        <w:rPr>
          <w:b/>
          <w:color w:val="auto"/>
          <w:sz w:val="24"/>
          <w:szCs w:val="24"/>
        </w:rPr>
        <w:t xml:space="preserve"> </w:t>
      </w:r>
      <w:r w:rsidRPr="00BB2B1D">
        <w:rPr>
          <w:b/>
          <w:color w:val="auto"/>
          <w:sz w:val="24"/>
          <w:szCs w:val="24"/>
        </w:rPr>
        <w:t>спеціальне</w:t>
      </w:r>
      <w:r>
        <w:rPr>
          <w:b/>
          <w:color w:val="auto"/>
          <w:sz w:val="24"/>
          <w:szCs w:val="24"/>
        </w:rPr>
        <w:t xml:space="preserve"> </w:t>
      </w:r>
      <w:r w:rsidRPr="00BB2B1D">
        <w:rPr>
          <w:b/>
          <w:color w:val="auto"/>
          <w:sz w:val="24"/>
          <w:szCs w:val="24"/>
        </w:rPr>
        <w:t>використання</w:t>
      </w:r>
      <w:r>
        <w:rPr>
          <w:b/>
          <w:color w:val="auto"/>
          <w:sz w:val="24"/>
          <w:szCs w:val="24"/>
        </w:rPr>
        <w:t xml:space="preserve"> </w:t>
      </w:r>
      <w:r w:rsidRPr="00BB2B1D">
        <w:rPr>
          <w:b/>
          <w:color w:val="auto"/>
          <w:sz w:val="24"/>
          <w:szCs w:val="24"/>
        </w:rPr>
        <w:t>води</w:t>
      </w:r>
      <w:r>
        <w:rPr>
          <w:b/>
          <w:color w:val="auto"/>
          <w:sz w:val="24"/>
          <w:szCs w:val="24"/>
        </w:rPr>
        <w:t xml:space="preserve"> </w:t>
      </w:r>
    </w:p>
    <w:p w:rsidR="00D21383" w:rsidRPr="00BB2B1D" w:rsidRDefault="00D21383" w:rsidP="003A1B81">
      <w:pPr>
        <w:pStyle w:val="af1"/>
        <w:spacing w:before="0" w:after="120"/>
        <w:ind w:firstLine="0"/>
        <w:jc w:val="center"/>
        <w:rPr>
          <w:b/>
          <w:color w:val="auto"/>
          <w:sz w:val="24"/>
          <w:szCs w:val="24"/>
        </w:rPr>
      </w:pPr>
      <w:r w:rsidRPr="00BB2B1D">
        <w:rPr>
          <w:b/>
          <w:color w:val="auto"/>
          <w:sz w:val="24"/>
          <w:szCs w:val="24"/>
        </w:rPr>
        <w:t>для</w:t>
      </w:r>
      <w:r>
        <w:rPr>
          <w:b/>
          <w:color w:val="auto"/>
          <w:sz w:val="24"/>
          <w:szCs w:val="24"/>
        </w:rPr>
        <w:t xml:space="preserve"> </w:t>
      </w:r>
      <w:r w:rsidRPr="00BB2B1D">
        <w:rPr>
          <w:b/>
          <w:color w:val="auto"/>
          <w:sz w:val="24"/>
          <w:szCs w:val="24"/>
        </w:rPr>
        <w:t>потреб</w:t>
      </w:r>
      <w:r>
        <w:rPr>
          <w:b/>
          <w:color w:val="auto"/>
          <w:sz w:val="24"/>
          <w:szCs w:val="24"/>
        </w:rPr>
        <w:t xml:space="preserve"> </w:t>
      </w:r>
      <w:r w:rsidRPr="00BB2B1D">
        <w:rPr>
          <w:b/>
          <w:color w:val="auto"/>
          <w:sz w:val="24"/>
          <w:szCs w:val="24"/>
        </w:rPr>
        <w:t>гідроенергетики</w:t>
      </w:r>
    </w:p>
    <w:tbl>
      <w:tblPr>
        <w:tblW w:w="9694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9"/>
        <w:gridCol w:w="1698"/>
        <w:gridCol w:w="793"/>
        <w:gridCol w:w="2890"/>
        <w:gridCol w:w="791"/>
        <w:gridCol w:w="2733"/>
      </w:tblGrid>
      <w:tr w:rsidR="00D21383" w:rsidRPr="00BB2B1D" w:rsidTr="00BB2B1D">
        <w:trPr>
          <w:trHeight w:val="288"/>
        </w:trPr>
        <w:tc>
          <w:tcPr>
            <w:tcW w:w="789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D21383" w:rsidRPr="00BB2B1D" w:rsidRDefault="00D21383">
            <w:pPr>
              <w:pStyle w:val="af1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Звітний</w:t>
            </w:r>
          </w:p>
        </w:tc>
        <w:tc>
          <w:tcPr>
            <w:tcW w:w="793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:rsidR="00D21383" w:rsidRPr="00BB2B1D" w:rsidRDefault="00D21383">
            <w:pPr>
              <w:pStyle w:val="af1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Звітний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791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33" w:type="dxa"/>
            <w:vAlign w:val="center"/>
          </w:tcPr>
          <w:p w:rsidR="00D21383" w:rsidRPr="00BB2B1D" w:rsidRDefault="00D21383">
            <w:pPr>
              <w:pStyle w:val="af1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Уточнюючий</w:t>
            </w:r>
          </w:p>
        </w:tc>
      </w:tr>
    </w:tbl>
    <w:p w:rsidR="00D21383" w:rsidRPr="00BB2B1D" w:rsidRDefault="00D21383" w:rsidP="00267618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1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67"/>
        <w:gridCol w:w="2126"/>
        <w:gridCol w:w="333"/>
        <w:gridCol w:w="3261"/>
        <w:gridCol w:w="336"/>
        <w:gridCol w:w="384"/>
        <w:gridCol w:w="391"/>
        <w:gridCol w:w="343"/>
        <w:gridCol w:w="1534"/>
      </w:tblGrid>
      <w:tr w:rsidR="00D21383" w:rsidRPr="00BB2B1D" w:rsidTr="006A24ED">
        <w:tc>
          <w:tcPr>
            <w:tcW w:w="426" w:type="dxa"/>
            <w:vMerge w:val="restart"/>
          </w:tcPr>
          <w:p w:rsidR="00D21383" w:rsidRPr="00BB2B1D" w:rsidRDefault="00D21383" w:rsidP="00E00F88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75" w:type="dxa"/>
            <w:gridSpan w:val="9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BB2B1D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D21383" w:rsidRPr="00BB2B1D" w:rsidTr="006A24ED">
        <w:tc>
          <w:tcPr>
            <w:tcW w:w="426" w:type="dxa"/>
            <w:vMerge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D21383" w:rsidRPr="00BB2B1D" w:rsidRDefault="00D21383" w:rsidP="009F7F66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708" w:type="dxa"/>
            <w:gridSpan w:val="8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D21383" w:rsidRPr="00BB2B1D" w:rsidTr="00BB2B1D">
        <w:tc>
          <w:tcPr>
            <w:tcW w:w="426" w:type="dxa"/>
            <w:vMerge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21383" w:rsidRPr="00BB2B1D" w:rsidRDefault="00D21383" w:rsidP="009F7F66">
            <w:pPr>
              <w:pStyle w:val="af1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33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4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91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43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34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D21383" w:rsidRPr="00BB2B1D" w:rsidTr="00BB2B1D">
        <w:tc>
          <w:tcPr>
            <w:tcW w:w="426" w:type="dxa"/>
            <w:vMerge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D21383" w:rsidRPr="00BB2B1D" w:rsidRDefault="00D21383" w:rsidP="009F7F66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708" w:type="dxa"/>
            <w:gridSpan w:val="8"/>
            <w:vAlign w:val="center"/>
          </w:tcPr>
          <w:p w:rsidR="00D21383" w:rsidRPr="00BB2B1D" w:rsidRDefault="00D21383" w:rsidP="00924F29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уточнюється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3</w:t>
            </w:r>
            <w:r w:rsidRPr="00BB2B1D">
              <w:rPr>
                <w:color w:val="auto"/>
                <w:sz w:val="24"/>
                <w:szCs w:val="24"/>
              </w:rPr>
              <w:t>:</w:t>
            </w:r>
          </w:p>
        </w:tc>
      </w:tr>
      <w:tr w:rsidR="00D21383" w:rsidRPr="00BB2B1D" w:rsidTr="00BB2B1D">
        <w:tc>
          <w:tcPr>
            <w:tcW w:w="426" w:type="dxa"/>
            <w:vMerge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33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4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91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43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34" w:type="dxa"/>
            <w:vAlign w:val="center"/>
          </w:tcPr>
          <w:p w:rsidR="00D21383" w:rsidRPr="00BB2B1D" w:rsidRDefault="00D21383" w:rsidP="0045234C">
            <w:pPr>
              <w:pStyle w:val="af1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D21383" w:rsidRPr="00BB2B1D" w:rsidRDefault="00D21383" w:rsidP="00267618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69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</w:tblGrid>
      <w:tr w:rsidR="00D21383" w:rsidRPr="00BB2B1D" w:rsidTr="00E00F88">
        <w:tc>
          <w:tcPr>
            <w:tcW w:w="426" w:type="dxa"/>
            <w:vMerge w:val="restart"/>
          </w:tcPr>
          <w:p w:rsidR="00D21383" w:rsidRPr="00BB2B1D" w:rsidRDefault="00D21383" w:rsidP="001C69EB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0" w:type="dxa"/>
            <w:gridSpan w:val="11"/>
            <w:tcBorders>
              <w:bottom w:val="nil"/>
            </w:tcBorders>
            <w:vAlign w:val="center"/>
          </w:tcPr>
          <w:p w:rsidR="00D21383" w:rsidRPr="00BB2B1D" w:rsidRDefault="00D21383" w:rsidP="00924F29">
            <w:pPr>
              <w:pStyle w:val="af1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платника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податків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або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D21383" w:rsidRPr="00BB2B1D" w:rsidTr="00E00F88">
        <w:tc>
          <w:tcPr>
            <w:tcW w:w="426" w:type="dxa"/>
            <w:vMerge/>
            <w:vAlign w:val="center"/>
          </w:tcPr>
          <w:p w:rsidR="00D21383" w:rsidRPr="00BB2B1D" w:rsidRDefault="00D21383" w:rsidP="001C69EB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99" w:type="dxa"/>
            <w:tcBorders>
              <w:top w:val="nil"/>
            </w:tcBorders>
            <w:vAlign w:val="center"/>
          </w:tcPr>
          <w:p w:rsidR="00D21383" w:rsidRPr="00BB2B1D" w:rsidRDefault="00D21383" w:rsidP="00924F29">
            <w:pPr>
              <w:pStyle w:val="af1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серія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паспорта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57" w:type="dxa"/>
            <w:vAlign w:val="center"/>
          </w:tcPr>
          <w:p w:rsidR="00D21383" w:rsidRPr="00BB2B1D" w:rsidRDefault="00D21383" w:rsidP="001C69EB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D21383" w:rsidRPr="00BB2B1D" w:rsidRDefault="00D21383" w:rsidP="001C69EB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D21383" w:rsidRPr="00BB2B1D" w:rsidRDefault="00D21383" w:rsidP="001C69EB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D21383" w:rsidRPr="00BB2B1D" w:rsidRDefault="00D21383" w:rsidP="001C69EB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D21383" w:rsidRPr="00BB2B1D" w:rsidRDefault="00D21383" w:rsidP="001C69EB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D21383" w:rsidRPr="00BB2B1D" w:rsidRDefault="00D21383" w:rsidP="001C69EB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D21383" w:rsidRPr="00BB2B1D" w:rsidRDefault="00D21383" w:rsidP="001C69EB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D21383" w:rsidRPr="00BB2B1D" w:rsidRDefault="00D21383" w:rsidP="001C69EB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D21383" w:rsidRPr="00BB2B1D" w:rsidRDefault="00D21383" w:rsidP="001C69EB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D21383" w:rsidRPr="00BB2B1D" w:rsidRDefault="00D21383" w:rsidP="001C69EB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1383" w:rsidRPr="00BB2B1D" w:rsidRDefault="00D21383" w:rsidP="00267618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"/>
        <w:gridCol w:w="426"/>
        <w:gridCol w:w="5778"/>
        <w:gridCol w:w="349"/>
        <w:gridCol w:w="349"/>
        <w:gridCol w:w="349"/>
        <w:gridCol w:w="349"/>
        <w:gridCol w:w="464"/>
        <w:gridCol w:w="235"/>
        <w:gridCol w:w="49"/>
        <w:gridCol w:w="283"/>
        <w:gridCol w:w="17"/>
        <w:gridCol w:w="267"/>
        <w:gridCol w:w="82"/>
        <w:gridCol w:w="343"/>
        <w:gridCol w:w="6"/>
        <w:gridCol w:w="350"/>
        <w:gridCol w:w="10"/>
      </w:tblGrid>
      <w:tr w:rsidR="00D21383" w:rsidRPr="00BB2B1D" w:rsidTr="00E00F88">
        <w:trPr>
          <w:gridBefore w:val="1"/>
          <w:gridAfter w:val="1"/>
          <w:wBefore w:w="8" w:type="dxa"/>
          <w:wAfter w:w="10" w:type="dxa"/>
        </w:trPr>
        <w:tc>
          <w:tcPr>
            <w:tcW w:w="426" w:type="dxa"/>
            <w:vMerge w:val="restart"/>
          </w:tcPr>
          <w:p w:rsidR="00D21383" w:rsidRPr="00BB2B1D" w:rsidRDefault="00D21383" w:rsidP="0030323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B2B1D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70" w:type="dxa"/>
            <w:gridSpan w:val="15"/>
            <w:tcBorders>
              <w:bottom w:val="nil"/>
            </w:tcBorders>
            <w:vAlign w:val="center"/>
          </w:tcPr>
          <w:p w:rsidR="00D21383" w:rsidRPr="00BB2B1D" w:rsidRDefault="00D21383" w:rsidP="00924F29">
            <w:pPr>
              <w:pStyle w:val="af1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B2B1D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КОАТУУ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D21383" w:rsidRPr="00BB2B1D" w:rsidTr="00E00F88">
        <w:trPr>
          <w:gridBefore w:val="1"/>
          <w:gridAfter w:val="1"/>
          <w:wBefore w:w="8" w:type="dxa"/>
          <w:wAfter w:w="10" w:type="dxa"/>
        </w:trPr>
        <w:tc>
          <w:tcPr>
            <w:tcW w:w="426" w:type="dxa"/>
            <w:vMerge/>
            <w:vAlign w:val="center"/>
          </w:tcPr>
          <w:p w:rsidR="00D21383" w:rsidRPr="00BB2B1D" w:rsidRDefault="00D21383" w:rsidP="0030323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nil"/>
            </w:tcBorders>
            <w:vAlign w:val="center"/>
          </w:tcPr>
          <w:p w:rsidR="00D21383" w:rsidRPr="00BB2B1D" w:rsidRDefault="00D21383" w:rsidP="00303233">
            <w:pPr>
              <w:pStyle w:val="af1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1383" w:rsidRPr="00BB2B1D" w:rsidRDefault="00D21383" w:rsidP="0030323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1383" w:rsidRPr="00BB2B1D" w:rsidRDefault="00D21383" w:rsidP="0030323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1383" w:rsidRPr="00BB2B1D" w:rsidRDefault="00D21383" w:rsidP="0030323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1383" w:rsidRPr="00BB2B1D" w:rsidRDefault="00D21383" w:rsidP="0030323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D21383" w:rsidRPr="00BB2B1D" w:rsidRDefault="00D21383" w:rsidP="0030323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5" w:type="dxa"/>
            <w:vAlign w:val="center"/>
          </w:tcPr>
          <w:p w:rsidR="00D21383" w:rsidRPr="00BB2B1D" w:rsidRDefault="00D21383" w:rsidP="0030323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:rsidR="00D21383" w:rsidRPr="00BB2B1D" w:rsidRDefault="00D21383" w:rsidP="0030323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D21383" w:rsidRPr="00BB2B1D" w:rsidRDefault="00D21383" w:rsidP="0030323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D21383" w:rsidRPr="00BB2B1D" w:rsidRDefault="00D21383" w:rsidP="0030323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D21383" w:rsidRPr="00BB2B1D" w:rsidRDefault="00D21383" w:rsidP="0030323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21383" w:rsidRPr="00BB2B1D" w:rsidTr="00FE7D49">
        <w:trPr>
          <w:trHeight w:val="254"/>
        </w:trPr>
        <w:tc>
          <w:tcPr>
            <w:tcW w:w="434" w:type="dxa"/>
            <w:gridSpan w:val="2"/>
            <w:vAlign w:val="center"/>
          </w:tcPr>
          <w:p w:rsidR="00D21383" w:rsidRPr="00BB2B1D" w:rsidRDefault="00D21383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638" w:type="dxa"/>
            <w:gridSpan w:val="6"/>
            <w:vAlign w:val="center"/>
          </w:tcPr>
          <w:p w:rsidR="00D21383" w:rsidRPr="00BB2B1D" w:rsidRDefault="00D21383" w:rsidP="00924F29">
            <w:pPr>
              <w:pStyle w:val="af1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водного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об’єкта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284" w:type="dxa"/>
            <w:gridSpan w:val="2"/>
            <w:vAlign w:val="center"/>
          </w:tcPr>
          <w:p w:rsidR="00D21383" w:rsidRPr="00BB2B1D" w:rsidRDefault="00D21383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</w:p>
        </w:tc>
        <w:tc>
          <w:tcPr>
            <w:tcW w:w="283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84" w:type="dxa"/>
            <w:gridSpan w:val="2"/>
            <w:vAlign w:val="center"/>
          </w:tcPr>
          <w:p w:rsidR="00D21383" w:rsidRPr="00BB2B1D" w:rsidRDefault="00D21383" w:rsidP="00281663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21383" w:rsidRPr="00BB2B1D" w:rsidRDefault="00D21383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66" w:type="dxa"/>
            <w:gridSpan w:val="3"/>
            <w:vAlign w:val="center"/>
          </w:tcPr>
          <w:p w:rsidR="00D21383" w:rsidRPr="00BB2B1D" w:rsidRDefault="00D21383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1383" w:rsidRPr="00BB2B1D" w:rsidRDefault="00D21383" w:rsidP="000E1D80">
      <w:pPr>
        <w:spacing w:before="0" w:after="0" w:line="40" w:lineRule="exact"/>
        <w:jc w:val="both"/>
        <w:rPr>
          <w:i w:val="0"/>
          <w:color w:val="auto"/>
          <w:sz w:val="24"/>
          <w:szCs w:val="24"/>
        </w:rPr>
      </w:pPr>
    </w:p>
    <w:p w:rsidR="00D21383" w:rsidRPr="00BB2B1D" w:rsidRDefault="00D21383" w:rsidP="000E1D80">
      <w:pPr>
        <w:spacing w:before="0" w:after="0" w:line="40" w:lineRule="exact"/>
        <w:jc w:val="both"/>
        <w:rPr>
          <w:i w:val="0"/>
          <w:color w:val="auto"/>
          <w:sz w:val="24"/>
          <w:szCs w:val="24"/>
        </w:rPr>
        <w:sectPr w:rsidR="00D21383" w:rsidRPr="00BB2B1D" w:rsidSect="00250EAA">
          <w:headerReference w:type="even" r:id="rId7"/>
          <w:headerReference w:type="default" r:id="rId8"/>
          <w:type w:val="continuous"/>
          <w:pgSz w:w="11906" w:h="16838" w:code="9"/>
          <w:pgMar w:top="1134" w:right="680" w:bottom="1134" w:left="1701" w:header="567" w:footer="567" w:gutter="0"/>
          <w:cols w:space="720"/>
          <w:docGrid w:linePitch="360"/>
        </w:sectPr>
      </w:pPr>
    </w:p>
    <w:tbl>
      <w:tblPr>
        <w:tblW w:w="96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3"/>
        <w:gridCol w:w="589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D21383" w:rsidRPr="00BB2B1D" w:rsidTr="00E00F88">
        <w:tc>
          <w:tcPr>
            <w:tcW w:w="423" w:type="dxa"/>
            <w:vMerge w:val="restart"/>
          </w:tcPr>
          <w:p w:rsidR="00D21383" w:rsidRPr="00BB2B1D" w:rsidRDefault="00D2138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B2B1D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9267" w:type="dxa"/>
            <w:gridSpan w:val="11"/>
            <w:tcBorders>
              <w:bottom w:val="nil"/>
            </w:tcBorders>
            <w:vAlign w:val="center"/>
          </w:tcPr>
          <w:p w:rsidR="00D21383" w:rsidRPr="00BB2B1D" w:rsidRDefault="00D21383">
            <w:pPr>
              <w:pStyle w:val="af1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B2B1D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КОАТУУ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6"/>
                <w:sz w:val="24"/>
                <w:szCs w:val="24"/>
              </w:rPr>
              <w:t>за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6"/>
                <w:sz w:val="24"/>
                <w:szCs w:val="24"/>
              </w:rPr>
              <w:t>місцезнаходженням</w:t>
            </w:r>
          </w:p>
        </w:tc>
      </w:tr>
      <w:tr w:rsidR="00D21383" w:rsidRPr="00BB2B1D" w:rsidTr="00E00F88">
        <w:tc>
          <w:tcPr>
            <w:tcW w:w="423" w:type="dxa"/>
            <w:vMerge/>
            <w:vAlign w:val="center"/>
          </w:tcPr>
          <w:p w:rsidR="00D21383" w:rsidRPr="00BB2B1D" w:rsidRDefault="00D2138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nil"/>
            </w:tcBorders>
            <w:vAlign w:val="center"/>
          </w:tcPr>
          <w:p w:rsidR="00D21383" w:rsidRPr="00BB2B1D" w:rsidRDefault="00D21383" w:rsidP="00924F29">
            <w:pPr>
              <w:pStyle w:val="af1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B2B1D">
              <w:rPr>
                <w:color w:val="auto"/>
                <w:spacing w:val="-6"/>
                <w:sz w:val="24"/>
                <w:szCs w:val="24"/>
              </w:rPr>
              <w:t>водного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6"/>
                <w:sz w:val="24"/>
                <w:szCs w:val="24"/>
              </w:rPr>
              <w:t>об’єкта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  <w:tc>
          <w:tcPr>
            <w:tcW w:w="337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1383" w:rsidRPr="00BB2B1D" w:rsidRDefault="00D21383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1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0"/>
        <w:gridCol w:w="7513"/>
        <w:gridCol w:w="1348"/>
      </w:tblGrid>
      <w:tr w:rsidR="00D21383" w:rsidRPr="00BB2B1D" w:rsidTr="00FE7D49">
        <w:trPr>
          <w:cantSplit/>
          <w:trHeight w:val="255"/>
        </w:trPr>
        <w:tc>
          <w:tcPr>
            <w:tcW w:w="840" w:type="dxa"/>
            <w:vAlign w:val="center"/>
          </w:tcPr>
          <w:p w:rsidR="00D21383" w:rsidRPr="00BB2B1D" w:rsidRDefault="00D21383">
            <w:pPr>
              <w:pStyle w:val="af1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Рядок</w:t>
            </w:r>
          </w:p>
        </w:tc>
        <w:tc>
          <w:tcPr>
            <w:tcW w:w="7513" w:type="dxa"/>
            <w:vAlign w:val="center"/>
          </w:tcPr>
          <w:p w:rsidR="00D21383" w:rsidRPr="00BB2B1D" w:rsidRDefault="00D21383">
            <w:pPr>
              <w:pStyle w:val="af1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Показник</w:t>
            </w:r>
          </w:p>
        </w:tc>
        <w:tc>
          <w:tcPr>
            <w:tcW w:w="1348" w:type="dxa"/>
            <w:vAlign w:val="center"/>
          </w:tcPr>
          <w:p w:rsidR="00D21383" w:rsidRPr="00BB2B1D" w:rsidRDefault="00D21383" w:rsidP="00924F29">
            <w:pPr>
              <w:pStyle w:val="af1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Величина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</w:tr>
    </w:tbl>
    <w:p w:rsidR="00D21383" w:rsidRPr="00BB2B1D" w:rsidRDefault="00D21383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1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7938"/>
        <w:gridCol w:w="1315"/>
        <w:gridCol w:w="17"/>
      </w:tblGrid>
      <w:tr w:rsidR="00D21383" w:rsidRPr="00BB2B1D" w:rsidTr="00D2370F">
        <w:trPr>
          <w:cantSplit/>
          <w:trHeight w:val="267"/>
        </w:trPr>
        <w:tc>
          <w:tcPr>
            <w:tcW w:w="431" w:type="dxa"/>
            <w:vAlign w:val="center"/>
          </w:tcPr>
          <w:p w:rsidR="00D21383" w:rsidRPr="00BB2B1D" w:rsidRDefault="00D21383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D21383" w:rsidRPr="00BB2B1D" w:rsidRDefault="00D21383" w:rsidP="00924F29">
            <w:pPr>
              <w:pStyle w:val="af1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Об</w:t>
            </w:r>
            <w:r w:rsidRPr="00BB2B1D">
              <w:rPr>
                <w:color w:val="auto"/>
                <w:spacing w:val="-4"/>
                <w:sz w:val="24"/>
                <w:szCs w:val="24"/>
              </w:rPr>
              <w:t>’</w:t>
            </w:r>
            <w:r w:rsidRPr="00BB2B1D">
              <w:rPr>
                <w:color w:val="auto"/>
                <w:sz w:val="24"/>
                <w:szCs w:val="24"/>
              </w:rPr>
              <w:t>єкт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оподаткування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4"/>
                <w:sz w:val="24"/>
                <w:szCs w:val="24"/>
              </w:rPr>
              <w:t>з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4"/>
                <w:sz w:val="24"/>
                <w:szCs w:val="24"/>
              </w:rPr>
              <w:t>початку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4"/>
                <w:sz w:val="24"/>
                <w:szCs w:val="24"/>
              </w:rPr>
              <w:t>року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10</w:t>
            </w:r>
          </w:p>
        </w:tc>
        <w:tc>
          <w:tcPr>
            <w:tcW w:w="1332" w:type="dxa"/>
            <w:gridSpan w:val="2"/>
            <w:vAlign w:val="center"/>
          </w:tcPr>
          <w:p w:rsidR="00D21383" w:rsidRPr="00BB2B1D" w:rsidRDefault="00D21383">
            <w:pPr>
              <w:pStyle w:val="af1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21383" w:rsidRPr="00BB2B1D" w:rsidTr="00D2370F">
        <w:trPr>
          <w:gridAfter w:val="1"/>
          <w:wAfter w:w="17" w:type="dxa"/>
          <w:cantSplit/>
          <w:trHeight w:val="254"/>
        </w:trPr>
        <w:tc>
          <w:tcPr>
            <w:tcW w:w="431" w:type="dxa"/>
            <w:vAlign w:val="center"/>
          </w:tcPr>
          <w:p w:rsidR="00D21383" w:rsidRPr="00BB2B1D" w:rsidRDefault="00D21383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D21383" w:rsidRPr="00BB2B1D" w:rsidRDefault="00D21383" w:rsidP="00924F29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Ставка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плати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11</w:t>
            </w:r>
          </w:p>
        </w:tc>
        <w:tc>
          <w:tcPr>
            <w:tcW w:w="1315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1383" w:rsidRPr="00BB2B1D" w:rsidRDefault="00D21383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938"/>
        <w:gridCol w:w="1328"/>
      </w:tblGrid>
      <w:tr w:rsidR="00D21383" w:rsidRPr="00BB2B1D" w:rsidTr="00D2370F">
        <w:trPr>
          <w:cantSplit/>
          <w:trHeight w:val="663"/>
        </w:trPr>
        <w:tc>
          <w:tcPr>
            <w:tcW w:w="426" w:type="dxa"/>
          </w:tcPr>
          <w:p w:rsidR="00D21383" w:rsidRPr="00BB2B1D" w:rsidRDefault="00D21383" w:rsidP="002A0762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D21383" w:rsidRPr="00BB2B1D" w:rsidRDefault="00D21383" w:rsidP="00924F29">
            <w:pPr>
              <w:pStyle w:val="af1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зобов</w:t>
            </w:r>
            <w:r w:rsidRPr="00BB2B1D">
              <w:rPr>
                <w:color w:val="auto"/>
                <w:spacing w:val="-4"/>
                <w:sz w:val="24"/>
                <w:szCs w:val="24"/>
              </w:rPr>
              <w:t>’</w:t>
            </w:r>
            <w:r w:rsidRPr="00BB2B1D">
              <w:rPr>
                <w:color w:val="auto"/>
                <w:sz w:val="24"/>
                <w:szCs w:val="24"/>
              </w:rPr>
              <w:t>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початку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року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12</w:t>
            </w:r>
          </w:p>
          <w:p w:rsidR="00D21383" w:rsidRPr="00BB2B1D" w:rsidRDefault="00D21383" w:rsidP="00DF7CBB">
            <w:pPr>
              <w:rPr>
                <w:i w:val="0"/>
                <w:color w:val="auto"/>
                <w:sz w:val="24"/>
                <w:szCs w:val="24"/>
              </w:rPr>
            </w:pPr>
            <w:r w:rsidRPr="00BB2B1D">
              <w:rPr>
                <w:i w:val="0"/>
                <w:color w:val="auto"/>
                <w:sz w:val="24"/>
                <w:szCs w:val="24"/>
              </w:rPr>
              <w:t>(р.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i w:val="0"/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i w:val="0"/>
                <w:color w:val="auto"/>
                <w:sz w:val="24"/>
                <w:szCs w:val="24"/>
              </w:rPr>
              <w:t>×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i w:val="0"/>
                <w:color w:val="auto"/>
                <w:sz w:val="24"/>
                <w:szCs w:val="24"/>
              </w:rPr>
              <w:t>р.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i w:val="0"/>
                <w:color w:val="auto"/>
                <w:sz w:val="24"/>
                <w:szCs w:val="24"/>
              </w:rPr>
              <w:t>7)/10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i w:val="0"/>
                <w:color w:val="auto"/>
                <w:sz w:val="24"/>
                <w:szCs w:val="24"/>
              </w:rPr>
              <w:t>000</w:t>
            </w:r>
            <w:r>
              <w:rPr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D21383" w:rsidRPr="00BB2B1D" w:rsidRDefault="00D21383" w:rsidP="00307541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1383" w:rsidRPr="00BB2B1D" w:rsidRDefault="00D21383" w:rsidP="00573FD1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938"/>
        <w:gridCol w:w="1321"/>
      </w:tblGrid>
      <w:tr w:rsidR="00D21383" w:rsidRPr="00BB2B1D" w:rsidTr="00BB2B1D">
        <w:trPr>
          <w:cantSplit/>
          <w:trHeight w:val="624"/>
        </w:trPr>
        <w:tc>
          <w:tcPr>
            <w:tcW w:w="426" w:type="dxa"/>
            <w:vAlign w:val="center"/>
          </w:tcPr>
          <w:p w:rsidR="00D21383" w:rsidRPr="00BB2B1D" w:rsidRDefault="00D21383" w:rsidP="002A0762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 w:rsidR="00D21383" w:rsidRPr="00BB2B1D" w:rsidRDefault="00D21383" w:rsidP="002A0762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pacing w:val="-12"/>
                <w:sz w:val="24"/>
                <w:szCs w:val="24"/>
              </w:rPr>
            </w:pPr>
            <w:r w:rsidRPr="00BB2B1D">
              <w:rPr>
                <w:color w:val="auto"/>
                <w:spacing w:val="-12"/>
                <w:sz w:val="24"/>
                <w:szCs w:val="24"/>
              </w:rPr>
              <w:t>Податкове</w:t>
            </w:r>
            <w:r>
              <w:rPr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BB2B1D">
              <w:rPr>
                <w:color w:val="auto"/>
                <w:spacing w:val="-12"/>
                <w:sz w:val="24"/>
                <w:szCs w:val="24"/>
              </w:rPr>
              <w:t>зобов’язання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12"/>
                <w:sz w:val="24"/>
                <w:szCs w:val="24"/>
              </w:rPr>
              <w:t>з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12"/>
                <w:sz w:val="24"/>
                <w:szCs w:val="24"/>
              </w:rPr>
              <w:t>початку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12"/>
                <w:sz w:val="24"/>
                <w:szCs w:val="24"/>
              </w:rPr>
              <w:t>року</w:t>
            </w:r>
            <w:r>
              <w:rPr>
                <w:color w:val="auto"/>
                <w:spacing w:val="-12"/>
                <w:position w:val="8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12"/>
                <w:sz w:val="24"/>
                <w:szCs w:val="24"/>
              </w:rPr>
              <w:t>за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12"/>
                <w:sz w:val="24"/>
                <w:szCs w:val="24"/>
              </w:rPr>
              <w:t>попередній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12"/>
                <w:sz w:val="24"/>
                <w:szCs w:val="24"/>
              </w:rPr>
              <w:t>звітний</w:t>
            </w:r>
            <w:r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12"/>
                <w:sz w:val="24"/>
                <w:szCs w:val="24"/>
              </w:rPr>
              <w:t>період</w:t>
            </w:r>
            <w:r w:rsidRPr="00BB2B1D">
              <w:rPr>
                <w:color w:val="auto"/>
                <w:spacing w:val="-12"/>
                <w:position w:val="8"/>
                <w:sz w:val="24"/>
                <w:szCs w:val="24"/>
              </w:rPr>
              <w:t>13</w:t>
            </w:r>
          </w:p>
          <w:p w:rsidR="00D21383" w:rsidRPr="00BB2B1D" w:rsidRDefault="00D21383" w:rsidP="004B6F54">
            <w:pPr>
              <w:pStyle w:val="af1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декларації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попередній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період)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:rsidR="00D21383" w:rsidRPr="00BB2B1D" w:rsidRDefault="00D21383" w:rsidP="002A0762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1383" w:rsidRPr="00BB2B1D" w:rsidRDefault="00D21383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6"/>
        <w:gridCol w:w="7923"/>
        <w:gridCol w:w="1325"/>
      </w:tblGrid>
      <w:tr w:rsidR="00D21383" w:rsidRPr="00BB2B1D" w:rsidTr="00D2370F">
        <w:trPr>
          <w:cantSplit/>
          <w:trHeight w:val="571"/>
        </w:trPr>
        <w:tc>
          <w:tcPr>
            <w:tcW w:w="446" w:type="dxa"/>
          </w:tcPr>
          <w:p w:rsidR="00D21383" w:rsidRPr="00BB2B1D" w:rsidRDefault="00D21383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923" w:type="dxa"/>
            <w:vAlign w:val="center"/>
          </w:tcPr>
          <w:p w:rsidR="00D21383" w:rsidRPr="00BB2B1D" w:rsidRDefault="00D21383">
            <w:pPr>
              <w:pStyle w:val="af1"/>
              <w:spacing w:before="3" w:after="3"/>
              <w:ind w:left="142" w:right="142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зобов</w:t>
            </w:r>
            <w:r w:rsidRPr="00BB2B1D">
              <w:rPr>
                <w:color w:val="auto"/>
                <w:sz w:val="24"/>
                <w:szCs w:val="24"/>
                <w:lang w:val="ru-RU"/>
              </w:rPr>
              <w:t>’</w:t>
            </w:r>
            <w:r w:rsidRPr="00BB2B1D">
              <w:rPr>
                <w:color w:val="auto"/>
                <w:sz w:val="24"/>
                <w:szCs w:val="24"/>
              </w:rPr>
              <w:t>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період</w:t>
            </w:r>
          </w:p>
          <w:p w:rsidR="00D21383" w:rsidRPr="00BB2B1D" w:rsidRDefault="00D21383" w:rsidP="00D2370F">
            <w:pPr>
              <w:pStyle w:val="af1"/>
              <w:spacing w:before="3" w:after="3"/>
              <w:ind w:left="142" w:right="142"/>
              <w:jc w:val="righ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9)</w:t>
            </w:r>
          </w:p>
        </w:tc>
        <w:tc>
          <w:tcPr>
            <w:tcW w:w="1325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1383" w:rsidRPr="00BB2B1D" w:rsidRDefault="00D21383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"/>
        <w:gridCol w:w="560"/>
        <w:gridCol w:w="7371"/>
        <w:gridCol w:w="1297"/>
        <w:gridCol w:w="9"/>
      </w:tblGrid>
      <w:tr w:rsidR="00D21383" w:rsidRPr="00BB2B1D" w:rsidTr="00D2370F">
        <w:trPr>
          <w:trHeight w:val="659"/>
        </w:trPr>
        <w:tc>
          <w:tcPr>
            <w:tcW w:w="433" w:type="dxa"/>
            <w:gridSpan w:val="2"/>
          </w:tcPr>
          <w:p w:rsidR="00D21383" w:rsidRPr="00BB2B1D" w:rsidRDefault="00D21383" w:rsidP="00625535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931" w:type="dxa"/>
            <w:gridSpan w:val="2"/>
            <w:vAlign w:val="center"/>
          </w:tcPr>
          <w:p w:rsidR="00D21383" w:rsidRPr="00BB2B1D" w:rsidRDefault="00D21383" w:rsidP="00924F29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14</w:t>
            </w:r>
          </w:p>
          <w:p w:rsidR="00D21383" w:rsidRPr="00BB2B1D" w:rsidRDefault="00D21383" w:rsidP="00625535">
            <w:pPr>
              <w:pStyle w:val="af1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уточнюється)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vAlign w:val="center"/>
          </w:tcPr>
          <w:p w:rsidR="00D21383" w:rsidRPr="00BB2B1D" w:rsidRDefault="00D21383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21383" w:rsidRPr="00BB2B1D" w:rsidTr="00D2370F">
        <w:trPr>
          <w:gridAfter w:val="1"/>
          <w:wAfter w:w="9" w:type="dxa"/>
          <w:trHeight w:val="579"/>
        </w:trPr>
        <w:tc>
          <w:tcPr>
            <w:tcW w:w="426" w:type="dxa"/>
            <w:vMerge w:val="restart"/>
            <w:vAlign w:val="center"/>
          </w:tcPr>
          <w:p w:rsidR="00D21383" w:rsidRPr="00BB2B1D" w:rsidRDefault="00D21383">
            <w:pPr>
              <w:snapToGrid w:val="0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21383" w:rsidRPr="00BB2B1D" w:rsidRDefault="00D21383" w:rsidP="00625535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11.1</w:t>
            </w:r>
          </w:p>
        </w:tc>
        <w:tc>
          <w:tcPr>
            <w:tcW w:w="7371" w:type="dxa"/>
            <w:vAlign w:val="center"/>
          </w:tcPr>
          <w:p w:rsidR="00D21383" w:rsidRPr="00BB2B1D" w:rsidRDefault="00D21383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збільшується:</w:t>
            </w:r>
          </w:p>
          <w:p w:rsidR="00D21383" w:rsidRPr="00BB2B1D" w:rsidRDefault="00D21383" w:rsidP="00D2370F">
            <w:pPr>
              <w:pStyle w:val="af1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11),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00F88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11)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D21383" w:rsidRPr="00BB2B1D" w:rsidRDefault="00D21383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21383" w:rsidRPr="00BB2B1D" w:rsidTr="00D2370F">
        <w:trPr>
          <w:gridAfter w:val="1"/>
          <w:wAfter w:w="9" w:type="dxa"/>
          <w:trHeight w:val="579"/>
        </w:trPr>
        <w:tc>
          <w:tcPr>
            <w:tcW w:w="426" w:type="dxa"/>
            <w:vMerge/>
            <w:vAlign w:val="center"/>
          </w:tcPr>
          <w:p w:rsidR="00D21383" w:rsidRPr="00BB2B1D" w:rsidRDefault="00D21383">
            <w:pPr>
              <w:snapToGrid w:val="0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21383" w:rsidRPr="00BB2B1D" w:rsidRDefault="00D21383" w:rsidP="00625535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11.2</w:t>
            </w:r>
          </w:p>
        </w:tc>
        <w:tc>
          <w:tcPr>
            <w:tcW w:w="7371" w:type="dxa"/>
            <w:vAlign w:val="center"/>
          </w:tcPr>
          <w:p w:rsidR="00D21383" w:rsidRPr="00BB2B1D" w:rsidRDefault="00D21383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зменшується:</w:t>
            </w:r>
          </w:p>
          <w:p w:rsidR="00D21383" w:rsidRPr="00BB2B1D" w:rsidRDefault="00D21383" w:rsidP="00D2370F">
            <w:pPr>
              <w:pStyle w:val="af1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10),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00F88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10)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D21383" w:rsidRPr="00BB2B1D" w:rsidRDefault="00D21383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1383" w:rsidRPr="00BB2B1D" w:rsidRDefault="00D21383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5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938"/>
        <w:gridCol w:w="1291"/>
      </w:tblGrid>
      <w:tr w:rsidR="00D21383" w:rsidRPr="00BB2B1D" w:rsidTr="00BB2B1D">
        <w:trPr>
          <w:cantSplit/>
          <w:trHeight w:val="290"/>
        </w:trPr>
        <w:tc>
          <w:tcPr>
            <w:tcW w:w="426" w:type="dxa"/>
            <w:vAlign w:val="center"/>
          </w:tcPr>
          <w:p w:rsidR="00D21383" w:rsidRPr="00BB2B1D" w:rsidRDefault="00D21383" w:rsidP="00625535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938" w:type="dxa"/>
            <w:vAlign w:val="center"/>
          </w:tcPr>
          <w:p w:rsidR="00D21383" w:rsidRPr="00BB2B1D" w:rsidRDefault="00D21383" w:rsidP="00924F29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BB2B1D">
              <w:rPr>
                <w:color w:val="auto"/>
                <w:sz w:val="24"/>
                <w:szCs w:val="24"/>
              </w:rPr>
              <w:t>Розмір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штрафу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15</w:t>
            </w:r>
          </w:p>
        </w:tc>
        <w:tc>
          <w:tcPr>
            <w:tcW w:w="1291" w:type="dxa"/>
            <w:vAlign w:val="center"/>
          </w:tcPr>
          <w:p w:rsidR="00D21383" w:rsidRPr="00BB2B1D" w:rsidRDefault="00D21383">
            <w:pPr>
              <w:pStyle w:val="af1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D21383" w:rsidRPr="00BB2B1D" w:rsidRDefault="00D21383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4"/>
        <w:gridCol w:w="7918"/>
        <w:gridCol w:w="1299"/>
      </w:tblGrid>
      <w:tr w:rsidR="00D21383" w:rsidRPr="00BB2B1D" w:rsidTr="00E00F88">
        <w:trPr>
          <w:cantSplit/>
          <w:trHeight w:val="596"/>
        </w:trPr>
        <w:tc>
          <w:tcPr>
            <w:tcW w:w="424" w:type="dxa"/>
          </w:tcPr>
          <w:p w:rsidR="00D21383" w:rsidRPr="00BB2B1D" w:rsidRDefault="00D21383" w:rsidP="00625535">
            <w:pPr>
              <w:pStyle w:val="af1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918" w:type="dxa"/>
            <w:vAlign w:val="center"/>
          </w:tcPr>
          <w:p w:rsidR="00D21383" w:rsidRPr="00BB2B1D" w:rsidRDefault="00D21383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pacing w:val="-4"/>
                <w:sz w:val="24"/>
                <w:szCs w:val="24"/>
              </w:rPr>
              <w:t>Сума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4"/>
                <w:sz w:val="24"/>
                <w:szCs w:val="24"/>
              </w:rPr>
              <w:t>штрафу</w:t>
            </w:r>
          </w:p>
          <w:p w:rsidR="00D21383" w:rsidRPr="00BB2B1D" w:rsidRDefault="00D21383" w:rsidP="00625535">
            <w:pPr>
              <w:pStyle w:val="af1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11.1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12)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D21383" w:rsidRPr="00BB2B1D" w:rsidRDefault="00D21383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21383" w:rsidRPr="00BB2B1D" w:rsidRDefault="00D21383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2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938"/>
        <w:gridCol w:w="1257"/>
      </w:tblGrid>
      <w:tr w:rsidR="00D21383" w:rsidRPr="00BB2B1D" w:rsidTr="00BB2B1D">
        <w:trPr>
          <w:cantSplit/>
          <w:trHeight w:val="255"/>
        </w:trPr>
        <w:tc>
          <w:tcPr>
            <w:tcW w:w="426" w:type="dxa"/>
            <w:vAlign w:val="center"/>
          </w:tcPr>
          <w:p w:rsidR="00D21383" w:rsidRPr="00BB2B1D" w:rsidRDefault="00D21383" w:rsidP="0045062A">
            <w:pPr>
              <w:pStyle w:val="af1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938" w:type="dxa"/>
            <w:vAlign w:val="center"/>
          </w:tcPr>
          <w:p w:rsidR="00D21383" w:rsidRPr="00BB2B1D" w:rsidRDefault="00D21383" w:rsidP="00924F29">
            <w:pPr>
              <w:pStyle w:val="af1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BB2B1D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пені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16</w:t>
            </w:r>
          </w:p>
        </w:tc>
        <w:tc>
          <w:tcPr>
            <w:tcW w:w="1257" w:type="dxa"/>
            <w:vAlign w:val="center"/>
          </w:tcPr>
          <w:p w:rsidR="00D21383" w:rsidRPr="00BB2B1D" w:rsidRDefault="00D21383" w:rsidP="0045062A">
            <w:pPr>
              <w:pStyle w:val="af1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D21383" w:rsidRPr="00BB2B1D" w:rsidRDefault="00D21383">
      <w:pPr>
        <w:pStyle w:val="af1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6"/>
      </w:tblGrid>
      <w:tr w:rsidR="00D21383" w:rsidRPr="00BB2B1D" w:rsidTr="00B7207D">
        <w:trPr>
          <w:cantSplit/>
        </w:trPr>
        <w:tc>
          <w:tcPr>
            <w:tcW w:w="9696" w:type="dxa"/>
            <w:vAlign w:val="center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</w:rPr>
              <w:t>Інформація,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наведена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у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розрахунку,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є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D21383" w:rsidRPr="00BB2B1D" w:rsidRDefault="00D21383" w:rsidP="00924F29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p w:rsidR="00D21383" w:rsidRPr="00BB2B1D" w:rsidRDefault="00D21383" w:rsidP="00924F29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p w:rsidR="00D21383" w:rsidRPr="00BB2B1D" w:rsidRDefault="00D21383" w:rsidP="00924F29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/>
      </w:tblPr>
      <w:tblGrid>
        <w:gridCol w:w="5242"/>
        <w:gridCol w:w="433"/>
        <w:gridCol w:w="435"/>
        <w:gridCol w:w="435"/>
        <w:gridCol w:w="435"/>
        <w:gridCol w:w="433"/>
        <w:gridCol w:w="433"/>
        <w:gridCol w:w="433"/>
        <w:gridCol w:w="433"/>
        <w:gridCol w:w="433"/>
        <w:gridCol w:w="431"/>
      </w:tblGrid>
      <w:tr w:rsidR="00D21383" w:rsidRPr="00BB2B1D" w:rsidTr="00B7207D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vAlign w:val="center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</w:rPr>
              <w:t>Дата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заповнення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bscript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bscript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D21383" w:rsidRPr="00BB2B1D" w:rsidRDefault="00D21383" w:rsidP="00924F29">
      <w:pPr>
        <w:spacing w:line="40" w:lineRule="exact"/>
        <w:jc w:val="left"/>
        <w:rPr>
          <w:i w:val="0"/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D21383" w:rsidRPr="00BB2B1D" w:rsidTr="00B7207D">
        <w:tc>
          <w:tcPr>
            <w:tcW w:w="4029" w:type="dxa"/>
            <w:gridSpan w:val="10"/>
            <w:vAlign w:val="bottom"/>
          </w:tcPr>
          <w:p w:rsidR="00D21383" w:rsidRPr="00BB2B1D" w:rsidRDefault="00D21383" w:rsidP="00BB2B1D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i w:val="0"/>
                <w:color w:val="auto"/>
                <w:sz w:val="24"/>
                <w:szCs w:val="24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</w:rPr>
              <w:t>Керівник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(уповноважена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особа)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/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D21383" w:rsidRPr="00BB2B1D" w:rsidTr="00B7207D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</w:rPr>
              <w:t>фізична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особа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(ініціали</w:t>
            </w:r>
            <w:r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та</w:t>
            </w:r>
            <w:r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D21383" w:rsidRPr="00BB2B1D" w:rsidTr="00B7207D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D21383" w:rsidRPr="00BB2B1D" w:rsidTr="00B7207D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D21383" w:rsidRPr="00BB2B1D" w:rsidRDefault="00D21383" w:rsidP="00BD63DE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0"/>
              </w:rPr>
            </w:pPr>
            <w:r w:rsidRPr="00BB2B1D">
              <w:rPr>
                <w:bCs/>
                <w:i w:val="0"/>
                <w:color w:val="auto"/>
                <w:sz w:val="20"/>
              </w:rPr>
              <w:t>(реєстраційний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номер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облікової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картки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платника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податків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або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серія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та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номер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паспорта</w:t>
            </w:r>
            <w:r w:rsidRPr="00BB2B1D">
              <w:rPr>
                <w:bCs/>
                <w:i w:val="0"/>
                <w:color w:val="auto"/>
                <w:position w:val="8"/>
                <w:sz w:val="20"/>
              </w:rPr>
              <w:t>5</w:t>
            </w:r>
            <w:r w:rsidRPr="00BB2B1D">
              <w:rPr>
                <w:bCs/>
                <w:i w:val="0"/>
                <w:color w:val="auto"/>
                <w:sz w:val="20"/>
              </w:rPr>
              <w:t>)</w:t>
            </w:r>
          </w:p>
        </w:tc>
        <w:tc>
          <w:tcPr>
            <w:tcW w:w="2194" w:type="dxa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D21383" w:rsidRPr="00BB2B1D" w:rsidRDefault="00D21383" w:rsidP="00924F29">
      <w:pPr>
        <w:widowControl/>
        <w:snapToGrid w:val="0"/>
        <w:spacing w:before="0" w:after="0"/>
        <w:ind w:left="57"/>
        <w:jc w:val="center"/>
        <w:rPr>
          <w:bCs/>
          <w:i w:val="0"/>
          <w:color w:val="auto"/>
          <w:sz w:val="24"/>
          <w:szCs w:val="24"/>
        </w:rPr>
      </w:pPr>
    </w:p>
    <w:p w:rsidR="00D21383" w:rsidRPr="00BB2B1D" w:rsidRDefault="00D21383" w:rsidP="00924F29">
      <w:pPr>
        <w:widowControl/>
        <w:snapToGrid w:val="0"/>
        <w:spacing w:before="0" w:after="0"/>
        <w:ind w:left="57"/>
        <w:jc w:val="center"/>
        <w:rPr>
          <w:bCs/>
          <w:i w:val="0"/>
          <w:color w:val="auto"/>
          <w:sz w:val="24"/>
          <w:szCs w:val="24"/>
          <w:lang w:val="en-US"/>
        </w:rPr>
      </w:pPr>
      <w:r w:rsidRPr="00BB2B1D">
        <w:rPr>
          <w:bCs/>
          <w:i w:val="0"/>
          <w:color w:val="auto"/>
          <w:sz w:val="24"/>
          <w:szCs w:val="24"/>
        </w:rPr>
        <w:t>М.П.</w:t>
      </w:r>
      <w:r>
        <w:rPr>
          <w:bCs/>
          <w:i w:val="0"/>
          <w:color w:val="auto"/>
          <w:sz w:val="24"/>
          <w:szCs w:val="24"/>
        </w:rPr>
        <w:t xml:space="preserve"> </w:t>
      </w:r>
      <w:r w:rsidRPr="00BB2B1D">
        <w:rPr>
          <w:bCs/>
          <w:i w:val="0"/>
          <w:color w:val="auto"/>
          <w:sz w:val="24"/>
          <w:szCs w:val="24"/>
        </w:rPr>
        <w:t>(за</w:t>
      </w:r>
      <w:r>
        <w:rPr>
          <w:bCs/>
          <w:i w:val="0"/>
          <w:color w:val="auto"/>
          <w:sz w:val="24"/>
          <w:szCs w:val="24"/>
        </w:rPr>
        <w:t xml:space="preserve"> </w:t>
      </w:r>
      <w:r w:rsidRPr="00BB2B1D">
        <w:rPr>
          <w:bCs/>
          <w:i w:val="0"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D21383" w:rsidRPr="00BB2B1D" w:rsidTr="00B7207D">
        <w:tc>
          <w:tcPr>
            <w:tcW w:w="4029" w:type="dxa"/>
            <w:gridSpan w:val="10"/>
            <w:vAlign w:val="bottom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</w:rPr>
              <w:t>Головний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бухгалтер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 w:firstLine="720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D21383" w:rsidRPr="00BB2B1D" w:rsidTr="00B7207D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</w:rPr>
              <w:t>(особа,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відповідальна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за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ведення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бухгалтерського</w:t>
            </w:r>
            <w:r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(ініціали</w:t>
            </w:r>
            <w:r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та</w:t>
            </w:r>
            <w:r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D21383" w:rsidRPr="00BB2B1D" w:rsidTr="00B7207D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D21383" w:rsidRPr="00BB2B1D" w:rsidTr="00B7207D"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D21383" w:rsidRPr="00BB2B1D" w:rsidRDefault="00D21383" w:rsidP="00BD63DE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0"/>
              </w:rPr>
            </w:pPr>
            <w:r w:rsidRPr="00BB2B1D">
              <w:rPr>
                <w:bCs/>
                <w:i w:val="0"/>
                <w:color w:val="auto"/>
                <w:sz w:val="20"/>
              </w:rPr>
              <w:t>(реєстраційний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номер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облікової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картки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платника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податків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або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серія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та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номер</w:t>
            </w:r>
            <w:r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паспорта</w:t>
            </w:r>
            <w:r w:rsidRPr="00BB2B1D">
              <w:rPr>
                <w:bCs/>
                <w:i w:val="0"/>
                <w:color w:val="auto"/>
                <w:position w:val="8"/>
                <w:sz w:val="20"/>
              </w:rPr>
              <w:t>5</w:t>
            </w:r>
            <w:r w:rsidRPr="00BB2B1D">
              <w:rPr>
                <w:bCs/>
                <w:i w:val="0"/>
                <w:color w:val="auto"/>
                <w:sz w:val="20"/>
              </w:rPr>
              <w:t>)</w:t>
            </w:r>
          </w:p>
        </w:tc>
        <w:tc>
          <w:tcPr>
            <w:tcW w:w="2194" w:type="dxa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D21383" w:rsidRPr="00BB2B1D" w:rsidRDefault="00D21383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D21383" w:rsidRPr="00BB2B1D" w:rsidRDefault="00D21383" w:rsidP="00723635">
      <w:pPr>
        <w:pStyle w:val="af1"/>
        <w:ind w:firstLine="0"/>
        <w:rPr>
          <w:color w:val="auto"/>
          <w:sz w:val="24"/>
          <w:szCs w:val="24"/>
        </w:rPr>
      </w:pPr>
      <w:r w:rsidRPr="00BB2B1D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/>
      </w:tblPr>
      <w:tblGrid>
        <w:gridCol w:w="494"/>
        <w:gridCol w:w="9247"/>
      </w:tblGrid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47" w:type="dxa"/>
          </w:tcPr>
          <w:p w:rsidR="00D21383" w:rsidRPr="00BB2B1D" w:rsidRDefault="00D21383" w:rsidP="004D37EF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"Порядковий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декларації"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47" w:type="dxa"/>
          </w:tcPr>
          <w:p w:rsidR="00D21383" w:rsidRPr="00BB2B1D" w:rsidRDefault="00D21383" w:rsidP="004D37EF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"Розрахунок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№"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арабськими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цифрами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розрахунку,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починаючи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(одиниці),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послідовно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  <w:lang w:val="ru-RU"/>
              </w:rPr>
              <w:t>в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47" w:type="dxa"/>
          </w:tcPr>
          <w:p w:rsidR="00D21383" w:rsidRPr="00BB2B1D" w:rsidRDefault="00D21383" w:rsidP="004D37EF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При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уточненні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показників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раніше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декларації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попередній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звітний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(податковий)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період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період,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уточнюється.</w:t>
            </w:r>
          </w:p>
        </w:tc>
      </w:tr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47" w:type="dxa"/>
          </w:tcPr>
          <w:p w:rsidR="00D21383" w:rsidRPr="00BB2B1D" w:rsidRDefault="00D21383" w:rsidP="00BB2B1D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ЄДРПОУ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(обліковий)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податків,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який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присвоюється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контролюючими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органами,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облікової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картки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фізичної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247" w:type="dxa"/>
          </w:tcPr>
          <w:p w:rsidR="00D21383" w:rsidRPr="00BB2B1D" w:rsidRDefault="00D21383" w:rsidP="004D37EF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Серія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паспорта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фізичними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особами,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мають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відмітку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паспорті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про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право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здійснювати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будь-які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платежі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серією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номером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247" w:type="dxa"/>
          </w:tcPr>
          <w:p w:rsidR="00D21383" w:rsidRPr="00BB2B1D" w:rsidRDefault="00D21383" w:rsidP="004D37EF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органу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місцевого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самоврядування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КОАТУУ,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зазначений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247" w:type="dxa"/>
          </w:tcPr>
          <w:p w:rsidR="00D21383" w:rsidRPr="00BB2B1D" w:rsidRDefault="00D21383" w:rsidP="004D37EF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водних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об</w:t>
            </w:r>
            <w:r w:rsidRPr="00BB2B1D">
              <w:rPr>
                <w:color w:val="auto"/>
                <w:sz w:val="20"/>
                <w:szCs w:val="20"/>
                <w:lang w:val="ru-RU"/>
              </w:rPr>
              <w:t>’</w:t>
            </w:r>
            <w:r w:rsidRPr="00BB2B1D">
              <w:rPr>
                <w:color w:val="auto"/>
                <w:sz w:val="20"/>
                <w:szCs w:val="20"/>
              </w:rPr>
              <w:t>єктів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згідно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додатком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  <w:lang w:val="ru-RU"/>
              </w:rPr>
              <w:t>16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декларації.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Останній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розряд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коду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повинен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бути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відмінним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від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"</w:t>
            </w:r>
            <w:r w:rsidRPr="00BB2B1D">
              <w:rPr>
                <w:bCs/>
                <w:color w:val="auto"/>
                <w:sz w:val="20"/>
                <w:szCs w:val="20"/>
              </w:rPr>
              <w:t>0"</w:t>
            </w:r>
            <w:r w:rsidRPr="00BB2B1D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кожного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водного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об</w:t>
            </w:r>
            <w:r w:rsidRPr="00BB2B1D">
              <w:rPr>
                <w:color w:val="auto"/>
                <w:sz w:val="20"/>
                <w:szCs w:val="20"/>
                <w:lang w:val="ru-RU"/>
              </w:rPr>
              <w:t>’</w:t>
            </w:r>
            <w:r w:rsidRPr="00BB2B1D">
              <w:rPr>
                <w:color w:val="auto"/>
                <w:sz w:val="20"/>
                <w:szCs w:val="20"/>
              </w:rPr>
              <w:t>єкта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заповнюється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окремий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додаток.</w:t>
            </w:r>
          </w:p>
        </w:tc>
      </w:tr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247" w:type="dxa"/>
          </w:tcPr>
          <w:p w:rsidR="00D21383" w:rsidRPr="00BB2B1D" w:rsidRDefault="00D21383" w:rsidP="004D37EF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органу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місцевого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самоврядування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КОАТУУ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місцезнаходженням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водного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об’єкта.</w:t>
            </w:r>
          </w:p>
        </w:tc>
      </w:tr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247" w:type="dxa"/>
          </w:tcPr>
          <w:p w:rsidR="00D21383" w:rsidRPr="00BB2B1D" w:rsidRDefault="00D21383" w:rsidP="004D37EF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Вартісні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показники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розрахунку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гривнях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копійками.</w:t>
            </w:r>
          </w:p>
        </w:tc>
      </w:tr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247" w:type="dxa"/>
          </w:tcPr>
          <w:p w:rsidR="00D21383" w:rsidRPr="00BB2B1D" w:rsidRDefault="00D21383" w:rsidP="004D37EF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Об’єктом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оподаткування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є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обсяг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води,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пропущеної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через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турбіни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гідроелектростанцій,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який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м</w:t>
            </w:r>
            <w:r w:rsidRPr="00BB2B1D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BB2B1D">
              <w:rPr>
                <w:color w:val="auto"/>
                <w:sz w:val="20"/>
                <w:szCs w:val="20"/>
              </w:rPr>
              <w:t>.</w:t>
            </w:r>
          </w:p>
        </w:tc>
      </w:tr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247" w:type="dxa"/>
          </w:tcPr>
          <w:p w:rsidR="00D21383" w:rsidRPr="00BB2B1D" w:rsidRDefault="00D21383" w:rsidP="00BB2B1D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Ставка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рентної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плати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згідно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підпунктом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255.5.3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255.5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255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ІХ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України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(далі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Кодекс).</w:t>
            </w:r>
          </w:p>
        </w:tc>
      </w:tr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247" w:type="dxa"/>
          </w:tcPr>
          <w:p w:rsidR="00D21383" w:rsidRPr="00BB2B1D" w:rsidRDefault="00D21383" w:rsidP="00FC720E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4"/>
                <w:sz w:val="20"/>
                <w:szCs w:val="20"/>
              </w:rPr>
              <w:t>податкове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зобов</w:t>
            </w:r>
            <w:r w:rsidRPr="00BB2B1D">
              <w:rPr>
                <w:color w:val="auto"/>
                <w:spacing w:val="-4"/>
                <w:sz w:val="20"/>
                <w:szCs w:val="20"/>
              </w:rPr>
              <w:t>’</w:t>
            </w:r>
            <w:r w:rsidRPr="00BB2B1D">
              <w:rPr>
                <w:color w:val="auto"/>
                <w:sz w:val="20"/>
                <w:szCs w:val="20"/>
              </w:rPr>
              <w:t>язання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квартал,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півріччя,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місяців,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рік.</w:t>
            </w:r>
          </w:p>
        </w:tc>
      </w:tr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247" w:type="dxa"/>
          </w:tcPr>
          <w:p w:rsidR="00D21383" w:rsidRPr="00BB2B1D" w:rsidRDefault="00D21383" w:rsidP="00FC720E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4"/>
                <w:sz w:val="20"/>
                <w:szCs w:val="20"/>
              </w:rPr>
              <w:t>податкове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зобов</w:t>
            </w:r>
            <w:r w:rsidRPr="00BB2B1D">
              <w:rPr>
                <w:color w:val="auto"/>
                <w:spacing w:val="-4"/>
                <w:sz w:val="20"/>
                <w:szCs w:val="20"/>
              </w:rPr>
              <w:t>’</w:t>
            </w:r>
            <w:r w:rsidRPr="00BB2B1D">
              <w:rPr>
                <w:color w:val="auto"/>
                <w:sz w:val="20"/>
                <w:szCs w:val="20"/>
              </w:rPr>
              <w:t>язання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квартал,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півріччя,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місяців.</w:t>
            </w:r>
          </w:p>
        </w:tc>
      </w:tr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247" w:type="dxa"/>
          </w:tcPr>
          <w:p w:rsidR="00D21383" w:rsidRPr="00BB2B1D" w:rsidRDefault="00D21383" w:rsidP="00D40FFC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pacing w:val="-6"/>
                <w:sz w:val="20"/>
                <w:szCs w:val="20"/>
              </w:rPr>
              <w:t>Зазначається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сума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вказана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рядку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10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додатка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  <w:lang w:val="ru-RU"/>
              </w:rPr>
              <w:t>7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до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раніше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поданої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декларації,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що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уточнюється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зв’язку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із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247" w:type="dxa"/>
          </w:tcPr>
          <w:p w:rsidR="00D21383" w:rsidRPr="00BB2B1D" w:rsidRDefault="00D21383" w:rsidP="004D37EF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bCs/>
                <w:color w:val="auto"/>
                <w:sz w:val="20"/>
                <w:szCs w:val="20"/>
              </w:rPr>
              <w:t>Зазначається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розмір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штрафної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санкції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(десятковим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дробом),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що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застосовується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разі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заниження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раніше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поданій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Податковій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декларації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суми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податкових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зобов’язань,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що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самостійно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узгоджується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платником,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визначеної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відповідно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до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підпункту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"а"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або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"б"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абзацу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третього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пункту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50.1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статті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50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глави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2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розділу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ІІ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D21383" w:rsidRPr="00BB2B1D">
        <w:tc>
          <w:tcPr>
            <w:tcW w:w="494" w:type="dxa"/>
          </w:tcPr>
          <w:p w:rsidR="00D21383" w:rsidRPr="00BB2B1D" w:rsidRDefault="00D21383" w:rsidP="004D37EF">
            <w:pPr>
              <w:pStyle w:val="af1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247" w:type="dxa"/>
          </w:tcPr>
          <w:p w:rsidR="00D21383" w:rsidRPr="00BB2B1D" w:rsidRDefault="00D21383" w:rsidP="004D37EF">
            <w:pPr>
              <w:pStyle w:val="af1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Нараховується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самостійно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відповідно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129.1.2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129.1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129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глави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ІІ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D21383" w:rsidRDefault="00D21383" w:rsidP="0040519A">
      <w:pPr>
        <w:pStyle w:val="af1"/>
        <w:spacing w:before="0" w:after="0"/>
        <w:ind w:firstLine="0"/>
        <w:rPr>
          <w:color w:val="auto"/>
          <w:sz w:val="24"/>
          <w:szCs w:val="24"/>
        </w:rPr>
      </w:pPr>
    </w:p>
    <w:p w:rsidR="00D21383" w:rsidRDefault="00D21383" w:rsidP="0040519A">
      <w:pPr>
        <w:pStyle w:val="af1"/>
        <w:spacing w:before="0" w:after="0"/>
        <w:ind w:firstLine="0"/>
        <w:rPr>
          <w:color w:val="auto"/>
          <w:sz w:val="24"/>
          <w:szCs w:val="24"/>
        </w:rPr>
      </w:pPr>
    </w:p>
    <w:p w:rsidR="00D21383" w:rsidRDefault="00D21383" w:rsidP="0040519A">
      <w:pPr>
        <w:pStyle w:val="af1"/>
        <w:spacing w:before="0" w:after="0"/>
        <w:ind w:firstLine="0"/>
        <w:rPr>
          <w:color w:val="auto"/>
          <w:sz w:val="24"/>
          <w:szCs w:val="24"/>
        </w:rPr>
      </w:pPr>
    </w:p>
    <w:p w:rsidR="00D21383" w:rsidRPr="00903637" w:rsidRDefault="00D21383" w:rsidP="0040519A">
      <w:pPr>
        <w:pStyle w:val="af1"/>
        <w:spacing w:before="0" w:after="0"/>
        <w:ind w:firstLine="0"/>
        <w:rPr>
          <w:color w:val="auto"/>
          <w:sz w:val="22"/>
          <w:szCs w:val="22"/>
        </w:rPr>
      </w:pPr>
      <w:r w:rsidRPr="00903637">
        <w:rPr>
          <w:rStyle w:val="st46"/>
          <w:iCs/>
          <w:color w:val="auto"/>
          <w:sz w:val="22"/>
          <w:szCs w:val="22"/>
        </w:rPr>
        <w:t>{Додаток 7 в редакції</w:t>
      </w:r>
      <w:r w:rsidRPr="00903637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903637">
        <w:rPr>
          <w:rStyle w:val="st131"/>
          <w:iCs/>
          <w:color w:val="auto"/>
          <w:sz w:val="22"/>
          <w:szCs w:val="22"/>
        </w:rPr>
        <w:t>№ 927 від 07.11.2016</w:t>
      </w:r>
      <w:r w:rsidRPr="00903637">
        <w:rPr>
          <w:rStyle w:val="st46"/>
          <w:iCs/>
          <w:color w:val="auto"/>
          <w:sz w:val="22"/>
          <w:szCs w:val="22"/>
        </w:rPr>
        <w:t>}</w:t>
      </w:r>
    </w:p>
    <w:sectPr w:rsidR="00D21383" w:rsidRPr="00903637" w:rsidSect="001E5FFD">
      <w:type w:val="continuous"/>
      <w:pgSz w:w="11906" w:h="16838" w:code="9"/>
      <w:pgMar w:top="1134" w:right="680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83" w:rsidRDefault="00D21383">
      <w:r>
        <w:separator/>
      </w:r>
    </w:p>
  </w:endnote>
  <w:endnote w:type="continuationSeparator" w:id="0">
    <w:p w:rsidR="00D21383" w:rsidRDefault="00D2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83" w:rsidRDefault="00D21383">
      <w:r>
        <w:separator/>
      </w:r>
    </w:p>
  </w:footnote>
  <w:footnote w:type="continuationSeparator" w:id="0">
    <w:p w:rsidR="00D21383" w:rsidRDefault="00D21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83" w:rsidRDefault="00D21383" w:rsidP="00D91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383" w:rsidRDefault="00D213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83" w:rsidRPr="008223C2" w:rsidRDefault="00D21383" w:rsidP="00BB2B1D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F61"/>
    <w:rsid w:val="000007AB"/>
    <w:rsid w:val="00003282"/>
    <w:rsid w:val="00044D23"/>
    <w:rsid w:val="0005334C"/>
    <w:rsid w:val="00064D23"/>
    <w:rsid w:val="0009024D"/>
    <w:rsid w:val="000A66EB"/>
    <w:rsid w:val="000C1E10"/>
    <w:rsid w:val="000C6267"/>
    <w:rsid w:val="000D1DC7"/>
    <w:rsid w:val="000E10E4"/>
    <w:rsid w:val="000E1D80"/>
    <w:rsid w:val="000F1B52"/>
    <w:rsid w:val="000F3B99"/>
    <w:rsid w:val="00103418"/>
    <w:rsid w:val="00120268"/>
    <w:rsid w:val="00120798"/>
    <w:rsid w:val="00133CF6"/>
    <w:rsid w:val="00141CEE"/>
    <w:rsid w:val="00155A6C"/>
    <w:rsid w:val="001611F6"/>
    <w:rsid w:val="001672AC"/>
    <w:rsid w:val="001833D6"/>
    <w:rsid w:val="0019771C"/>
    <w:rsid w:val="001B2D63"/>
    <w:rsid w:val="001B3C9D"/>
    <w:rsid w:val="001C180F"/>
    <w:rsid w:val="001C69EB"/>
    <w:rsid w:val="001D6BC8"/>
    <w:rsid w:val="001E33E8"/>
    <w:rsid w:val="001E5FFD"/>
    <w:rsid w:val="00221EBA"/>
    <w:rsid w:val="00233AFD"/>
    <w:rsid w:val="00250EAA"/>
    <w:rsid w:val="00252E9F"/>
    <w:rsid w:val="00267618"/>
    <w:rsid w:val="002702F3"/>
    <w:rsid w:val="00281663"/>
    <w:rsid w:val="0029221D"/>
    <w:rsid w:val="00296558"/>
    <w:rsid w:val="002A0762"/>
    <w:rsid w:val="002A467B"/>
    <w:rsid w:val="002D4B54"/>
    <w:rsid w:val="002D7B68"/>
    <w:rsid w:val="002E58D9"/>
    <w:rsid w:val="002F19E6"/>
    <w:rsid w:val="002F3311"/>
    <w:rsid w:val="002F552E"/>
    <w:rsid w:val="002F61DB"/>
    <w:rsid w:val="0030261F"/>
    <w:rsid w:val="00303233"/>
    <w:rsid w:val="00307541"/>
    <w:rsid w:val="0031015F"/>
    <w:rsid w:val="00350861"/>
    <w:rsid w:val="0035655E"/>
    <w:rsid w:val="00361024"/>
    <w:rsid w:val="00365E6F"/>
    <w:rsid w:val="00387245"/>
    <w:rsid w:val="003A0DF5"/>
    <w:rsid w:val="003A182B"/>
    <w:rsid w:val="003A1B81"/>
    <w:rsid w:val="003A4A90"/>
    <w:rsid w:val="003B1282"/>
    <w:rsid w:val="003C3354"/>
    <w:rsid w:val="003C4AC8"/>
    <w:rsid w:val="003F3DE1"/>
    <w:rsid w:val="0040519A"/>
    <w:rsid w:val="0040538B"/>
    <w:rsid w:val="00410C5C"/>
    <w:rsid w:val="00440878"/>
    <w:rsid w:val="0044135C"/>
    <w:rsid w:val="00445D58"/>
    <w:rsid w:val="00447C3E"/>
    <w:rsid w:val="0045062A"/>
    <w:rsid w:val="0045234C"/>
    <w:rsid w:val="004625F8"/>
    <w:rsid w:val="004844CE"/>
    <w:rsid w:val="00494EA4"/>
    <w:rsid w:val="004B6F54"/>
    <w:rsid w:val="004C2714"/>
    <w:rsid w:val="004C6E82"/>
    <w:rsid w:val="004D37EF"/>
    <w:rsid w:val="004E4B27"/>
    <w:rsid w:val="004E68BC"/>
    <w:rsid w:val="004E7B0F"/>
    <w:rsid w:val="00506FF1"/>
    <w:rsid w:val="00551682"/>
    <w:rsid w:val="0057205D"/>
    <w:rsid w:val="00573FD1"/>
    <w:rsid w:val="00585103"/>
    <w:rsid w:val="005927D0"/>
    <w:rsid w:val="005A2650"/>
    <w:rsid w:val="005C5B3E"/>
    <w:rsid w:val="005D0FBE"/>
    <w:rsid w:val="005E1C47"/>
    <w:rsid w:val="005E3A59"/>
    <w:rsid w:val="005E4788"/>
    <w:rsid w:val="00612D9E"/>
    <w:rsid w:val="00614D84"/>
    <w:rsid w:val="006205F6"/>
    <w:rsid w:val="00625535"/>
    <w:rsid w:val="006A24ED"/>
    <w:rsid w:val="006B78D4"/>
    <w:rsid w:val="006C1730"/>
    <w:rsid w:val="006C4062"/>
    <w:rsid w:val="006C4956"/>
    <w:rsid w:val="006D0A5B"/>
    <w:rsid w:val="006D5575"/>
    <w:rsid w:val="006E04B6"/>
    <w:rsid w:val="006E4B34"/>
    <w:rsid w:val="006E7DD0"/>
    <w:rsid w:val="006F1D02"/>
    <w:rsid w:val="0072083A"/>
    <w:rsid w:val="00723635"/>
    <w:rsid w:val="00727F12"/>
    <w:rsid w:val="007712A3"/>
    <w:rsid w:val="00780BDB"/>
    <w:rsid w:val="007A5A91"/>
    <w:rsid w:val="007B241B"/>
    <w:rsid w:val="007F2DD0"/>
    <w:rsid w:val="007F324D"/>
    <w:rsid w:val="007F51F4"/>
    <w:rsid w:val="007F7E39"/>
    <w:rsid w:val="00803044"/>
    <w:rsid w:val="008078EC"/>
    <w:rsid w:val="00821EB9"/>
    <w:rsid w:val="008223C2"/>
    <w:rsid w:val="008339F8"/>
    <w:rsid w:val="00847B5F"/>
    <w:rsid w:val="0086054F"/>
    <w:rsid w:val="00875531"/>
    <w:rsid w:val="00875B5B"/>
    <w:rsid w:val="00880051"/>
    <w:rsid w:val="00883C42"/>
    <w:rsid w:val="00891035"/>
    <w:rsid w:val="008A491D"/>
    <w:rsid w:val="008B0B24"/>
    <w:rsid w:val="008B62B0"/>
    <w:rsid w:val="008B78D8"/>
    <w:rsid w:val="008C7769"/>
    <w:rsid w:val="008E2ABF"/>
    <w:rsid w:val="008F02D8"/>
    <w:rsid w:val="00902C2F"/>
    <w:rsid w:val="00903637"/>
    <w:rsid w:val="009111C5"/>
    <w:rsid w:val="00924F29"/>
    <w:rsid w:val="00925BDC"/>
    <w:rsid w:val="00935F56"/>
    <w:rsid w:val="00942ADA"/>
    <w:rsid w:val="0094427E"/>
    <w:rsid w:val="00947D7E"/>
    <w:rsid w:val="00950B14"/>
    <w:rsid w:val="00962664"/>
    <w:rsid w:val="00985F61"/>
    <w:rsid w:val="009A5DE5"/>
    <w:rsid w:val="009C3587"/>
    <w:rsid w:val="009D2CFB"/>
    <w:rsid w:val="009F7199"/>
    <w:rsid w:val="009F7F66"/>
    <w:rsid w:val="00A00208"/>
    <w:rsid w:val="00A11A82"/>
    <w:rsid w:val="00A42E77"/>
    <w:rsid w:val="00A54831"/>
    <w:rsid w:val="00A63C26"/>
    <w:rsid w:val="00A82ED7"/>
    <w:rsid w:val="00A9789E"/>
    <w:rsid w:val="00AB59B7"/>
    <w:rsid w:val="00B056CB"/>
    <w:rsid w:val="00B2324F"/>
    <w:rsid w:val="00B27403"/>
    <w:rsid w:val="00B328BA"/>
    <w:rsid w:val="00B34654"/>
    <w:rsid w:val="00B34E08"/>
    <w:rsid w:val="00B710F6"/>
    <w:rsid w:val="00B7207D"/>
    <w:rsid w:val="00B7285A"/>
    <w:rsid w:val="00B75B2A"/>
    <w:rsid w:val="00B8272E"/>
    <w:rsid w:val="00B84734"/>
    <w:rsid w:val="00BA3416"/>
    <w:rsid w:val="00BB2B1D"/>
    <w:rsid w:val="00BC3BE3"/>
    <w:rsid w:val="00BD5400"/>
    <w:rsid w:val="00BD63DE"/>
    <w:rsid w:val="00BD79CA"/>
    <w:rsid w:val="00BE0CF6"/>
    <w:rsid w:val="00BE6575"/>
    <w:rsid w:val="00BF1687"/>
    <w:rsid w:val="00BF7808"/>
    <w:rsid w:val="00C002A1"/>
    <w:rsid w:val="00C11B2F"/>
    <w:rsid w:val="00C16F77"/>
    <w:rsid w:val="00C27C3A"/>
    <w:rsid w:val="00C40B9B"/>
    <w:rsid w:val="00C57107"/>
    <w:rsid w:val="00C61BCF"/>
    <w:rsid w:val="00C65565"/>
    <w:rsid w:val="00C72B4A"/>
    <w:rsid w:val="00C8387B"/>
    <w:rsid w:val="00C9254C"/>
    <w:rsid w:val="00C9357A"/>
    <w:rsid w:val="00CD0A95"/>
    <w:rsid w:val="00CD1122"/>
    <w:rsid w:val="00CD1DF6"/>
    <w:rsid w:val="00CD1E40"/>
    <w:rsid w:val="00CD3270"/>
    <w:rsid w:val="00D21383"/>
    <w:rsid w:val="00D224A7"/>
    <w:rsid w:val="00D2370F"/>
    <w:rsid w:val="00D30B81"/>
    <w:rsid w:val="00D40FFC"/>
    <w:rsid w:val="00D44FB7"/>
    <w:rsid w:val="00D53C51"/>
    <w:rsid w:val="00D57E25"/>
    <w:rsid w:val="00D624D8"/>
    <w:rsid w:val="00D70B66"/>
    <w:rsid w:val="00D72976"/>
    <w:rsid w:val="00D916D3"/>
    <w:rsid w:val="00DA3DC1"/>
    <w:rsid w:val="00DA4627"/>
    <w:rsid w:val="00DB5EE2"/>
    <w:rsid w:val="00DE1A3D"/>
    <w:rsid w:val="00DF7CBB"/>
    <w:rsid w:val="00E0088F"/>
    <w:rsid w:val="00E00F88"/>
    <w:rsid w:val="00E042A6"/>
    <w:rsid w:val="00E14168"/>
    <w:rsid w:val="00E30779"/>
    <w:rsid w:val="00E46A34"/>
    <w:rsid w:val="00E52812"/>
    <w:rsid w:val="00E85BAD"/>
    <w:rsid w:val="00E85CBE"/>
    <w:rsid w:val="00EA6BC1"/>
    <w:rsid w:val="00EB22B6"/>
    <w:rsid w:val="00EC6FF9"/>
    <w:rsid w:val="00ED050C"/>
    <w:rsid w:val="00F41CC2"/>
    <w:rsid w:val="00F420C6"/>
    <w:rsid w:val="00F4444D"/>
    <w:rsid w:val="00F52C39"/>
    <w:rsid w:val="00F623B0"/>
    <w:rsid w:val="00F6246A"/>
    <w:rsid w:val="00F631DF"/>
    <w:rsid w:val="00F732A9"/>
    <w:rsid w:val="00F87A80"/>
    <w:rsid w:val="00FA04BE"/>
    <w:rsid w:val="00FB4ABE"/>
    <w:rsid w:val="00FB4AD5"/>
    <w:rsid w:val="00FB584A"/>
    <w:rsid w:val="00FC24C3"/>
    <w:rsid w:val="00FC2913"/>
    <w:rsid w:val="00FC720E"/>
    <w:rsid w:val="00FD31F9"/>
    <w:rsid w:val="00FE4E53"/>
    <w:rsid w:val="00FE7D49"/>
    <w:rsid w:val="00FF113C"/>
    <w:rsid w:val="00FF11CF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F"/>
    <w:pPr>
      <w:widowControl w:val="0"/>
      <w:suppressAutoHyphens/>
      <w:spacing w:before="5" w:after="5"/>
      <w:jc w:val="right"/>
    </w:pPr>
    <w:rPr>
      <w:i/>
      <w:color w:val="000000"/>
      <w:sz w:val="28"/>
      <w:szCs w:val="20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F631DF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z1">
    <w:name w:val="WW8Num1z1"/>
    <w:uiPriority w:val="99"/>
    <w:rsid w:val="00F631DF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2z0">
    <w:name w:val="WW8Num2z0"/>
    <w:uiPriority w:val="99"/>
    <w:rsid w:val="00F631DF"/>
    <w:rPr>
      <w:rFonts w:ascii="Times New Roman" w:hAnsi="Times New Roman"/>
    </w:rPr>
  </w:style>
  <w:style w:type="character" w:customStyle="1" w:styleId="WW8Num2z1">
    <w:name w:val="WW8Num2z1"/>
    <w:uiPriority w:val="99"/>
    <w:rsid w:val="00F631DF"/>
    <w:rPr>
      <w:rFonts w:ascii="Courier New" w:hAnsi="Courier New"/>
    </w:rPr>
  </w:style>
  <w:style w:type="character" w:customStyle="1" w:styleId="WW8Num2z2">
    <w:name w:val="WW8Num2z2"/>
    <w:uiPriority w:val="99"/>
    <w:rsid w:val="00F631DF"/>
    <w:rPr>
      <w:rFonts w:ascii="Wingdings" w:hAnsi="Wingdings"/>
    </w:rPr>
  </w:style>
  <w:style w:type="character" w:customStyle="1" w:styleId="WW8Num2z3">
    <w:name w:val="WW8Num2z3"/>
    <w:uiPriority w:val="99"/>
    <w:rsid w:val="00F631DF"/>
    <w:rPr>
      <w:rFonts w:ascii="Symbol" w:hAnsi="Symbol"/>
    </w:rPr>
  </w:style>
  <w:style w:type="character" w:customStyle="1" w:styleId="WW8Num3z0">
    <w:name w:val="WW8Num3z0"/>
    <w:uiPriority w:val="99"/>
    <w:rsid w:val="00F631DF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3z1">
    <w:name w:val="WW8Num3z1"/>
    <w:uiPriority w:val="99"/>
    <w:rsid w:val="00F631DF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4z0">
    <w:name w:val="WW8Num4z0"/>
    <w:uiPriority w:val="99"/>
    <w:rsid w:val="00F631DF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WW8Num5z0">
    <w:name w:val="WW8Num5z0"/>
    <w:uiPriority w:val="99"/>
    <w:rsid w:val="00F631DF"/>
    <w:rPr>
      <w:rFonts w:ascii="Times New Roman" w:hAnsi="Times New Roman"/>
      <w:b/>
      <w:color w:val="000000"/>
      <w:spacing w:val="0"/>
      <w:w w:val="100"/>
      <w:kern w:val="1"/>
      <w:position w:val="0"/>
      <w:sz w:val="28"/>
      <w:vertAlign w:val="baseline"/>
    </w:rPr>
  </w:style>
  <w:style w:type="character" w:customStyle="1" w:styleId="WW8Num5z1">
    <w:name w:val="WW8Num5z1"/>
    <w:uiPriority w:val="99"/>
    <w:rsid w:val="00F631DF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5z2">
    <w:name w:val="WW8Num5z2"/>
    <w:uiPriority w:val="99"/>
    <w:rsid w:val="00F631DF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6z0">
    <w:name w:val="WW8Num6z0"/>
    <w:uiPriority w:val="99"/>
    <w:rsid w:val="00F631DF"/>
    <w:rPr>
      <w:rFonts w:ascii="Times New Roman" w:hAnsi="Times New Roman"/>
      <w:b/>
      <w:color w:val="000080"/>
      <w:spacing w:val="0"/>
      <w:w w:val="100"/>
      <w:kern w:val="1"/>
      <w:position w:val="0"/>
      <w:sz w:val="32"/>
      <w:vertAlign w:val="baseline"/>
    </w:rPr>
  </w:style>
  <w:style w:type="character" w:customStyle="1" w:styleId="WW8Num6z1">
    <w:name w:val="WW8Num6z1"/>
    <w:uiPriority w:val="99"/>
    <w:rsid w:val="00F631DF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6z2">
    <w:name w:val="WW8Num6z2"/>
    <w:uiPriority w:val="99"/>
    <w:rsid w:val="00F631DF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7z0">
    <w:name w:val="WW8Num7z0"/>
    <w:uiPriority w:val="99"/>
    <w:rsid w:val="00F631DF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7z1">
    <w:name w:val="WW8Num7z1"/>
    <w:uiPriority w:val="99"/>
    <w:rsid w:val="00F631DF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8z0">
    <w:name w:val="WW8Num8z0"/>
    <w:uiPriority w:val="99"/>
    <w:rsid w:val="00F631DF"/>
    <w:rPr>
      <w:rFonts w:ascii="Times New Roman" w:hAnsi="Times New Roman"/>
      <w:b/>
      <w:color w:val="auto"/>
      <w:u w:val="none"/>
    </w:rPr>
  </w:style>
  <w:style w:type="character" w:customStyle="1" w:styleId="WW8Num8z1">
    <w:name w:val="WW8Num8z1"/>
    <w:uiPriority w:val="99"/>
    <w:rsid w:val="00F631DF"/>
    <w:rPr>
      <w:rFonts w:ascii="Times New Roman" w:hAnsi="Times New Roman"/>
      <w:color w:val="auto"/>
      <w:sz w:val="24"/>
      <w:u w:val="none"/>
    </w:rPr>
  </w:style>
  <w:style w:type="character" w:customStyle="1" w:styleId="WW8Num8z2">
    <w:name w:val="WW8Num8z2"/>
    <w:uiPriority w:val="99"/>
    <w:rsid w:val="00F631DF"/>
    <w:rPr>
      <w:rFonts w:ascii="Times New Roman" w:hAnsi="Times New Roman"/>
      <w:color w:val="auto"/>
      <w:u w:val="none"/>
    </w:rPr>
  </w:style>
  <w:style w:type="character" w:customStyle="1" w:styleId="WW8Num9z0">
    <w:name w:val="WW8Num9z0"/>
    <w:uiPriority w:val="99"/>
    <w:rsid w:val="00F631DF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9z1">
    <w:name w:val="WW8Num9z1"/>
    <w:uiPriority w:val="99"/>
    <w:rsid w:val="00F631DF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0z0">
    <w:name w:val="WW8Num10z0"/>
    <w:uiPriority w:val="99"/>
    <w:rsid w:val="00F631DF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0">
    <w:name w:val="WW8Num11z0"/>
    <w:uiPriority w:val="99"/>
    <w:rsid w:val="00F631DF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1">
    <w:name w:val="WW8Num11z1"/>
    <w:uiPriority w:val="99"/>
    <w:rsid w:val="00F631DF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0">
    <w:name w:val="WW8Num12z0"/>
    <w:uiPriority w:val="99"/>
    <w:rsid w:val="00F631DF"/>
    <w:rPr>
      <w:color w:val="0000FF"/>
      <w:sz w:val="28"/>
    </w:rPr>
  </w:style>
  <w:style w:type="character" w:customStyle="1" w:styleId="WW8Num12z1">
    <w:name w:val="WW8Num12z1"/>
    <w:uiPriority w:val="99"/>
    <w:rsid w:val="00F631DF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13z0">
    <w:name w:val="WW8Num13z0"/>
    <w:uiPriority w:val="99"/>
    <w:rsid w:val="00F631DF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3z1">
    <w:name w:val="WW8Num13z1"/>
    <w:uiPriority w:val="99"/>
    <w:rsid w:val="00F631DF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4z0">
    <w:name w:val="WW8Num14z0"/>
    <w:uiPriority w:val="99"/>
    <w:rsid w:val="00F631DF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1">
    <w:name w:val="Основной шрифт абзаца1"/>
    <w:uiPriority w:val="99"/>
    <w:rsid w:val="00F631DF"/>
  </w:style>
  <w:style w:type="character" w:customStyle="1" w:styleId="a0">
    <w:name w:val="Символы концевой сноски"/>
    <w:uiPriority w:val="99"/>
    <w:rsid w:val="00F631DF"/>
    <w:rPr>
      <w:vertAlign w:val="superscript"/>
    </w:rPr>
  </w:style>
  <w:style w:type="character" w:customStyle="1" w:styleId="a1">
    <w:name w:val="Символ сноски"/>
    <w:uiPriority w:val="99"/>
    <w:rsid w:val="00F631DF"/>
    <w:rPr>
      <w:vertAlign w:val="superscript"/>
    </w:rPr>
  </w:style>
  <w:style w:type="character" w:customStyle="1" w:styleId="a2">
    <w:name w:val="Знак Знак"/>
    <w:uiPriority w:val="99"/>
    <w:rsid w:val="00F631DF"/>
    <w:rPr>
      <w:color w:val="000000"/>
      <w:lang w:val="uk-UA"/>
    </w:rPr>
  </w:style>
  <w:style w:type="character" w:customStyle="1" w:styleId="Diatxt">
    <w:name w:val="_Dia_txt Знак"/>
    <w:uiPriority w:val="99"/>
    <w:rsid w:val="00F631DF"/>
    <w:rPr>
      <w:color w:val="008000"/>
      <w:sz w:val="22"/>
      <w:lang w:val="uk-UA" w:eastAsia="ar-SA" w:bidi="ar-SA"/>
    </w:rPr>
  </w:style>
  <w:style w:type="character" w:customStyle="1" w:styleId="a3">
    <w:name w:val="! ТХТ Знак"/>
    <w:uiPriority w:val="99"/>
    <w:rsid w:val="00F631DF"/>
    <w:rPr>
      <w:color w:val="000000"/>
      <w:sz w:val="28"/>
      <w:lang w:val="uk-UA" w:eastAsia="ar-SA" w:bidi="ar-SA"/>
    </w:rPr>
  </w:style>
  <w:style w:type="character" w:styleId="EndnoteReference">
    <w:name w:val="endnote reference"/>
    <w:basedOn w:val="DefaultParagraphFont"/>
    <w:uiPriority w:val="99"/>
    <w:rsid w:val="00F631DF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F631DF"/>
    <w:rPr>
      <w:rFonts w:cs="Times New Roman"/>
      <w:vertAlign w:val="superscript"/>
    </w:rPr>
  </w:style>
  <w:style w:type="paragraph" w:customStyle="1" w:styleId="a4">
    <w:name w:val="Заголовок"/>
    <w:basedOn w:val="Normal"/>
    <w:next w:val="BodyText"/>
    <w:uiPriority w:val="99"/>
    <w:rsid w:val="00F631DF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F631DF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1EC0"/>
    <w:rPr>
      <w:i/>
      <w:color w:val="000000"/>
      <w:sz w:val="28"/>
      <w:szCs w:val="20"/>
      <w:lang w:val="uk-UA" w:eastAsia="ar-SA"/>
    </w:rPr>
  </w:style>
  <w:style w:type="paragraph" w:styleId="List">
    <w:name w:val="List"/>
    <w:basedOn w:val="BodyText"/>
    <w:uiPriority w:val="99"/>
    <w:rsid w:val="00F631DF"/>
    <w:rPr>
      <w:rFonts w:cs="Mangal"/>
    </w:rPr>
  </w:style>
  <w:style w:type="paragraph" w:customStyle="1" w:styleId="10">
    <w:name w:val="Название1"/>
    <w:basedOn w:val="Normal"/>
    <w:uiPriority w:val="99"/>
    <w:rsid w:val="00F631DF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F631DF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F631DF"/>
    <w:pPr>
      <w:spacing w:before="0" w:after="0"/>
      <w:jc w:val="center"/>
    </w:pPr>
    <w:rPr>
      <w:i w:val="0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1EC0"/>
    <w:rPr>
      <w:i/>
      <w:color w:val="000000"/>
      <w:sz w:val="28"/>
      <w:szCs w:val="20"/>
      <w:lang w:val="uk-UA" w:eastAsia="ar-SA"/>
    </w:rPr>
  </w:style>
  <w:style w:type="paragraph" w:styleId="Footer">
    <w:name w:val="footer"/>
    <w:basedOn w:val="Normal"/>
    <w:link w:val="FooterChar"/>
    <w:uiPriority w:val="99"/>
    <w:rsid w:val="00F631DF"/>
    <w:pPr>
      <w:spacing w:before="0" w:after="0"/>
      <w:jc w:val="left"/>
    </w:pPr>
    <w:rPr>
      <w:i w:val="0"/>
      <w:color w:val="FF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1EC0"/>
    <w:rPr>
      <w:i/>
      <w:color w:val="000000"/>
      <w:sz w:val="28"/>
      <w:szCs w:val="20"/>
      <w:lang w:val="uk-UA" w:eastAsia="ar-SA"/>
    </w:rPr>
  </w:style>
  <w:style w:type="paragraph" w:customStyle="1" w:styleId="a5">
    <w:name w:val="! виключити"/>
    <w:uiPriority w:val="99"/>
    <w:rsid w:val="00F631DF"/>
    <w:pPr>
      <w:widowControl w:val="0"/>
      <w:suppressAutoHyphens/>
    </w:pPr>
    <w:rPr>
      <w:dstrike/>
      <w:color w:val="FFCC00"/>
      <w:sz w:val="28"/>
      <w:szCs w:val="28"/>
      <w:lang w:val="uk-UA" w:eastAsia="ar-SA"/>
    </w:rPr>
  </w:style>
  <w:style w:type="paragraph" w:customStyle="1" w:styleId="a6">
    <w:name w:val="_розділ"/>
    <w:basedOn w:val="Normal"/>
    <w:uiPriority w:val="99"/>
    <w:rsid w:val="00F631DF"/>
    <w:pPr>
      <w:autoSpaceDE w:val="0"/>
      <w:spacing w:before="360" w:after="200"/>
    </w:pPr>
    <w:rPr>
      <w:b/>
    </w:rPr>
  </w:style>
  <w:style w:type="paragraph" w:customStyle="1" w:styleId="a7">
    <w:name w:val="_стаття"/>
    <w:basedOn w:val="Normal"/>
    <w:uiPriority w:val="99"/>
    <w:rsid w:val="00F631DF"/>
    <w:pPr>
      <w:spacing w:before="360" w:after="180"/>
    </w:pPr>
    <w:rPr>
      <w:b/>
      <w:color w:val="0000FF"/>
    </w:rPr>
  </w:style>
  <w:style w:type="paragraph" w:customStyle="1" w:styleId="12">
    <w:name w:val="Стиль _стаття + Перед:  12 пт"/>
    <w:basedOn w:val="a7"/>
    <w:uiPriority w:val="99"/>
    <w:rsid w:val="00F631DF"/>
    <w:pPr>
      <w:spacing w:before="240"/>
    </w:pPr>
    <w:rPr>
      <w:bCs/>
      <w:lang w:val="ru-RU"/>
    </w:rPr>
  </w:style>
  <w:style w:type="paragraph" w:customStyle="1" w:styleId="txtDoc">
    <w:name w:val="_txt_Doc"/>
    <w:uiPriority w:val="99"/>
    <w:rsid w:val="00F631DF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8">
    <w:name w:val="_перелік"/>
    <w:uiPriority w:val="99"/>
    <w:rsid w:val="00F631DF"/>
    <w:pPr>
      <w:suppressAutoHyphens/>
      <w:spacing w:before="25" w:after="25"/>
      <w:ind w:left="1009"/>
      <w:jc w:val="both"/>
    </w:pPr>
    <w:rPr>
      <w:color w:val="000000"/>
      <w:sz w:val="28"/>
      <w:szCs w:val="28"/>
      <w:lang w:val="uk-UA" w:eastAsia="ar-SA"/>
    </w:rPr>
  </w:style>
  <w:style w:type="paragraph" w:customStyle="1" w:styleId="a9">
    <w:name w:val="_застереження"/>
    <w:basedOn w:val="Normal"/>
    <w:uiPriority w:val="99"/>
    <w:rsid w:val="00F631DF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a">
    <w:name w:val="_перелік_внутрішній"/>
    <w:basedOn w:val="a8"/>
    <w:uiPriority w:val="99"/>
    <w:rsid w:val="00F631DF"/>
    <w:pPr>
      <w:widowControl w:val="0"/>
      <w:ind w:left="1446"/>
    </w:pPr>
  </w:style>
  <w:style w:type="paragraph" w:customStyle="1" w:styleId="ab">
    <w:name w:val="_список"/>
    <w:uiPriority w:val="99"/>
    <w:rsid w:val="00F631DF"/>
    <w:pPr>
      <w:widowControl w:val="0"/>
      <w:suppressAutoHyphens/>
      <w:ind w:left="1094"/>
      <w:jc w:val="both"/>
    </w:pPr>
    <w:rPr>
      <w:sz w:val="28"/>
      <w:szCs w:val="28"/>
      <w:lang w:val="uk-UA" w:eastAsia="ar-SA"/>
    </w:rPr>
  </w:style>
  <w:style w:type="paragraph" w:customStyle="1" w:styleId="ac">
    <w:name w:val="_глава"/>
    <w:basedOn w:val="Normal"/>
    <w:uiPriority w:val="99"/>
    <w:rsid w:val="00F631DF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</w:rPr>
  </w:style>
  <w:style w:type="paragraph" w:customStyle="1" w:styleId="ad">
    <w:name w:val="_розділ_"/>
    <w:basedOn w:val="Normal"/>
    <w:uiPriority w:val="99"/>
    <w:rsid w:val="00F631DF"/>
    <w:pPr>
      <w:autoSpaceDE w:val="0"/>
      <w:spacing w:before="51" w:after="180"/>
    </w:pPr>
    <w:rPr>
      <w:b/>
      <w:color w:val="000080"/>
      <w:sz w:val="32"/>
      <w:szCs w:val="32"/>
      <w:lang w:val="ru-RU"/>
    </w:rPr>
  </w:style>
  <w:style w:type="paragraph" w:customStyle="1" w:styleId="ae">
    <w:name w:val="_глава_"/>
    <w:basedOn w:val="ad"/>
    <w:next w:val="af"/>
    <w:uiPriority w:val="99"/>
    <w:rsid w:val="00F631DF"/>
    <w:pPr>
      <w:spacing w:before="90"/>
    </w:pPr>
    <w:rPr>
      <w:color w:val="333399"/>
      <w:sz w:val="28"/>
      <w:szCs w:val="28"/>
    </w:rPr>
  </w:style>
  <w:style w:type="paragraph" w:customStyle="1" w:styleId="af">
    <w:name w:val="_стаття_"/>
    <w:basedOn w:val="ae"/>
    <w:next w:val="Normal"/>
    <w:uiPriority w:val="99"/>
    <w:rsid w:val="00F631DF"/>
    <w:pPr>
      <w:spacing w:before="45" w:after="90"/>
    </w:pPr>
    <w:rPr>
      <w:color w:val="0000FF"/>
    </w:rPr>
  </w:style>
  <w:style w:type="paragraph" w:customStyle="1" w:styleId="del">
    <w:name w:val="_del"/>
    <w:basedOn w:val="Normal"/>
    <w:uiPriority w:val="99"/>
    <w:rsid w:val="00F631DF"/>
    <w:pPr>
      <w:spacing w:before="31" w:after="31"/>
      <w:ind w:firstLine="720"/>
      <w:jc w:val="both"/>
    </w:pPr>
    <w:rPr>
      <w:dstrike/>
      <w:color w:val="auto"/>
      <w:szCs w:val="24"/>
    </w:rPr>
  </w:style>
  <w:style w:type="paragraph" w:customStyle="1" w:styleId="14pt">
    <w:name w:val="Стиль _глава + 14 pt"/>
    <w:basedOn w:val="ac"/>
    <w:uiPriority w:val="99"/>
    <w:rsid w:val="00F631DF"/>
    <w:pPr>
      <w:widowControl/>
      <w:shd w:val="clear" w:color="auto" w:fill="auto"/>
      <w:autoSpaceDE/>
      <w:spacing w:before="40" w:after="180"/>
    </w:pPr>
    <w:rPr>
      <w:bCs w:val="0"/>
      <w:lang w:val="ru-RU"/>
    </w:rPr>
  </w:style>
  <w:style w:type="paragraph" w:customStyle="1" w:styleId="13">
    <w:name w:val="_перелік_1"/>
    <w:uiPriority w:val="99"/>
    <w:rsid w:val="00F631DF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val="uk-UA" w:eastAsia="ar-SA"/>
    </w:rPr>
  </w:style>
  <w:style w:type="paragraph" w:customStyle="1" w:styleId="DEL0">
    <w:name w:val="_DEL"/>
    <w:basedOn w:val="Normal"/>
    <w:uiPriority w:val="99"/>
    <w:rsid w:val="00F631DF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0">
    <w:name w:val="_розді_"/>
    <w:basedOn w:val="Normal"/>
    <w:uiPriority w:val="99"/>
    <w:rsid w:val="00F631DF"/>
    <w:pPr>
      <w:autoSpaceDE w:val="0"/>
      <w:spacing w:before="180" w:after="360"/>
    </w:pPr>
    <w:rPr>
      <w:b/>
      <w:color w:val="000080"/>
      <w:sz w:val="32"/>
      <w:szCs w:val="32"/>
    </w:rPr>
  </w:style>
  <w:style w:type="paragraph" w:customStyle="1" w:styleId="af1">
    <w:name w:val="! ТХТ"/>
    <w:uiPriority w:val="99"/>
    <w:rsid w:val="00F631DF"/>
    <w:pPr>
      <w:widowControl w:val="0"/>
      <w:suppressAutoHyphens/>
      <w:spacing w:before="111" w:after="11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14">
    <w:name w:val="_список_1"/>
    <w:basedOn w:val="af1"/>
    <w:uiPriority w:val="99"/>
    <w:rsid w:val="00F631DF"/>
    <w:pPr>
      <w:spacing w:before="11" w:after="11"/>
      <w:ind w:left="1004" w:firstLine="0"/>
    </w:pPr>
  </w:style>
  <w:style w:type="paragraph" w:customStyle="1" w:styleId="2">
    <w:name w:val="_список_2"/>
    <w:basedOn w:val="14"/>
    <w:uiPriority w:val="99"/>
    <w:rsid w:val="00F631DF"/>
    <w:pPr>
      <w:ind w:left="1440"/>
    </w:pPr>
  </w:style>
  <w:style w:type="paragraph" w:customStyle="1" w:styleId="af2">
    <w:name w:val="_таблиця"/>
    <w:basedOn w:val="af1"/>
    <w:uiPriority w:val="99"/>
    <w:rsid w:val="00F631DF"/>
    <w:pPr>
      <w:ind w:left="113" w:firstLine="0"/>
      <w:jc w:val="left"/>
    </w:pPr>
  </w:style>
  <w:style w:type="paragraph" w:customStyle="1" w:styleId="af3">
    <w:name w:val="_список_Н"/>
    <w:basedOn w:val="af1"/>
    <w:uiPriority w:val="99"/>
    <w:rsid w:val="00F631DF"/>
    <w:pPr>
      <w:spacing w:before="11" w:after="11"/>
    </w:pPr>
    <w:rPr>
      <w:szCs w:val="24"/>
    </w:rPr>
  </w:style>
  <w:style w:type="paragraph" w:customStyle="1" w:styleId="af4">
    <w:name w:val="Стиль _список_Н + курсив"/>
    <w:basedOn w:val="af3"/>
    <w:uiPriority w:val="99"/>
    <w:rsid w:val="00F631DF"/>
    <w:pPr>
      <w:ind w:firstLine="0"/>
    </w:pPr>
    <w:rPr>
      <w:iCs/>
    </w:rPr>
  </w:style>
  <w:style w:type="paragraph" w:customStyle="1" w:styleId="af5">
    <w:name w:val="_примітка"/>
    <w:basedOn w:val="Normal"/>
    <w:uiPriority w:val="99"/>
    <w:rsid w:val="00F631DF"/>
    <w:pPr>
      <w:ind w:left="4111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f6">
    <w:name w:val="_"/>
    <w:basedOn w:val="Normal"/>
    <w:uiPriority w:val="99"/>
    <w:rsid w:val="00F631DF"/>
    <w:pPr>
      <w:shd w:val="clear" w:color="auto" w:fill="FFFFFF"/>
      <w:autoSpaceDE w:val="0"/>
    </w:pPr>
  </w:style>
  <w:style w:type="paragraph" w:customStyle="1" w:styleId="a">
    <w:name w:val="_список_номер"/>
    <w:basedOn w:val="txtDoc"/>
    <w:uiPriority w:val="99"/>
    <w:rsid w:val="00F631DF"/>
    <w:pPr>
      <w:numPr>
        <w:numId w:val="1"/>
      </w:numPr>
    </w:pPr>
  </w:style>
  <w:style w:type="paragraph" w:customStyle="1" w:styleId="af7">
    <w:name w:val="_Центр"/>
    <w:uiPriority w:val="99"/>
    <w:rsid w:val="00F631DF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8">
    <w:name w:val="_затверджую"/>
    <w:uiPriority w:val="99"/>
    <w:rsid w:val="00F631DF"/>
    <w:pPr>
      <w:suppressAutoHyphens/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9">
    <w:name w:val="_заступник"/>
    <w:uiPriority w:val="99"/>
    <w:rsid w:val="00F631DF"/>
    <w:pPr>
      <w:suppressAutoHyphens/>
      <w:ind w:left="3969"/>
    </w:pPr>
    <w:rPr>
      <w:color w:val="000000"/>
      <w:sz w:val="28"/>
      <w:szCs w:val="28"/>
      <w:lang w:val="uk-UA" w:eastAsia="ar-SA"/>
    </w:rPr>
  </w:style>
  <w:style w:type="paragraph" w:customStyle="1" w:styleId="afa">
    <w:name w:val="_автограф"/>
    <w:uiPriority w:val="99"/>
    <w:rsid w:val="00F631DF"/>
    <w:pPr>
      <w:suppressAutoHyphens/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b">
    <w:name w:val="_затверджую_"/>
    <w:basedOn w:val="Normal"/>
    <w:uiPriority w:val="99"/>
    <w:rsid w:val="00F631DF"/>
    <w:pPr>
      <w:ind w:left="3969"/>
    </w:pPr>
    <w:rPr>
      <w:b/>
      <w:spacing w:val="20"/>
    </w:rPr>
  </w:style>
  <w:style w:type="paragraph" w:customStyle="1" w:styleId="afc">
    <w:name w:val="_р_розділ"/>
    <w:basedOn w:val="Normal"/>
    <w:uiPriority w:val="99"/>
    <w:rsid w:val="00F631DF"/>
  </w:style>
  <w:style w:type="paragraph" w:customStyle="1" w:styleId="afd">
    <w:name w:val="_пп_"/>
    <w:uiPriority w:val="99"/>
    <w:rsid w:val="00F631DF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e">
    <w:name w:val="_Розділ"/>
    <w:basedOn w:val="Normal"/>
    <w:uiPriority w:val="99"/>
    <w:rsid w:val="00F631DF"/>
    <w:pPr>
      <w:widowControl/>
      <w:shd w:val="clear" w:color="auto" w:fill="FFFFFF"/>
      <w:autoSpaceDE w:val="0"/>
      <w:spacing w:before="611" w:after="191"/>
      <w:ind w:left="1588" w:hanging="1287"/>
    </w:pPr>
    <w:rPr>
      <w:b/>
      <w:color w:val="000080"/>
      <w:sz w:val="36"/>
      <w:szCs w:val="36"/>
    </w:rPr>
  </w:style>
  <w:style w:type="paragraph" w:customStyle="1" w:styleId="aff">
    <w:name w:val="_Глава"/>
    <w:basedOn w:val="Normal"/>
    <w:uiPriority w:val="99"/>
    <w:rsid w:val="00F631DF"/>
    <w:pPr>
      <w:widowControl/>
      <w:shd w:val="clear" w:color="auto" w:fill="FFFFFF"/>
      <w:autoSpaceDE w:val="0"/>
      <w:spacing w:before="311" w:after="191"/>
      <w:ind w:left="1746" w:hanging="1287"/>
    </w:pPr>
    <w:rPr>
      <w:b/>
      <w:color w:val="0000FF"/>
      <w:sz w:val="34"/>
      <w:szCs w:val="34"/>
    </w:rPr>
  </w:style>
  <w:style w:type="paragraph" w:customStyle="1" w:styleId="aff0">
    <w:name w:val="_Стаття"/>
    <w:basedOn w:val="Normal"/>
    <w:uiPriority w:val="99"/>
    <w:rsid w:val="00F631DF"/>
    <w:pPr>
      <w:shd w:val="clear" w:color="auto" w:fill="FFFFFF"/>
      <w:autoSpaceDE w:val="0"/>
      <w:spacing w:before="311" w:after="111"/>
      <w:ind w:left="1724" w:hanging="1287"/>
    </w:pPr>
    <w:rPr>
      <w:b/>
      <w:color w:val="0000FF"/>
      <w:sz w:val="32"/>
      <w:szCs w:val="32"/>
    </w:rPr>
  </w:style>
  <w:style w:type="paragraph" w:customStyle="1" w:styleId="aff1">
    <w:name w:val="_Текст"/>
    <w:basedOn w:val="Normal"/>
    <w:uiPriority w:val="99"/>
    <w:rsid w:val="00F631DF"/>
    <w:pPr>
      <w:shd w:val="clear" w:color="auto" w:fill="FFFFFF"/>
      <w:autoSpaceDE w:val="0"/>
      <w:spacing w:before="11" w:after="11"/>
      <w:ind w:right="34"/>
    </w:pPr>
  </w:style>
  <w:style w:type="paragraph" w:customStyle="1" w:styleId="aff2">
    <w:name w:val="_Список_"/>
    <w:basedOn w:val="aff1"/>
    <w:uiPriority w:val="99"/>
    <w:rsid w:val="00F631DF"/>
    <w:pPr>
      <w:spacing w:before="51" w:after="51"/>
      <w:ind w:left="1571" w:right="0"/>
    </w:pPr>
  </w:style>
  <w:style w:type="paragraph" w:customStyle="1" w:styleId="275">
    <w:name w:val="Стиль _Список_ + Слева:  275 см"/>
    <w:basedOn w:val="aff2"/>
    <w:uiPriority w:val="99"/>
    <w:rsid w:val="00F631DF"/>
  </w:style>
  <w:style w:type="paragraph" w:customStyle="1" w:styleId="aff3">
    <w:name w:val="_миша_"/>
    <w:basedOn w:val="aff1"/>
    <w:uiPriority w:val="99"/>
    <w:rsid w:val="00F631DF"/>
    <w:pPr>
      <w:spacing w:before="0" w:after="131"/>
      <w:ind w:right="0"/>
    </w:pPr>
    <w:rPr>
      <w:b/>
      <w:color w:val="3366FF"/>
    </w:rPr>
  </w:style>
  <w:style w:type="paragraph" w:customStyle="1" w:styleId="14pt127">
    <w:name w:val="Стиль 14 pt по ширине Первая строка:  127 см"/>
    <w:basedOn w:val="Normal"/>
    <w:uiPriority w:val="99"/>
    <w:rsid w:val="00F631DF"/>
    <w:pPr>
      <w:spacing w:before="111" w:after="111"/>
    </w:pPr>
  </w:style>
  <w:style w:type="paragraph" w:customStyle="1" w:styleId="20">
    <w:name w:val="Стиль Основной текст с отступом 2"/>
    <w:basedOn w:val="Normal"/>
    <w:uiPriority w:val="99"/>
    <w:rsid w:val="00F631DF"/>
    <w:pPr>
      <w:spacing w:before="111" w:after="111"/>
    </w:pPr>
  </w:style>
  <w:style w:type="paragraph" w:customStyle="1" w:styleId="StyleZakonu14pt0950">
    <w:name w:val="Стиль StyleZakonu + 14 pt Первая строка:  095 см После:  0 пт М..."/>
    <w:basedOn w:val="Normal"/>
    <w:uiPriority w:val="99"/>
    <w:rsid w:val="00F631DF"/>
    <w:pPr>
      <w:spacing w:before="111" w:after="111"/>
    </w:pPr>
    <w:rPr>
      <w:szCs w:val="24"/>
    </w:rPr>
  </w:style>
  <w:style w:type="paragraph" w:customStyle="1" w:styleId="aff4">
    <w:name w:val="_підпункт_"/>
    <w:basedOn w:val="af1"/>
    <w:uiPriority w:val="99"/>
    <w:rsid w:val="00F631DF"/>
    <w:pPr>
      <w:spacing w:before="51" w:after="51" w:line="400" w:lineRule="exact"/>
    </w:pPr>
  </w:style>
  <w:style w:type="paragraph" w:customStyle="1" w:styleId="aff5">
    <w:name w:val="_стаття_проекту_"/>
    <w:basedOn w:val="Normal"/>
    <w:uiPriority w:val="99"/>
    <w:rsid w:val="00F631DF"/>
    <w:pPr>
      <w:spacing w:before="200" w:after="60"/>
    </w:pPr>
    <w:rPr>
      <w:color w:val="000080"/>
      <w:w w:val="95"/>
    </w:rPr>
  </w:style>
  <w:style w:type="paragraph" w:customStyle="1" w:styleId="aff6">
    <w:name w:val="_ЧАСТЬ_"/>
    <w:basedOn w:val="Normal"/>
    <w:uiPriority w:val="99"/>
    <w:rsid w:val="00F631DF"/>
    <w:pPr>
      <w:spacing w:before="0" w:after="248"/>
      <w:ind w:firstLine="153"/>
    </w:pPr>
    <w:rPr>
      <w:b/>
      <w:color w:val="008000"/>
      <w:sz w:val="36"/>
      <w:lang w:val="ru-RU"/>
    </w:rPr>
  </w:style>
  <w:style w:type="paragraph" w:customStyle="1" w:styleId="Ref">
    <w:name w:val="_Ref_"/>
    <w:basedOn w:val="Normal"/>
    <w:uiPriority w:val="99"/>
    <w:rsid w:val="00F631DF"/>
    <w:pPr>
      <w:widowControl/>
      <w:shd w:val="clear" w:color="auto" w:fill="FFFF00"/>
      <w:spacing w:before="0" w:after="0"/>
      <w:ind w:firstLine="709"/>
    </w:pPr>
    <w:rPr>
      <w:color w:val="FF0000"/>
    </w:rPr>
  </w:style>
  <w:style w:type="paragraph" w:customStyle="1" w:styleId="aff7">
    <w:name w:val="_номер_розд_"/>
    <w:basedOn w:val="Normal"/>
    <w:uiPriority w:val="99"/>
    <w:rsid w:val="00F631DF"/>
    <w:pPr>
      <w:spacing w:before="200" w:after="100"/>
    </w:pPr>
    <w:rPr>
      <w:b/>
      <w:bCs/>
    </w:rPr>
  </w:style>
  <w:style w:type="paragraph" w:customStyle="1" w:styleId="aff8">
    <w:name w:val="_тхт_"/>
    <w:basedOn w:val="Normal"/>
    <w:uiPriority w:val="99"/>
    <w:rsid w:val="00F631DF"/>
    <w:pPr>
      <w:spacing w:before="0" w:after="0"/>
    </w:pPr>
  </w:style>
  <w:style w:type="paragraph" w:customStyle="1" w:styleId="aff9">
    <w:name w:val="_скр_"/>
    <w:basedOn w:val="aff8"/>
    <w:uiPriority w:val="99"/>
    <w:rsid w:val="00F631DF"/>
    <w:rPr>
      <w:vanish/>
      <w:color w:val="FF0000"/>
    </w:rPr>
  </w:style>
  <w:style w:type="paragraph" w:customStyle="1" w:styleId="21">
    <w:name w:val="_скр_2_"/>
    <w:basedOn w:val="Normal"/>
    <w:uiPriority w:val="99"/>
    <w:rsid w:val="00F631DF"/>
    <w:pPr>
      <w:widowControl/>
      <w:spacing w:before="0" w:after="0"/>
    </w:pPr>
    <w:rPr>
      <w:vanish/>
      <w:color w:val="FF0000"/>
    </w:rPr>
  </w:style>
  <w:style w:type="paragraph" w:customStyle="1" w:styleId="scrR">
    <w:name w:val="_scr_R"/>
    <w:basedOn w:val="Normal"/>
    <w:uiPriority w:val="99"/>
    <w:rsid w:val="00F631DF"/>
    <w:pPr>
      <w:widowControl/>
      <w:spacing w:before="0" w:after="0"/>
      <w:ind w:firstLine="567"/>
    </w:pPr>
    <w:rPr>
      <w:strike/>
      <w:color w:val="FF0000"/>
      <w:lang w:val="ru-RU"/>
    </w:rPr>
  </w:style>
  <w:style w:type="paragraph" w:styleId="EndnoteText">
    <w:name w:val="endnote text"/>
    <w:basedOn w:val="Normal"/>
    <w:link w:val="EndnoteTextChar"/>
    <w:uiPriority w:val="99"/>
    <w:rsid w:val="00F631D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1EC0"/>
    <w:rPr>
      <w:i/>
      <w:color w:val="000000"/>
      <w:sz w:val="20"/>
      <w:szCs w:val="20"/>
      <w:lang w:val="uk-UA" w:eastAsia="ar-SA"/>
    </w:rPr>
  </w:style>
  <w:style w:type="paragraph" w:styleId="FootnoteText">
    <w:name w:val="footnote text"/>
    <w:basedOn w:val="Normal"/>
    <w:link w:val="FootnoteTextChar"/>
    <w:uiPriority w:val="99"/>
    <w:rsid w:val="00F631D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EC0"/>
    <w:rPr>
      <w:i/>
      <w:color w:val="000000"/>
      <w:sz w:val="20"/>
      <w:szCs w:val="20"/>
      <w:lang w:val="uk-UA" w:eastAsia="ar-SA"/>
    </w:rPr>
  </w:style>
  <w:style w:type="paragraph" w:customStyle="1" w:styleId="Diatxt0">
    <w:name w:val="_Dia_txt"/>
    <w:basedOn w:val="EndnoteText"/>
    <w:uiPriority w:val="99"/>
    <w:rsid w:val="00F631DF"/>
    <w:pPr>
      <w:spacing w:before="120" w:after="120" w:line="40" w:lineRule="exact"/>
      <w:ind w:left="181" w:hanging="181"/>
      <w:jc w:val="both"/>
    </w:pPr>
    <w:rPr>
      <w:i w:val="0"/>
      <w:color w:val="008000"/>
      <w:sz w:val="22"/>
      <w:szCs w:val="22"/>
    </w:rPr>
  </w:style>
  <w:style w:type="paragraph" w:customStyle="1" w:styleId="affa">
    <w:name w:val="Содержимое таблицы"/>
    <w:basedOn w:val="Normal"/>
    <w:uiPriority w:val="99"/>
    <w:rsid w:val="00F631DF"/>
    <w:pPr>
      <w:suppressLineNumbers/>
    </w:pPr>
  </w:style>
  <w:style w:type="paragraph" w:customStyle="1" w:styleId="affb">
    <w:name w:val="Заголовок таблицы"/>
    <w:basedOn w:val="affa"/>
    <w:uiPriority w:val="99"/>
    <w:rsid w:val="00F631DF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C002A1"/>
    <w:pPr>
      <w:suppressAutoHyphens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8510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3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C0"/>
    <w:rPr>
      <w:i/>
      <w:color w:val="000000"/>
      <w:sz w:val="0"/>
      <w:szCs w:val="0"/>
      <w:lang w:val="uk-UA" w:eastAsia="ar-SA"/>
    </w:rPr>
  </w:style>
  <w:style w:type="character" w:customStyle="1" w:styleId="st121">
    <w:name w:val="st121"/>
    <w:uiPriority w:val="99"/>
    <w:rsid w:val="00903637"/>
    <w:rPr>
      <w:i/>
      <w:color w:val="000000"/>
    </w:rPr>
  </w:style>
  <w:style w:type="character" w:customStyle="1" w:styleId="st131">
    <w:name w:val="st131"/>
    <w:uiPriority w:val="99"/>
    <w:rsid w:val="00903637"/>
    <w:rPr>
      <w:i/>
      <w:color w:val="0000FF"/>
    </w:rPr>
  </w:style>
  <w:style w:type="character" w:customStyle="1" w:styleId="st46">
    <w:name w:val="st46"/>
    <w:uiPriority w:val="99"/>
    <w:rsid w:val="00903637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5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656</Words>
  <Characters>3741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Відмітка про одержання</dc:title>
  <dc:subject/>
  <dc:creator>Олена В. Кисельова</dc:creator>
  <cp:keywords/>
  <dc:description/>
  <cp:lastModifiedBy>User</cp:lastModifiedBy>
  <cp:revision>2</cp:revision>
  <cp:lastPrinted>2016-02-09T08:38:00Z</cp:lastPrinted>
  <dcterms:created xsi:type="dcterms:W3CDTF">2017-01-04T08:20:00Z</dcterms:created>
  <dcterms:modified xsi:type="dcterms:W3CDTF">2017-01-04T08:20:00Z</dcterms:modified>
</cp:coreProperties>
</file>