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5"/>
        <w:gridCol w:w="4937"/>
      </w:tblGrid>
      <w:tr w:rsidR="00C51129" w:rsidRPr="008421D8" w:rsidTr="006F72B2">
        <w:trPr>
          <w:trHeight w:hRule="exact" w:val="1286"/>
        </w:trPr>
        <w:tc>
          <w:tcPr>
            <w:tcW w:w="4685" w:type="dxa"/>
            <w:vAlign w:val="center"/>
          </w:tcPr>
          <w:p w:rsidR="00C51129" w:rsidRPr="008421D8" w:rsidRDefault="00C51129" w:rsidP="006F72B2">
            <w:pPr>
              <w:pStyle w:val="ae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Відмітка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про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одержання</w:t>
            </w:r>
            <w:r w:rsidRPr="008421D8">
              <w:rPr>
                <w:color w:val="auto"/>
                <w:sz w:val="24"/>
                <w:szCs w:val="24"/>
              </w:rPr>
              <w:br/>
            </w:r>
            <w:r w:rsidRPr="00BB5FEA">
              <w:rPr>
                <w:color w:val="auto"/>
                <w:sz w:val="20"/>
                <w:szCs w:val="20"/>
                <w:vertAlign w:val="superscript"/>
              </w:rPr>
              <w:t>(штамп контролюючого органу)</w:t>
            </w:r>
          </w:p>
        </w:tc>
        <w:tc>
          <w:tcPr>
            <w:tcW w:w="4937" w:type="dxa"/>
            <w:tcBorders>
              <w:top w:val="nil"/>
              <w:bottom w:val="nil"/>
              <w:right w:val="nil"/>
            </w:tcBorders>
          </w:tcPr>
          <w:p w:rsidR="00C51129" w:rsidRPr="008421D8" w:rsidRDefault="00C51129" w:rsidP="00CA291E">
            <w:pPr>
              <w:pStyle w:val="ae"/>
              <w:spacing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421D8">
              <w:rPr>
                <w:color w:val="auto"/>
                <w:sz w:val="24"/>
                <w:szCs w:val="24"/>
              </w:rPr>
              <w:t>Додат</w:t>
            </w:r>
            <w:bookmarkStart w:id="0" w:name="_GoBack"/>
            <w:bookmarkEnd w:id="0"/>
            <w:r w:rsidRPr="008421D8">
              <w:rPr>
                <w:color w:val="auto"/>
                <w:sz w:val="24"/>
                <w:szCs w:val="24"/>
              </w:rPr>
              <w:t>ок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  <w:lang w:val="ru-RU"/>
              </w:rPr>
              <w:t>3</w:t>
            </w:r>
          </w:p>
          <w:p w:rsidR="00C51129" w:rsidRPr="008421D8" w:rsidRDefault="00C51129" w:rsidP="00CA291E">
            <w:pPr>
              <w:pStyle w:val="ae"/>
              <w:ind w:left="1152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декларації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з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C51129" w:rsidRPr="008421D8" w:rsidRDefault="00C51129">
      <w:pPr>
        <w:pStyle w:val="ae"/>
        <w:spacing w:before="0" w:after="0" w:line="2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C51129" w:rsidRPr="008421D8" w:rsidRDefault="00C51129" w:rsidP="00361765">
      <w:pPr>
        <w:pStyle w:val="ae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p w:rsidR="00C51129" w:rsidRPr="008421D8" w:rsidRDefault="00C51129" w:rsidP="00361765">
      <w:pPr>
        <w:pStyle w:val="ae"/>
        <w:spacing w:before="0" w:after="0"/>
        <w:ind w:firstLine="0"/>
        <w:jc w:val="center"/>
        <w:rPr>
          <w:color w:val="auto"/>
          <w:sz w:val="24"/>
          <w:szCs w:val="24"/>
        </w:rPr>
      </w:pPr>
    </w:p>
    <w:p w:rsidR="00C51129" w:rsidRPr="008421D8" w:rsidRDefault="00C51129">
      <w:pPr>
        <w:pStyle w:val="ae"/>
        <w:spacing w:before="0" w:after="0" w:line="2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5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4"/>
        <w:gridCol w:w="6437"/>
        <w:gridCol w:w="1000"/>
      </w:tblGrid>
      <w:tr w:rsidR="00C51129" w:rsidRPr="008421D8">
        <w:trPr>
          <w:cantSplit/>
          <w:trHeight w:val="285"/>
        </w:trPr>
        <w:tc>
          <w:tcPr>
            <w:tcW w:w="2144" w:type="dxa"/>
            <w:tcBorders>
              <w:right w:val="single" w:sz="4" w:space="0" w:color="auto"/>
            </w:tcBorders>
            <w:vAlign w:val="center"/>
          </w:tcPr>
          <w:p w:rsidR="00C51129" w:rsidRPr="008421D8" w:rsidRDefault="00C51129" w:rsidP="00DF7E3F">
            <w:pPr>
              <w:pStyle w:val="ae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1B607E">
            <w:pPr>
              <w:pStyle w:val="ae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8421D8">
              <w:rPr>
                <w:color w:val="auto"/>
                <w:sz w:val="24"/>
                <w:szCs w:val="24"/>
              </w:rPr>
              <w:t>Порядковий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декларації</w:t>
            </w:r>
            <w:r w:rsidRPr="008421D8">
              <w:rPr>
                <w:color w:val="auto"/>
                <w:position w:val="8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29" w:rsidRPr="008421D8" w:rsidRDefault="00C51129" w:rsidP="00DF7E3F">
            <w:pPr>
              <w:pStyle w:val="ae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C51129" w:rsidRPr="008421D8" w:rsidRDefault="00C51129" w:rsidP="00361765">
      <w:pPr>
        <w:pStyle w:val="ae"/>
        <w:spacing w:before="0" w:after="0"/>
        <w:ind w:firstLine="0"/>
        <w:jc w:val="center"/>
        <w:rPr>
          <w:color w:val="auto"/>
          <w:sz w:val="24"/>
          <w:szCs w:val="24"/>
        </w:rPr>
      </w:pPr>
    </w:p>
    <w:p w:rsidR="00C51129" w:rsidRPr="008421D8" w:rsidRDefault="00C51129">
      <w:pPr>
        <w:pStyle w:val="ae"/>
        <w:spacing w:before="0" w:after="0" w:line="2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4"/>
        <w:gridCol w:w="594"/>
      </w:tblGrid>
      <w:tr w:rsidR="00C51129" w:rsidRPr="008421D8">
        <w:trPr>
          <w:trHeight w:val="285"/>
          <w:jc w:val="center"/>
        </w:trPr>
        <w:tc>
          <w:tcPr>
            <w:tcW w:w="20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1129" w:rsidRPr="008421D8" w:rsidRDefault="00C51129" w:rsidP="001B607E">
            <w:pPr>
              <w:pStyle w:val="ae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8421D8">
              <w:rPr>
                <w:b/>
                <w:color w:val="auto"/>
                <w:sz w:val="24"/>
                <w:szCs w:val="24"/>
              </w:rPr>
              <w:t>Розрахунок</w:t>
            </w:r>
            <w:r w:rsidRPr="008421D8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129" w:rsidRPr="008421D8" w:rsidRDefault="00C51129">
            <w:pPr>
              <w:pStyle w:val="ae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51129" w:rsidRPr="008421D8" w:rsidRDefault="00C51129" w:rsidP="00361765">
      <w:pPr>
        <w:pStyle w:val="ae"/>
        <w:spacing w:before="0" w:after="0"/>
        <w:ind w:firstLine="0"/>
        <w:jc w:val="center"/>
        <w:rPr>
          <w:b/>
          <w:color w:val="auto"/>
          <w:sz w:val="24"/>
          <w:szCs w:val="24"/>
        </w:rPr>
      </w:pPr>
      <w:r w:rsidRPr="008421D8">
        <w:rPr>
          <w:b/>
          <w:color w:val="auto"/>
          <w:sz w:val="24"/>
          <w:szCs w:val="24"/>
        </w:rPr>
        <w:t>з</w:t>
      </w:r>
      <w:r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рентної</w:t>
      </w:r>
      <w:r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плати</w:t>
      </w:r>
      <w:r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за</w:t>
      </w:r>
      <w:r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користування</w:t>
      </w:r>
      <w:r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надрами</w:t>
      </w:r>
      <w:r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в</w:t>
      </w:r>
      <w:r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цілях,</w:t>
      </w:r>
      <w:r>
        <w:rPr>
          <w:b/>
          <w:color w:val="auto"/>
          <w:sz w:val="24"/>
          <w:szCs w:val="24"/>
        </w:rPr>
        <w:t xml:space="preserve"> </w:t>
      </w:r>
    </w:p>
    <w:p w:rsidR="00C51129" w:rsidRPr="008421D8" w:rsidRDefault="00C51129" w:rsidP="00361765">
      <w:pPr>
        <w:pStyle w:val="ae"/>
        <w:spacing w:before="0" w:after="0"/>
        <w:ind w:firstLine="0"/>
        <w:jc w:val="center"/>
        <w:rPr>
          <w:b/>
          <w:color w:val="auto"/>
          <w:sz w:val="24"/>
          <w:szCs w:val="24"/>
        </w:rPr>
      </w:pPr>
      <w:r w:rsidRPr="008421D8">
        <w:rPr>
          <w:b/>
          <w:color w:val="auto"/>
          <w:sz w:val="24"/>
          <w:szCs w:val="24"/>
        </w:rPr>
        <w:t>не</w:t>
      </w:r>
      <w:r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пов’язаних</w:t>
      </w:r>
      <w:r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з</w:t>
      </w:r>
      <w:r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видобуванням</w:t>
      </w:r>
      <w:r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корисних</w:t>
      </w:r>
      <w:r>
        <w:rPr>
          <w:b/>
          <w:color w:val="auto"/>
          <w:sz w:val="24"/>
          <w:szCs w:val="24"/>
        </w:rPr>
        <w:t xml:space="preserve"> </w:t>
      </w:r>
      <w:r w:rsidRPr="008421D8">
        <w:rPr>
          <w:b/>
          <w:color w:val="auto"/>
          <w:sz w:val="24"/>
          <w:szCs w:val="24"/>
        </w:rPr>
        <w:t>копалин</w:t>
      </w:r>
    </w:p>
    <w:p w:rsidR="00C51129" w:rsidRPr="008421D8" w:rsidRDefault="00C51129" w:rsidP="00361765">
      <w:pPr>
        <w:pStyle w:val="ae"/>
        <w:spacing w:before="0" w:after="0"/>
        <w:ind w:firstLine="0"/>
        <w:jc w:val="center"/>
        <w:rPr>
          <w:b/>
          <w:color w:val="auto"/>
          <w:sz w:val="24"/>
          <w:szCs w:val="24"/>
          <w:lang w:val="ru-RU"/>
        </w:rPr>
      </w:pPr>
    </w:p>
    <w:tbl>
      <w:tblPr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67"/>
        <w:gridCol w:w="1708"/>
        <w:gridCol w:w="797"/>
        <w:gridCol w:w="2906"/>
        <w:gridCol w:w="795"/>
        <w:gridCol w:w="2808"/>
      </w:tblGrid>
      <w:tr w:rsidR="00C51129" w:rsidRPr="008421D8" w:rsidTr="00A23EC4">
        <w:trPr>
          <w:trHeight w:val="356"/>
        </w:trPr>
        <w:tc>
          <w:tcPr>
            <w:tcW w:w="767" w:type="dxa"/>
            <w:vAlign w:val="center"/>
          </w:tcPr>
          <w:p w:rsidR="00C51129" w:rsidRPr="008421D8" w:rsidRDefault="00C51129" w:rsidP="00070CF5">
            <w:pPr>
              <w:pStyle w:val="ae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51129" w:rsidRPr="008421D8" w:rsidRDefault="00C51129" w:rsidP="00070CF5">
            <w:pPr>
              <w:pStyle w:val="ae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Звітний</w:t>
            </w:r>
          </w:p>
        </w:tc>
        <w:tc>
          <w:tcPr>
            <w:tcW w:w="797" w:type="dxa"/>
            <w:vAlign w:val="center"/>
          </w:tcPr>
          <w:p w:rsidR="00C51129" w:rsidRPr="008421D8" w:rsidRDefault="00C51129" w:rsidP="00070CF5">
            <w:pPr>
              <w:pStyle w:val="ae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C51129" w:rsidRPr="008421D8" w:rsidRDefault="00C51129" w:rsidP="00070CF5">
            <w:pPr>
              <w:pStyle w:val="ae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Звітний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795" w:type="dxa"/>
            <w:vAlign w:val="center"/>
          </w:tcPr>
          <w:p w:rsidR="00C51129" w:rsidRPr="008421D8" w:rsidRDefault="00C51129" w:rsidP="00070CF5">
            <w:pPr>
              <w:pStyle w:val="ae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C51129" w:rsidRPr="008421D8" w:rsidRDefault="00C51129" w:rsidP="00070CF5">
            <w:pPr>
              <w:pStyle w:val="ae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Уточнюючий</w:t>
            </w:r>
          </w:p>
        </w:tc>
      </w:tr>
    </w:tbl>
    <w:p w:rsidR="00C51129" w:rsidRPr="008421D8" w:rsidRDefault="00C51129" w:rsidP="000067FA">
      <w:pPr>
        <w:pStyle w:val="ae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5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91"/>
        <w:gridCol w:w="540"/>
        <w:gridCol w:w="1745"/>
        <w:gridCol w:w="320"/>
        <w:gridCol w:w="3725"/>
        <w:gridCol w:w="356"/>
        <w:gridCol w:w="356"/>
        <w:gridCol w:w="357"/>
        <w:gridCol w:w="357"/>
        <w:gridCol w:w="1604"/>
      </w:tblGrid>
      <w:tr w:rsidR="00C51129" w:rsidRPr="008421D8" w:rsidTr="00A23EC4">
        <w:tc>
          <w:tcPr>
            <w:tcW w:w="391" w:type="dxa"/>
            <w:vMerge w:val="restart"/>
          </w:tcPr>
          <w:p w:rsidR="00C51129" w:rsidRPr="008421D8" w:rsidRDefault="00C51129" w:rsidP="0056116B">
            <w:pPr>
              <w:pStyle w:val="ae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60" w:type="dxa"/>
            <w:gridSpan w:val="9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8421D8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C51129" w:rsidRPr="008421D8" w:rsidTr="00A23EC4">
        <w:tc>
          <w:tcPr>
            <w:tcW w:w="391" w:type="dxa"/>
            <w:vMerge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C51129" w:rsidRPr="008421D8" w:rsidRDefault="00C51129" w:rsidP="00B304EA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421D8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820" w:type="dxa"/>
            <w:gridSpan w:val="8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C51129" w:rsidRPr="008421D8" w:rsidTr="00A23EC4">
        <w:tc>
          <w:tcPr>
            <w:tcW w:w="391" w:type="dxa"/>
            <w:vMerge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C51129" w:rsidRPr="008421D8" w:rsidRDefault="00C51129" w:rsidP="00B304EA">
            <w:pPr>
              <w:pStyle w:val="ae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2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6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C51129" w:rsidRPr="008421D8" w:rsidTr="00A23EC4">
        <w:tc>
          <w:tcPr>
            <w:tcW w:w="391" w:type="dxa"/>
            <w:vMerge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C51129" w:rsidRPr="008421D8" w:rsidRDefault="00C51129" w:rsidP="00B304EA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421D8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820" w:type="dxa"/>
            <w:gridSpan w:val="8"/>
            <w:vAlign w:val="center"/>
          </w:tcPr>
          <w:p w:rsidR="00C51129" w:rsidRPr="008421D8" w:rsidRDefault="00C51129" w:rsidP="001B607E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уточнюється</w:t>
            </w:r>
            <w:r w:rsidRPr="008421D8">
              <w:rPr>
                <w:color w:val="auto"/>
                <w:position w:val="8"/>
                <w:sz w:val="24"/>
                <w:szCs w:val="24"/>
              </w:rPr>
              <w:t>3</w:t>
            </w:r>
            <w:r w:rsidRPr="008421D8">
              <w:rPr>
                <w:color w:val="auto"/>
                <w:sz w:val="24"/>
                <w:szCs w:val="24"/>
              </w:rPr>
              <w:t>:</w:t>
            </w:r>
          </w:p>
        </w:tc>
      </w:tr>
      <w:tr w:rsidR="00C51129" w:rsidRPr="008421D8" w:rsidTr="00A23EC4">
        <w:tc>
          <w:tcPr>
            <w:tcW w:w="391" w:type="dxa"/>
            <w:vMerge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2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6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C51129" w:rsidRPr="008421D8" w:rsidRDefault="00C51129" w:rsidP="000067FA">
      <w:pPr>
        <w:pStyle w:val="ae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val="en-US" w:eastAsia="ar-SA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0"/>
        <w:gridCol w:w="5765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82"/>
      </w:tblGrid>
      <w:tr w:rsidR="00C51129" w:rsidRPr="008421D8" w:rsidTr="00A23EC4">
        <w:tc>
          <w:tcPr>
            <w:tcW w:w="360" w:type="dxa"/>
            <w:vMerge w:val="restart"/>
          </w:tcPr>
          <w:p w:rsidR="00C51129" w:rsidRPr="008421D8" w:rsidRDefault="00C51129" w:rsidP="002343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360" w:type="dxa"/>
            <w:gridSpan w:val="11"/>
            <w:tcBorders>
              <w:bottom w:val="nil"/>
            </w:tcBorders>
            <w:vAlign w:val="center"/>
          </w:tcPr>
          <w:p w:rsidR="00C51129" w:rsidRPr="008421D8" w:rsidRDefault="00C51129" w:rsidP="001B607E">
            <w:pPr>
              <w:pStyle w:val="ae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платника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податків</w:t>
            </w:r>
            <w:r w:rsidRPr="008421D8">
              <w:rPr>
                <w:color w:val="auto"/>
                <w:position w:val="8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або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51129" w:rsidRPr="008421D8" w:rsidTr="00A23EC4">
        <w:tc>
          <w:tcPr>
            <w:tcW w:w="360" w:type="dxa"/>
            <w:vMerge/>
            <w:vAlign w:val="center"/>
          </w:tcPr>
          <w:p w:rsidR="00C51129" w:rsidRPr="008421D8" w:rsidRDefault="00C51129" w:rsidP="002343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765" w:type="dxa"/>
            <w:tcBorders>
              <w:top w:val="nil"/>
              <w:bottom w:val="single" w:sz="4" w:space="0" w:color="auto"/>
            </w:tcBorders>
            <w:vAlign w:val="center"/>
          </w:tcPr>
          <w:p w:rsidR="00C51129" w:rsidRPr="008421D8" w:rsidRDefault="00C51129" w:rsidP="001B607E">
            <w:pPr>
              <w:pStyle w:val="ae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серія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паспорта</w:t>
            </w:r>
            <w:r w:rsidRPr="008421D8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57" w:type="dxa"/>
            <w:vAlign w:val="center"/>
          </w:tcPr>
          <w:p w:rsidR="00C51129" w:rsidRPr="008421D8" w:rsidRDefault="00C51129" w:rsidP="002343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C51129" w:rsidRPr="008421D8" w:rsidRDefault="00C51129" w:rsidP="002343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C51129" w:rsidRPr="008421D8" w:rsidRDefault="00C51129" w:rsidP="002343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C51129" w:rsidRPr="008421D8" w:rsidRDefault="00C51129" w:rsidP="002343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C51129" w:rsidRPr="008421D8" w:rsidRDefault="00C51129" w:rsidP="002343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C51129" w:rsidRPr="008421D8" w:rsidRDefault="00C51129" w:rsidP="002343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C51129" w:rsidRPr="008421D8" w:rsidRDefault="00C51129" w:rsidP="002343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C51129" w:rsidRPr="008421D8" w:rsidRDefault="00C51129" w:rsidP="002343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C51129" w:rsidRPr="008421D8" w:rsidRDefault="00C51129" w:rsidP="002343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C51129" w:rsidRPr="008421D8" w:rsidRDefault="00C51129" w:rsidP="0023430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51129" w:rsidRPr="008421D8" w:rsidRDefault="00C51129" w:rsidP="000067FA">
      <w:pPr>
        <w:pStyle w:val="ae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5"/>
        <w:gridCol w:w="5723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437"/>
      </w:tblGrid>
      <w:tr w:rsidR="00C51129" w:rsidRPr="008421D8" w:rsidTr="00A23EC4">
        <w:tc>
          <w:tcPr>
            <w:tcW w:w="365" w:type="dxa"/>
            <w:vMerge w:val="restart"/>
          </w:tcPr>
          <w:p w:rsidR="00C51129" w:rsidRPr="008421D8" w:rsidRDefault="00C51129" w:rsidP="00DE756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421D8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355" w:type="dxa"/>
            <w:gridSpan w:val="11"/>
            <w:tcBorders>
              <w:bottom w:val="nil"/>
            </w:tcBorders>
            <w:vAlign w:val="center"/>
          </w:tcPr>
          <w:p w:rsidR="00C51129" w:rsidRPr="008421D8" w:rsidRDefault="00C51129" w:rsidP="001B607E">
            <w:pPr>
              <w:pStyle w:val="ae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421D8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КОАТУУ</w:t>
            </w:r>
            <w:r w:rsidRPr="008421D8">
              <w:rPr>
                <w:color w:val="auto"/>
                <w:position w:val="8"/>
                <w:sz w:val="24"/>
                <w:szCs w:val="24"/>
                <w:lang w:val="ru-RU"/>
              </w:rPr>
              <w:t>6</w:t>
            </w:r>
          </w:p>
        </w:tc>
      </w:tr>
      <w:tr w:rsidR="00C51129" w:rsidRPr="008421D8" w:rsidTr="00A23EC4">
        <w:tc>
          <w:tcPr>
            <w:tcW w:w="365" w:type="dxa"/>
            <w:vMerge/>
            <w:vAlign w:val="center"/>
          </w:tcPr>
          <w:p w:rsidR="00C51129" w:rsidRPr="008421D8" w:rsidRDefault="00C51129" w:rsidP="00DE756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</w:tcBorders>
            <w:vAlign w:val="center"/>
          </w:tcPr>
          <w:p w:rsidR="00C51129" w:rsidRPr="008421D8" w:rsidRDefault="00C51129" w:rsidP="00DE756D">
            <w:pPr>
              <w:pStyle w:val="ae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vAlign w:val="center"/>
          </w:tcPr>
          <w:p w:rsidR="00C51129" w:rsidRPr="008421D8" w:rsidRDefault="00C51129" w:rsidP="00DE756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C51129" w:rsidRPr="008421D8" w:rsidRDefault="00C51129" w:rsidP="00DE756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C51129" w:rsidRPr="008421D8" w:rsidRDefault="00C51129" w:rsidP="00DE756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C51129" w:rsidRPr="008421D8" w:rsidRDefault="00C51129" w:rsidP="00DE756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C51129" w:rsidRPr="008421D8" w:rsidRDefault="00C51129" w:rsidP="00DE756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C51129" w:rsidRPr="008421D8" w:rsidRDefault="00C51129" w:rsidP="00DE756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C51129" w:rsidRPr="008421D8" w:rsidRDefault="00C51129" w:rsidP="00DE756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C51129" w:rsidRPr="008421D8" w:rsidRDefault="00C51129" w:rsidP="00DE756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C51129" w:rsidRPr="008421D8" w:rsidRDefault="00C51129" w:rsidP="00DE756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C51129" w:rsidRPr="008421D8" w:rsidRDefault="00C51129" w:rsidP="00DE756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51129" w:rsidRPr="008421D8" w:rsidRDefault="00C51129" w:rsidP="000067FA">
      <w:pPr>
        <w:pStyle w:val="ae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2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0"/>
        <w:gridCol w:w="540"/>
        <w:gridCol w:w="8280"/>
        <w:gridCol w:w="540"/>
      </w:tblGrid>
      <w:tr w:rsidR="00C51129" w:rsidRPr="008421D8" w:rsidTr="008421D8">
        <w:tc>
          <w:tcPr>
            <w:tcW w:w="360" w:type="dxa"/>
            <w:vMerge w:val="restart"/>
          </w:tcPr>
          <w:p w:rsidR="00C51129" w:rsidRPr="008421D8" w:rsidRDefault="00C51129">
            <w:pPr>
              <w:pStyle w:val="ae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60" w:type="dxa"/>
            <w:gridSpan w:val="3"/>
            <w:vAlign w:val="center"/>
          </w:tcPr>
          <w:p w:rsidR="00C51129" w:rsidRPr="008421D8" w:rsidRDefault="00C51129" w:rsidP="001B607E">
            <w:pPr>
              <w:pStyle w:val="ae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Вид</w:t>
            </w:r>
            <w:r w:rsidRPr="008421D8">
              <w:rPr>
                <w:color w:val="auto"/>
                <w:position w:val="8"/>
                <w:sz w:val="24"/>
                <w:szCs w:val="24"/>
                <w:lang w:val="en-US"/>
              </w:rPr>
              <w:t>7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користування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надрами:</w:t>
            </w:r>
          </w:p>
        </w:tc>
      </w:tr>
      <w:tr w:rsidR="00C51129" w:rsidRPr="008421D8" w:rsidTr="008421D8">
        <w:tc>
          <w:tcPr>
            <w:tcW w:w="360" w:type="dxa"/>
            <w:vMerge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зберігання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природного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газу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газоподібних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продуктів</w:t>
            </w:r>
          </w:p>
        </w:tc>
        <w:tc>
          <w:tcPr>
            <w:tcW w:w="54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C51129" w:rsidRPr="008421D8" w:rsidTr="008421D8">
        <w:tc>
          <w:tcPr>
            <w:tcW w:w="360" w:type="dxa"/>
            <w:vMerge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4.2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зберігання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нафти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інших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рідких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нафтопродуктів</w:t>
            </w:r>
          </w:p>
        </w:tc>
        <w:tc>
          <w:tcPr>
            <w:tcW w:w="54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C51129" w:rsidRPr="008421D8" w:rsidTr="008421D8">
        <w:tc>
          <w:tcPr>
            <w:tcW w:w="360" w:type="dxa"/>
            <w:vMerge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4.3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pacing w:val="-6"/>
                <w:sz w:val="24"/>
                <w:szCs w:val="24"/>
              </w:rPr>
            </w:pPr>
            <w:r w:rsidRPr="008421D8">
              <w:rPr>
                <w:color w:val="auto"/>
                <w:spacing w:val="-6"/>
                <w:sz w:val="24"/>
                <w:szCs w:val="24"/>
              </w:rPr>
              <w:t>витримування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6"/>
                <w:sz w:val="24"/>
                <w:szCs w:val="24"/>
              </w:rPr>
              <w:t>виноматеріалів,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6"/>
                <w:sz w:val="24"/>
                <w:szCs w:val="24"/>
              </w:rPr>
              <w:t>виробництво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6"/>
                <w:sz w:val="24"/>
                <w:szCs w:val="24"/>
              </w:rPr>
              <w:t>і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6"/>
                <w:sz w:val="24"/>
                <w:szCs w:val="24"/>
              </w:rPr>
              <w:t>зберігання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6"/>
                <w:sz w:val="24"/>
                <w:szCs w:val="24"/>
              </w:rPr>
              <w:t>винопродукції</w:t>
            </w:r>
          </w:p>
        </w:tc>
        <w:tc>
          <w:tcPr>
            <w:tcW w:w="54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C51129" w:rsidRPr="008421D8" w:rsidTr="008421D8">
        <w:tc>
          <w:tcPr>
            <w:tcW w:w="360" w:type="dxa"/>
            <w:vMerge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4.4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вирощування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грибів,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овочів,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квітів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інших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рослин</w:t>
            </w:r>
          </w:p>
        </w:tc>
        <w:tc>
          <w:tcPr>
            <w:tcW w:w="54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C51129" w:rsidRPr="008421D8" w:rsidTr="00A23EC4">
        <w:tc>
          <w:tcPr>
            <w:tcW w:w="360" w:type="dxa"/>
            <w:vMerge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4.5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vMerge w:val="restart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зберігання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харчових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продуктів,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промислових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інших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товарів,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C51129" w:rsidRPr="008421D8" w:rsidRDefault="00C51129" w:rsidP="00A23EC4">
            <w:pPr>
              <w:pStyle w:val="ae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речовин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матеріалів</w:t>
            </w:r>
          </w:p>
        </w:tc>
        <w:tc>
          <w:tcPr>
            <w:tcW w:w="54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C51129" w:rsidRPr="008421D8" w:rsidTr="008421D8">
        <w:tc>
          <w:tcPr>
            <w:tcW w:w="360" w:type="dxa"/>
            <w:vMerge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8280" w:type="dxa"/>
            <w:vMerge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C51129" w:rsidRPr="008421D8" w:rsidTr="008421D8">
        <w:tc>
          <w:tcPr>
            <w:tcW w:w="360" w:type="dxa"/>
            <w:vMerge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4.6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провадження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іншої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господарської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діяльності</w:t>
            </w:r>
          </w:p>
        </w:tc>
        <w:tc>
          <w:tcPr>
            <w:tcW w:w="54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C51129" w:rsidRPr="008421D8" w:rsidRDefault="00C51129" w:rsidP="000067FA">
      <w:pPr>
        <w:pStyle w:val="ae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val="en-US" w:eastAsia="ar-SA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5"/>
        <w:gridCol w:w="59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C51129" w:rsidRPr="008421D8" w:rsidTr="00A23EC4">
        <w:tc>
          <w:tcPr>
            <w:tcW w:w="365" w:type="dxa"/>
            <w:vMerge w:val="restart"/>
          </w:tcPr>
          <w:p w:rsidR="00C51129" w:rsidRPr="008421D8" w:rsidRDefault="00C51129" w:rsidP="00A02AD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355" w:type="dxa"/>
            <w:gridSpan w:val="11"/>
            <w:tcBorders>
              <w:bottom w:val="nil"/>
            </w:tcBorders>
            <w:vAlign w:val="center"/>
          </w:tcPr>
          <w:p w:rsidR="00C51129" w:rsidRPr="008421D8" w:rsidRDefault="00C51129" w:rsidP="00A02ADD">
            <w:pPr>
              <w:pStyle w:val="ae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421D8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КОАТУУ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6"/>
                <w:sz w:val="24"/>
                <w:szCs w:val="24"/>
              </w:rPr>
              <w:t>місцезнаходженням</w:t>
            </w:r>
            <w:r>
              <w:rPr>
                <w:rStyle w:val="DIa"/>
                <w:color w:val="auto"/>
                <w:sz w:val="24"/>
                <w:szCs w:val="24"/>
              </w:rPr>
              <w:t xml:space="preserve"> </w:t>
            </w:r>
          </w:p>
        </w:tc>
      </w:tr>
      <w:tr w:rsidR="00C51129" w:rsidRPr="008421D8" w:rsidTr="00A23EC4">
        <w:tc>
          <w:tcPr>
            <w:tcW w:w="365" w:type="dxa"/>
            <w:vMerge/>
            <w:vAlign w:val="center"/>
          </w:tcPr>
          <w:p w:rsidR="00C51129" w:rsidRPr="008421D8" w:rsidRDefault="00C51129" w:rsidP="00A02AD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nil"/>
            </w:tcBorders>
            <w:vAlign w:val="center"/>
          </w:tcPr>
          <w:p w:rsidR="00C51129" w:rsidRPr="008421D8" w:rsidRDefault="00C51129" w:rsidP="001B607E">
            <w:pPr>
              <w:pStyle w:val="ae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8421D8">
              <w:rPr>
                <w:color w:val="auto"/>
                <w:sz w:val="24"/>
                <w:szCs w:val="24"/>
              </w:rPr>
              <w:t>ділянки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надр</w:t>
            </w:r>
            <w:r w:rsidRPr="008421D8">
              <w:rPr>
                <w:color w:val="auto"/>
                <w:position w:val="8"/>
                <w:sz w:val="24"/>
                <w:szCs w:val="24"/>
                <w:lang w:val="en-US"/>
              </w:rPr>
              <w:t>8</w:t>
            </w:r>
          </w:p>
        </w:tc>
        <w:tc>
          <w:tcPr>
            <w:tcW w:w="340" w:type="dxa"/>
            <w:vAlign w:val="center"/>
          </w:tcPr>
          <w:p w:rsidR="00C51129" w:rsidRPr="008421D8" w:rsidRDefault="00C51129" w:rsidP="00A02AD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51129" w:rsidRPr="008421D8" w:rsidRDefault="00C51129" w:rsidP="00A02AD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51129" w:rsidRPr="008421D8" w:rsidRDefault="00C51129" w:rsidP="00A02AD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51129" w:rsidRPr="008421D8" w:rsidRDefault="00C51129" w:rsidP="00A02AD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51129" w:rsidRPr="008421D8" w:rsidRDefault="00C51129" w:rsidP="00A02AD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51129" w:rsidRPr="008421D8" w:rsidRDefault="00C51129" w:rsidP="00A02AD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51129" w:rsidRPr="008421D8" w:rsidRDefault="00C51129" w:rsidP="00A02AD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51129" w:rsidRPr="008421D8" w:rsidRDefault="00C51129" w:rsidP="00A02AD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51129" w:rsidRPr="008421D8" w:rsidRDefault="00C51129" w:rsidP="00A02AD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51129" w:rsidRPr="008421D8" w:rsidRDefault="00C51129" w:rsidP="00A02ADD">
            <w:pPr>
              <w:pStyle w:val="ae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51129" w:rsidRPr="008421D8" w:rsidRDefault="00C51129" w:rsidP="000067FA">
      <w:pPr>
        <w:pStyle w:val="ae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val="ru-RU" w:eastAsia="ar-SA"/>
        </w:rPr>
      </w:pPr>
    </w:p>
    <w:tbl>
      <w:tblPr>
        <w:tblW w:w="972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92"/>
        <w:gridCol w:w="3504"/>
        <w:gridCol w:w="3929"/>
      </w:tblGrid>
      <w:tr w:rsidR="00C51129" w:rsidRPr="008421D8" w:rsidTr="008421D8">
        <w:trPr>
          <w:cantSplit/>
          <w:trHeight w:val="383"/>
        </w:trPr>
        <w:tc>
          <w:tcPr>
            <w:tcW w:w="2292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Рядок</w:t>
            </w:r>
          </w:p>
        </w:tc>
        <w:tc>
          <w:tcPr>
            <w:tcW w:w="3504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Показник</w:t>
            </w:r>
          </w:p>
        </w:tc>
        <w:tc>
          <w:tcPr>
            <w:tcW w:w="3929" w:type="dxa"/>
            <w:vAlign w:val="center"/>
          </w:tcPr>
          <w:p w:rsidR="00C51129" w:rsidRPr="008421D8" w:rsidRDefault="00C51129" w:rsidP="001B607E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421D8">
              <w:rPr>
                <w:color w:val="auto"/>
                <w:sz w:val="24"/>
                <w:szCs w:val="24"/>
              </w:rPr>
              <w:t>Величина</w:t>
            </w:r>
            <w:r w:rsidRPr="008421D8">
              <w:rPr>
                <w:color w:val="auto"/>
                <w:position w:val="8"/>
                <w:sz w:val="24"/>
                <w:szCs w:val="24"/>
                <w:lang w:val="en-US"/>
              </w:rPr>
              <w:t>9</w:t>
            </w:r>
          </w:p>
        </w:tc>
      </w:tr>
    </w:tbl>
    <w:p w:rsidR="00C51129" w:rsidRPr="008421D8" w:rsidRDefault="00C51129" w:rsidP="000067FA">
      <w:pPr>
        <w:pStyle w:val="ae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1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796"/>
        <w:gridCol w:w="1493"/>
      </w:tblGrid>
      <w:tr w:rsidR="00C51129" w:rsidRPr="008421D8" w:rsidTr="008421D8">
        <w:trPr>
          <w:cantSplit/>
          <w:trHeight w:val="302"/>
        </w:trPr>
        <w:tc>
          <w:tcPr>
            <w:tcW w:w="426" w:type="dxa"/>
            <w:vAlign w:val="center"/>
          </w:tcPr>
          <w:p w:rsidR="00C51129" w:rsidRPr="008421D8" w:rsidRDefault="00C51129" w:rsidP="00615464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796" w:type="dxa"/>
            <w:vAlign w:val="center"/>
          </w:tcPr>
          <w:p w:rsidR="00C51129" w:rsidRPr="008421D8" w:rsidRDefault="00C51129" w:rsidP="001B607E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8421D8">
              <w:rPr>
                <w:color w:val="auto"/>
                <w:spacing w:val="-4"/>
                <w:sz w:val="24"/>
                <w:szCs w:val="24"/>
              </w:rPr>
              <w:t>Об’єкт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pacing w:val="-4"/>
                <w:sz w:val="24"/>
                <w:szCs w:val="24"/>
              </w:rPr>
              <w:t>оподаткування</w:t>
            </w:r>
            <w:r w:rsidRPr="008421D8">
              <w:rPr>
                <w:color w:val="auto"/>
                <w:position w:val="8"/>
                <w:sz w:val="24"/>
                <w:szCs w:val="24"/>
                <w:lang w:val="en-US"/>
              </w:rPr>
              <w:t>10</w:t>
            </w:r>
          </w:p>
        </w:tc>
        <w:tc>
          <w:tcPr>
            <w:tcW w:w="1493" w:type="dxa"/>
            <w:vAlign w:val="center"/>
          </w:tcPr>
          <w:p w:rsidR="00C51129" w:rsidRPr="00615464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51129" w:rsidRPr="008421D8" w:rsidRDefault="00C51129" w:rsidP="000067FA">
      <w:pPr>
        <w:pStyle w:val="ae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3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796"/>
        <w:gridCol w:w="1510"/>
      </w:tblGrid>
      <w:tr w:rsidR="00C51129" w:rsidRPr="008421D8" w:rsidTr="008421D8">
        <w:trPr>
          <w:cantSplit/>
          <w:trHeight w:val="371"/>
        </w:trPr>
        <w:tc>
          <w:tcPr>
            <w:tcW w:w="426" w:type="dxa"/>
            <w:vAlign w:val="center"/>
          </w:tcPr>
          <w:p w:rsidR="00C51129" w:rsidRPr="008421D8" w:rsidRDefault="00C51129" w:rsidP="00615464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8421D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center"/>
          </w:tcPr>
          <w:p w:rsidR="00C51129" w:rsidRPr="008421D8" w:rsidRDefault="00C51129" w:rsidP="001B607E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Ставка</w:t>
            </w:r>
            <w:r w:rsidRPr="008421D8">
              <w:rPr>
                <w:color w:val="auto"/>
                <w:position w:val="8"/>
                <w:sz w:val="24"/>
                <w:szCs w:val="24"/>
              </w:rPr>
              <w:t>1</w:t>
            </w:r>
            <w:r w:rsidRPr="008421D8">
              <w:rPr>
                <w:color w:val="auto"/>
                <w:position w:val="8"/>
                <w:sz w:val="24"/>
                <w:szCs w:val="24"/>
                <w:lang w:val="en-US"/>
              </w:rPr>
              <w:t>1</w:t>
            </w:r>
            <w:r>
              <w:rPr>
                <w:color w:val="auto"/>
                <w:position w:val="10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плати</w:t>
            </w:r>
          </w:p>
        </w:tc>
        <w:tc>
          <w:tcPr>
            <w:tcW w:w="1510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C51129" w:rsidRPr="008421D8" w:rsidRDefault="00C51129" w:rsidP="000067FA">
      <w:pPr>
        <w:pStyle w:val="ae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4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796"/>
        <w:gridCol w:w="1523"/>
      </w:tblGrid>
      <w:tr w:rsidR="00C51129" w:rsidRPr="008421D8" w:rsidTr="001060EF">
        <w:trPr>
          <w:cantSplit/>
          <w:trHeight w:val="567"/>
        </w:trPr>
        <w:tc>
          <w:tcPr>
            <w:tcW w:w="426" w:type="dxa"/>
          </w:tcPr>
          <w:p w:rsidR="00C51129" w:rsidRPr="008421D8" w:rsidRDefault="00C51129" w:rsidP="00615464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796" w:type="dxa"/>
            <w:vAlign w:val="center"/>
          </w:tcPr>
          <w:p w:rsidR="00C51129" w:rsidRPr="008421D8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зобов’язання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період</w:t>
            </w:r>
          </w:p>
          <w:p w:rsidR="00C51129" w:rsidRPr="008421D8" w:rsidRDefault="00C51129" w:rsidP="001060EF">
            <w:pPr>
              <w:pStyle w:val="ae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8421D8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7)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8421D8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C51129" w:rsidRPr="00615464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51129" w:rsidRPr="008421D8" w:rsidRDefault="00C51129" w:rsidP="000067FA">
      <w:pPr>
        <w:pStyle w:val="ae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  <w:sectPr w:rsidR="00C51129" w:rsidRPr="008421D8" w:rsidSect="00815B0E">
          <w:headerReference w:type="even" r:id="rId7"/>
          <w:headerReference w:type="default" r:id="rId8"/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1134" w:right="680" w:bottom="851" w:left="1701" w:header="284" w:footer="567" w:gutter="0"/>
          <w:cols w:space="708"/>
          <w:titlePg/>
          <w:docGrid w:linePitch="381"/>
        </w:sectPr>
      </w:pPr>
    </w:p>
    <w:p w:rsidR="00C51129" w:rsidRPr="008421D8" w:rsidRDefault="00C51129" w:rsidP="000067FA">
      <w:pPr>
        <w:pStyle w:val="ae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2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2"/>
        <w:gridCol w:w="538"/>
        <w:gridCol w:w="7380"/>
        <w:gridCol w:w="1440"/>
      </w:tblGrid>
      <w:tr w:rsidR="00C51129" w:rsidRPr="00615464" w:rsidTr="00FB2F7E">
        <w:trPr>
          <w:trHeight w:val="647"/>
        </w:trPr>
        <w:tc>
          <w:tcPr>
            <w:tcW w:w="362" w:type="dxa"/>
            <w:vMerge w:val="restart"/>
          </w:tcPr>
          <w:p w:rsidR="00C51129" w:rsidRPr="00615464" w:rsidRDefault="00C51129" w:rsidP="00E2496A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15464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918" w:type="dxa"/>
            <w:gridSpan w:val="2"/>
            <w:vAlign w:val="center"/>
          </w:tcPr>
          <w:p w:rsidR="00C51129" w:rsidRPr="00AD4275" w:rsidRDefault="00C51129" w:rsidP="001B607E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615464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r w:rsidRPr="00615464">
              <w:rPr>
                <w:color w:val="auto"/>
                <w:position w:val="8"/>
                <w:sz w:val="24"/>
                <w:szCs w:val="24"/>
                <w:lang w:val="ru-RU"/>
              </w:rPr>
              <w:t>1</w:t>
            </w:r>
            <w:r w:rsidRPr="00AD4275">
              <w:rPr>
                <w:color w:val="auto"/>
                <w:position w:val="8"/>
                <w:sz w:val="24"/>
                <w:szCs w:val="24"/>
                <w:lang w:val="ru-RU"/>
              </w:rPr>
              <w:t>2</w:t>
            </w:r>
          </w:p>
          <w:p w:rsidR="00C51129" w:rsidRPr="00A23EC4" w:rsidRDefault="00C51129" w:rsidP="00FB2F7E">
            <w:pPr>
              <w:pStyle w:val="ae"/>
              <w:spacing w:before="0" w:after="0"/>
              <w:jc w:val="right"/>
              <w:rPr>
                <w:color w:val="auto"/>
                <w:sz w:val="24"/>
                <w:szCs w:val="24"/>
                <w:lang w:val="ru-RU"/>
              </w:rPr>
            </w:pPr>
            <w:r w:rsidRPr="00615464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уточнюється)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51129" w:rsidRPr="00615464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51129" w:rsidRPr="00615464" w:rsidTr="00E50EF2">
        <w:trPr>
          <w:trHeight w:val="567"/>
        </w:trPr>
        <w:tc>
          <w:tcPr>
            <w:tcW w:w="362" w:type="dxa"/>
            <w:vMerge/>
            <w:vAlign w:val="center"/>
          </w:tcPr>
          <w:p w:rsidR="00C51129" w:rsidRPr="00615464" w:rsidRDefault="00C51129" w:rsidP="00615464"/>
        </w:tc>
        <w:tc>
          <w:tcPr>
            <w:tcW w:w="538" w:type="dxa"/>
          </w:tcPr>
          <w:p w:rsidR="00C51129" w:rsidRPr="00615464" w:rsidRDefault="00C51129" w:rsidP="00CE0BEF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9.1</w:t>
            </w:r>
          </w:p>
        </w:tc>
        <w:tc>
          <w:tcPr>
            <w:tcW w:w="7380" w:type="dxa"/>
            <w:vAlign w:val="center"/>
          </w:tcPr>
          <w:p w:rsidR="00C51129" w:rsidRPr="00615464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збільшується:</w:t>
            </w:r>
          </w:p>
          <w:p w:rsidR="00C51129" w:rsidRPr="00615464" w:rsidRDefault="00C51129" w:rsidP="00615464">
            <w:pPr>
              <w:pStyle w:val="ae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AD4275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9),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AD4275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9)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51129" w:rsidRPr="00615464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51129" w:rsidRPr="00615464" w:rsidTr="005976A3">
        <w:trPr>
          <w:trHeight w:val="567"/>
        </w:trPr>
        <w:tc>
          <w:tcPr>
            <w:tcW w:w="362" w:type="dxa"/>
            <w:vMerge/>
            <w:vAlign w:val="center"/>
          </w:tcPr>
          <w:p w:rsidR="00C51129" w:rsidRPr="00615464" w:rsidRDefault="00C51129" w:rsidP="00615464"/>
        </w:tc>
        <w:tc>
          <w:tcPr>
            <w:tcW w:w="538" w:type="dxa"/>
          </w:tcPr>
          <w:p w:rsidR="00C51129" w:rsidRPr="00615464" w:rsidRDefault="00C51129" w:rsidP="00CE0BEF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9.</w:t>
            </w:r>
            <w:r w:rsidRPr="00615464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380" w:type="dxa"/>
            <w:vAlign w:val="center"/>
          </w:tcPr>
          <w:p w:rsidR="00C51129" w:rsidRPr="00615464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зменшується:</w:t>
            </w:r>
          </w:p>
          <w:p w:rsidR="00C51129" w:rsidRPr="00615464" w:rsidRDefault="00C51129" w:rsidP="00615464">
            <w:pPr>
              <w:pStyle w:val="ae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AD4275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8)</w:t>
            </w:r>
            <w:r w:rsidRPr="00AD4275"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AD4275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8)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51129" w:rsidRPr="00615464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51129" w:rsidRPr="008421D8" w:rsidRDefault="00C51129" w:rsidP="000067FA">
      <w:pPr>
        <w:pStyle w:val="ae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3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796"/>
        <w:gridCol w:w="1508"/>
      </w:tblGrid>
      <w:tr w:rsidR="00C51129" w:rsidRPr="00615464" w:rsidTr="00615464">
        <w:trPr>
          <w:cantSplit/>
          <w:trHeight w:val="254"/>
        </w:trPr>
        <w:tc>
          <w:tcPr>
            <w:tcW w:w="426" w:type="dxa"/>
            <w:vAlign w:val="center"/>
          </w:tcPr>
          <w:p w:rsidR="00C51129" w:rsidRPr="00615464" w:rsidRDefault="00C51129" w:rsidP="00C133B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796" w:type="dxa"/>
            <w:vAlign w:val="center"/>
          </w:tcPr>
          <w:p w:rsidR="00C51129" w:rsidRPr="00615464" w:rsidRDefault="00C51129" w:rsidP="001B607E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615464">
              <w:rPr>
                <w:color w:val="auto"/>
                <w:sz w:val="24"/>
                <w:szCs w:val="24"/>
              </w:rPr>
              <w:t>Розмір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штрафу</w:t>
            </w:r>
            <w:r w:rsidRPr="00615464">
              <w:rPr>
                <w:color w:val="auto"/>
                <w:position w:val="8"/>
                <w:sz w:val="24"/>
                <w:szCs w:val="24"/>
              </w:rPr>
              <w:t>1</w:t>
            </w:r>
            <w:r w:rsidRPr="00615464">
              <w:rPr>
                <w:color w:val="auto"/>
                <w:position w:val="8"/>
                <w:sz w:val="24"/>
                <w:szCs w:val="24"/>
                <w:lang w:val="en-US"/>
              </w:rPr>
              <w:t>3</w:t>
            </w:r>
          </w:p>
        </w:tc>
        <w:tc>
          <w:tcPr>
            <w:tcW w:w="1508" w:type="dxa"/>
            <w:vAlign w:val="center"/>
          </w:tcPr>
          <w:p w:rsidR="00C51129" w:rsidRPr="00615464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C51129" w:rsidRPr="008421D8" w:rsidRDefault="00C51129" w:rsidP="000067FA">
      <w:pPr>
        <w:pStyle w:val="ae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2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796"/>
        <w:gridCol w:w="1507"/>
      </w:tblGrid>
      <w:tr w:rsidR="00C51129" w:rsidRPr="00615464" w:rsidTr="009D16E4">
        <w:trPr>
          <w:cantSplit/>
          <w:trHeight w:val="567"/>
        </w:trPr>
        <w:tc>
          <w:tcPr>
            <w:tcW w:w="426" w:type="dxa"/>
          </w:tcPr>
          <w:p w:rsidR="00C51129" w:rsidRPr="00615464" w:rsidRDefault="00C51129" w:rsidP="00C133B0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796" w:type="dxa"/>
            <w:vAlign w:val="center"/>
          </w:tcPr>
          <w:p w:rsidR="00C51129" w:rsidRPr="00615464" w:rsidRDefault="00C51129">
            <w:pPr>
              <w:pStyle w:val="ae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pacing w:val="-4"/>
                <w:sz w:val="24"/>
                <w:szCs w:val="24"/>
              </w:rPr>
              <w:t>Сума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pacing w:val="-4"/>
                <w:sz w:val="24"/>
                <w:szCs w:val="24"/>
              </w:rPr>
              <w:t>штрафу</w:t>
            </w:r>
          </w:p>
          <w:p w:rsidR="00C51129" w:rsidRPr="00615464" w:rsidRDefault="00C51129" w:rsidP="009D16E4">
            <w:pPr>
              <w:pStyle w:val="ae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615464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9.1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15464">
              <w:rPr>
                <w:color w:val="auto"/>
                <w:sz w:val="24"/>
                <w:szCs w:val="24"/>
              </w:rPr>
              <w:t>10)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vAlign w:val="center"/>
          </w:tcPr>
          <w:p w:rsidR="00C51129" w:rsidRPr="00615464" w:rsidRDefault="00C51129">
            <w:pPr>
              <w:pStyle w:val="ae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51129" w:rsidRPr="008421D8" w:rsidRDefault="00C51129" w:rsidP="000067FA">
      <w:pPr>
        <w:pStyle w:val="ae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eastAsia="ar-SA"/>
        </w:rPr>
      </w:pPr>
    </w:p>
    <w:tbl>
      <w:tblPr>
        <w:tblW w:w="972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796"/>
        <w:gridCol w:w="1504"/>
      </w:tblGrid>
      <w:tr w:rsidR="00C51129" w:rsidRPr="00615464" w:rsidTr="00615464">
        <w:trPr>
          <w:trHeight w:val="255"/>
        </w:trPr>
        <w:tc>
          <w:tcPr>
            <w:tcW w:w="426" w:type="dxa"/>
          </w:tcPr>
          <w:p w:rsidR="00C51129" w:rsidRPr="00615464" w:rsidRDefault="00C51129" w:rsidP="00615464">
            <w:pPr>
              <w:rPr>
                <w:lang w:val="en-US"/>
              </w:rPr>
            </w:pPr>
            <w:r w:rsidRPr="00615464">
              <w:t>12</w:t>
            </w:r>
          </w:p>
        </w:tc>
        <w:tc>
          <w:tcPr>
            <w:tcW w:w="7796" w:type="dxa"/>
            <w:vAlign w:val="center"/>
          </w:tcPr>
          <w:p w:rsidR="00C51129" w:rsidRPr="00615464" w:rsidRDefault="00C51129" w:rsidP="00615464">
            <w:pPr>
              <w:rPr>
                <w:lang w:val="ru-RU"/>
              </w:rPr>
            </w:pPr>
            <w:r w:rsidRPr="00615464">
              <w:t>Сума</w:t>
            </w:r>
            <w:r>
              <w:t xml:space="preserve"> </w:t>
            </w:r>
            <w:r w:rsidRPr="00615464">
              <w:t>пені</w:t>
            </w:r>
            <w:r w:rsidRPr="00615464">
              <w:rPr>
                <w:position w:val="8"/>
              </w:rPr>
              <w:t>1</w:t>
            </w:r>
            <w:r w:rsidRPr="00615464">
              <w:rPr>
                <w:position w:val="8"/>
                <w:lang w:val="ru-RU"/>
              </w:rPr>
              <w:t>4</w:t>
            </w:r>
          </w:p>
        </w:tc>
        <w:tc>
          <w:tcPr>
            <w:tcW w:w="1504" w:type="dxa"/>
            <w:vAlign w:val="center"/>
          </w:tcPr>
          <w:p w:rsidR="00C51129" w:rsidRPr="00615464" w:rsidRDefault="00C51129" w:rsidP="00615464"/>
        </w:tc>
      </w:tr>
    </w:tbl>
    <w:p w:rsidR="00C51129" w:rsidRPr="008421D8" w:rsidRDefault="00C51129" w:rsidP="000067FA">
      <w:pPr>
        <w:pStyle w:val="ae"/>
        <w:suppressAutoHyphens/>
        <w:spacing w:line="40" w:lineRule="exact"/>
        <w:ind w:firstLine="0"/>
        <w:jc w:val="left"/>
        <w:rPr>
          <w:color w:val="auto"/>
          <w:sz w:val="24"/>
          <w:szCs w:val="24"/>
          <w:lang w:val="ru-RU" w:eastAsia="ar-SA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6"/>
      </w:tblGrid>
      <w:tr w:rsidR="00C51129" w:rsidRPr="008421D8" w:rsidTr="001A0D56">
        <w:trPr>
          <w:cantSplit/>
        </w:trPr>
        <w:tc>
          <w:tcPr>
            <w:tcW w:w="9696" w:type="dxa"/>
            <w:vAlign w:val="center"/>
          </w:tcPr>
          <w:p w:rsidR="00C51129" w:rsidRPr="008421D8" w:rsidRDefault="00C51129" w:rsidP="00615464">
            <w:r w:rsidRPr="008421D8">
              <w:t>Інформація,</w:t>
            </w:r>
            <w:r>
              <w:t xml:space="preserve"> </w:t>
            </w:r>
            <w:r w:rsidRPr="008421D8">
              <w:t>наведена</w:t>
            </w:r>
            <w:r>
              <w:t xml:space="preserve"> </w:t>
            </w:r>
            <w:r w:rsidRPr="008421D8">
              <w:t>у</w:t>
            </w:r>
            <w:r>
              <w:t xml:space="preserve"> </w:t>
            </w:r>
            <w:r w:rsidRPr="008421D8">
              <w:t>розрахунку,</w:t>
            </w:r>
            <w:r>
              <w:t xml:space="preserve"> </w:t>
            </w:r>
            <w:r w:rsidRPr="008421D8">
              <w:t>є</w:t>
            </w:r>
            <w:r>
              <w:t xml:space="preserve"> </w:t>
            </w:r>
            <w:r w:rsidRPr="008421D8">
              <w:t>достовірною.</w:t>
            </w:r>
          </w:p>
        </w:tc>
      </w:tr>
    </w:tbl>
    <w:p w:rsidR="00C51129" w:rsidRPr="008421D8" w:rsidRDefault="00C51129" w:rsidP="001B607E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C51129" w:rsidRPr="008421D8" w:rsidRDefault="00C51129" w:rsidP="001B607E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C51129" w:rsidRPr="008421D8" w:rsidRDefault="00C51129" w:rsidP="001B607E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/>
      </w:tblPr>
      <w:tblGrid>
        <w:gridCol w:w="5242"/>
        <w:gridCol w:w="433"/>
        <w:gridCol w:w="435"/>
        <w:gridCol w:w="435"/>
        <w:gridCol w:w="435"/>
        <w:gridCol w:w="433"/>
        <w:gridCol w:w="433"/>
        <w:gridCol w:w="433"/>
        <w:gridCol w:w="433"/>
        <w:gridCol w:w="433"/>
        <w:gridCol w:w="431"/>
      </w:tblGrid>
      <w:tr w:rsidR="00C51129" w:rsidRPr="008421D8" w:rsidTr="001A0D56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vAlign w:val="center"/>
          </w:tcPr>
          <w:p w:rsidR="00C51129" w:rsidRPr="008421D8" w:rsidRDefault="00C51129" w:rsidP="00615464">
            <w:r w:rsidRPr="008421D8">
              <w:t>Дата</w:t>
            </w:r>
            <w:r>
              <w:t xml:space="preserve"> </w:t>
            </w:r>
            <w:r w:rsidRPr="008421D8">
              <w:t>заповнення</w:t>
            </w:r>
            <w:r>
              <w:t xml:space="preserve"> </w:t>
            </w:r>
            <w:r w:rsidRPr="008421D8">
              <w:t>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129" w:rsidRPr="008421D8" w:rsidRDefault="00C51129" w:rsidP="00615464">
            <w:pPr>
              <w:rPr>
                <w:vertAlign w:val="subscript"/>
              </w:rPr>
            </w:pPr>
            <w:r w:rsidRPr="008421D8">
              <w:rPr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129" w:rsidRPr="008421D8" w:rsidRDefault="00C51129" w:rsidP="00615464">
            <w:pPr>
              <w:rPr>
                <w:vertAlign w:val="subscript"/>
              </w:rPr>
            </w:pPr>
            <w:r w:rsidRPr="008421D8">
              <w:rPr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</w:tr>
    </w:tbl>
    <w:p w:rsidR="00C51129" w:rsidRPr="008421D8" w:rsidRDefault="00C51129" w:rsidP="001B607E">
      <w:pPr>
        <w:pStyle w:val="ae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51129" w:rsidRPr="008421D8" w:rsidTr="001A0D56">
        <w:tc>
          <w:tcPr>
            <w:tcW w:w="4029" w:type="dxa"/>
            <w:gridSpan w:val="10"/>
            <w:vAlign w:val="bottom"/>
          </w:tcPr>
          <w:p w:rsidR="00C51129" w:rsidRPr="008421D8" w:rsidRDefault="00C51129" w:rsidP="00615464">
            <w:r w:rsidRPr="008421D8">
              <w:t>Керівник</w:t>
            </w:r>
            <w:r>
              <w:t xml:space="preserve"> </w:t>
            </w:r>
            <w:r w:rsidRPr="008421D8">
              <w:t>(уповноважена</w:t>
            </w:r>
            <w:r>
              <w:t xml:space="preserve"> </w:t>
            </w:r>
            <w:r w:rsidRPr="008421D8">
              <w:t>особа)</w:t>
            </w:r>
            <w:r>
              <w:t xml:space="preserve"> </w:t>
            </w:r>
            <w:r w:rsidRPr="008421D8">
              <w:t>/</w:t>
            </w:r>
            <w: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C51129" w:rsidRPr="008421D8" w:rsidRDefault="00C51129" w:rsidP="00615464"/>
        </w:tc>
        <w:tc>
          <w:tcPr>
            <w:tcW w:w="434" w:type="dxa"/>
          </w:tcPr>
          <w:p w:rsidR="00C51129" w:rsidRPr="008421D8" w:rsidRDefault="00C51129" w:rsidP="00615464"/>
        </w:tc>
        <w:tc>
          <w:tcPr>
            <w:tcW w:w="2982" w:type="dxa"/>
            <w:tcBorders>
              <w:bottom w:val="single" w:sz="4" w:space="0" w:color="auto"/>
            </w:tcBorders>
          </w:tcPr>
          <w:p w:rsidR="00C51129" w:rsidRPr="008421D8" w:rsidRDefault="00C51129" w:rsidP="00615464"/>
        </w:tc>
      </w:tr>
      <w:tr w:rsidR="00C51129" w:rsidRPr="008421D8" w:rsidTr="001A0D56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C51129" w:rsidRPr="008421D8" w:rsidRDefault="00C51129" w:rsidP="00615464">
            <w:r w:rsidRPr="008421D8">
              <w:t>фізична</w:t>
            </w:r>
            <w:r>
              <w:t xml:space="preserve"> </w:t>
            </w:r>
            <w:r w:rsidRPr="008421D8">
              <w:t>особа</w:t>
            </w:r>
            <w:r>
              <w:t xml:space="preserve"> </w:t>
            </w:r>
            <w:r w:rsidRPr="008421D8"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C51129" w:rsidRPr="00615464" w:rsidRDefault="00C51129" w:rsidP="00615464">
            <w:pPr>
              <w:rPr>
                <w:vertAlign w:val="superscript"/>
              </w:rPr>
            </w:pPr>
            <w:r>
              <w:rPr>
                <w:vertAlign w:val="superscript"/>
                <w:lang w:val="en-US"/>
              </w:rPr>
              <w:t xml:space="preserve">                        </w:t>
            </w:r>
            <w:r w:rsidRPr="00615464">
              <w:rPr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C51129" w:rsidRPr="00615464" w:rsidRDefault="00C51129" w:rsidP="00615464"/>
        </w:tc>
        <w:tc>
          <w:tcPr>
            <w:tcW w:w="2982" w:type="dxa"/>
            <w:tcBorders>
              <w:top w:val="single" w:sz="4" w:space="0" w:color="auto"/>
            </w:tcBorders>
          </w:tcPr>
          <w:p w:rsidR="00C51129" w:rsidRPr="00615464" w:rsidRDefault="00C51129" w:rsidP="00615464">
            <w:pPr>
              <w:rPr>
                <w:vertAlign w:val="superscript"/>
              </w:rPr>
            </w:pPr>
            <w:r>
              <w:rPr>
                <w:vertAlign w:val="superscript"/>
                <w:lang w:val="en-US"/>
              </w:rPr>
              <w:t xml:space="preserve">                          </w:t>
            </w:r>
            <w:r w:rsidRPr="00615464">
              <w:rPr>
                <w:vertAlign w:val="superscript"/>
              </w:rPr>
              <w:t>(ініціали</w:t>
            </w:r>
            <w:r>
              <w:rPr>
                <w:vertAlign w:val="superscript"/>
              </w:rPr>
              <w:t xml:space="preserve"> </w:t>
            </w:r>
            <w:r w:rsidRPr="00615464">
              <w:rPr>
                <w:vertAlign w:val="superscript"/>
              </w:rPr>
              <w:t>та</w:t>
            </w:r>
            <w:r>
              <w:rPr>
                <w:vertAlign w:val="superscript"/>
              </w:rPr>
              <w:t xml:space="preserve"> </w:t>
            </w:r>
            <w:r w:rsidRPr="00615464">
              <w:rPr>
                <w:vertAlign w:val="superscript"/>
              </w:rPr>
              <w:t>прізвище)</w:t>
            </w:r>
          </w:p>
        </w:tc>
      </w:tr>
      <w:tr w:rsidR="00C51129" w:rsidRPr="008421D8" w:rsidTr="001A0D56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2194" w:type="dxa"/>
            <w:tcBorders>
              <w:left w:val="single" w:sz="4" w:space="0" w:color="auto"/>
            </w:tcBorders>
          </w:tcPr>
          <w:p w:rsidR="00C51129" w:rsidRPr="008421D8" w:rsidRDefault="00C51129" w:rsidP="00615464"/>
        </w:tc>
        <w:tc>
          <w:tcPr>
            <w:tcW w:w="434" w:type="dxa"/>
          </w:tcPr>
          <w:p w:rsidR="00C51129" w:rsidRPr="008421D8" w:rsidRDefault="00C51129" w:rsidP="00615464"/>
        </w:tc>
        <w:tc>
          <w:tcPr>
            <w:tcW w:w="2982" w:type="dxa"/>
          </w:tcPr>
          <w:p w:rsidR="00C51129" w:rsidRPr="008421D8" w:rsidRDefault="00C51129" w:rsidP="00615464"/>
        </w:tc>
      </w:tr>
      <w:tr w:rsidR="00C51129" w:rsidRPr="008421D8" w:rsidTr="001A0D56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C51129" w:rsidRPr="00615464" w:rsidRDefault="00C51129" w:rsidP="00615464">
            <w:r w:rsidRPr="00615464">
              <w:t>(реєстраційний</w:t>
            </w:r>
            <w:r>
              <w:t xml:space="preserve"> </w:t>
            </w:r>
            <w:r w:rsidRPr="00615464">
              <w:t>номер</w:t>
            </w:r>
            <w:r>
              <w:t xml:space="preserve"> </w:t>
            </w:r>
            <w:r w:rsidRPr="00615464">
              <w:t>облікової</w:t>
            </w:r>
            <w:r>
              <w:t xml:space="preserve"> </w:t>
            </w:r>
            <w:r w:rsidRPr="00615464">
              <w:t>картки</w:t>
            </w:r>
            <w:r>
              <w:t xml:space="preserve"> </w:t>
            </w:r>
            <w:r w:rsidRPr="00615464">
              <w:t>платника</w:t>
            </w:r>
            <w:r>
              <w:t xml:space="preserve"> </w:t>
            </w:r>
            <w:r w:rsidRPr="00615464">
              <w:t>податків</w:t>
            </w:r>
            <w:r>
              <w:t xml:space="preserve"> </w:t>
            </w:r>
            <w:r w:rsidRPr="00615464">
              <w:t>або</w:t>
            </w:r>
            <w:r>
              <w:t xml:space="preserve"> </w:t>
            </w:r>
            <w:r w:rsidRPr="00615464">
              <w:t>серія</w:t>
            </w:r>
            <w:r>
              <w:t xml:space="preserve"> </w:t>
            </w:r>
            <w:r w:rsidRPr="00615464">
              <w:t>та</w:t>
            </w:r>
            <w:r>
              <w:t xml:space="preserve"> </w:t>
            </w:r>
            <w:r w:rsidRPr="00615464">
              <w:t>номер</w:t>
            </w:r>
            <w:r>
              <w:t xml:space="preserve"> </w:t>
            </w:r>
            <w:r w:rsidRPr="00615464">
              <w:t>паспорта</w:t>
            </w:r>
            <w:r w:rsidRPr="00615464">
              <w:rPr>
                <w:position w:val="8"/>
              </w:rPr>
              <w:t>5</w:t>
            </w:r>
            <w:r w:rsidRPr="00615464">
              <w:t>)</w:t>
            </w:r>
          </w:p>
        </w:tc>
        <w:tc>
          <w:tcPr>
            <w:tcW w:w="2194" w:type="dxa"/>
          </w:tcPr>
          <w:p w:rsidR="00C51129" w:rsidRPr="008421D8" w:rsidRDefault="00C51129" w:rsidP="00615464">
            <w:pPr>
              <w:rPr>
                <w:vertAlign w:val="superscript"/>
              </w:rPr>
            </w:pPr>
          </w:p>
        </w:tc>
        <w:tc>
          <w:tcPr>
            <w:tcW w:w="434" w:type="dxa"/>
          </w:tcPr>
          <w:p w:rsidR="00C51129" w:rsidRPr="008421D8" w:rsidRDefault="00C51129" w:rsidP="00615464">
            <w:pPr>
              <w:rPr>
                <w:vertAlign w:val="superscript"/>
              </w:rPr>
            </w:pPr>
          </w:p>
        </w:tc>
        <w:tc>
          <w:tcPr>
            <w:tcW w:w="2982" w:type="dxa"/>
          </w:tcPr>
          <w:p w:rsidR="00C51129" w:rsidRPr="008421D8" w:rsidRDefault="00C51129" w:rsidP="00615464">
            <w:pPr>
              <w:rPr>
                <w:vertAlign w:val="superscript"/>
              </w:rPr>
            </w:pPr>
          </w:p>
        </w:tc>
      </w:tr>
    </w:tbl>
    <w:p w:rsidR="00C51129" w:rsidRPr="008421D8" w:rsidRDefault="00C51129" w:rsidP="00615464"/>
    <w:p w:rsidR="00C51129" w:rsidRPr="008421D8" w:rsidRDefault="00C51129" w:rsidP="00615464">
      <w:pPr>
        <w:ind w:left="3969"/>
        <w:rPr>
          <w:lang w:val="en-US"/>
        </w:rPr>
      </w:pPr>
      <w:r w:rsidRPr="008421D8">
        <w:t>М.П.</w:t>
      </w:r>
      <w:r>
        <w:t xml:space="preserve"> </w:t>
      </w:r>
      <w:r w:rsidRPr="008421D8">
        <w:t>(за</w:t>
      </w:r>
      <w:r>
        <w:t xml:space="preserve"> </w:t>
      </w:r>
      <w:r w:rsidRPr="008421D8"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51129" w:rsidRPr="008421D8" w:rsidTr="001A0D56">
        <w:tc>
          <w:tcPr>
            <w:tcW w:w="4029" w:type="dxa"/>
            <w:gridSpan w:val="10"/>
            <w:vAlign w:val="bottom"/>
          </w:tcPr>
          <w:p w:rsidR="00C51129" w:rsidRPr="008421D8" w:rsidRDefault="00C51129" w:rsidP="00615464">
            <w:r w:rsidRPr="008421D8">
              <w:t>Головний</w:t>
            </w:r>
            <w:r>
              <w:t xml:space="preserve"> </w:t>
            </w:r>
            <w:r w:rsidRPr="008421D8">
              <w:t>бухгалтер</w:t>
            </w:r>
            <w: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C51129" w:rsidRPr="008421D8" w:rsidRDefault="00C51129" w:rsidP="00615464"/>
        </w:tc>
        <w:tc>
          <w:tcPr>
            <w:tcW w:w="434" w:type="dxa"/>
          </w:tcPr>
          <w:p w:rsidR="00C51129" w:rsidRPr="008421D8" w:rsidRDefault="00C51129" w:rsidP="00615464"/>
        </w:tc>
        <w:tc>
          <w:tcPr>
            <w:tcW w:w="2982" w:type="dxa"/>
            <w:tcBorders>
              <w:bottom w:val="single" w:sz="4" w:space="0" w:color="auto"/>
            </w:tcBorders>
          </w:tcPr>
          <w:p w:rsidR="00C51129" w:rsidRPr="008421D8" w:rsidRDefault="00C51129" w:rsidP="00615464"/>
        </w:tc>
      </w:tr>
      <w:tr w:rsidR="00C51129" w:rsidRPr="008421D8" w:rsidTr="001A0D56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C51129" w:rsidRPr="008421D8" w:rsidRDefault="00C51129" w:rsidP="00615464">
            <w:r w:rsidRPr="008421D8">
              <w:t>(особа,</w:t>
            </w:r>
            <w:r>
              <w:t xml:space="preserve"> </w:t>
            </w:r>
            <w:r w:rsidRPr="008421D8">
              <w:t>відповідальна</w:t>
            </w:r>
            <w:r>
              <w:t xml:space="preserve"> </w:t>
            </w:r>
            <w:r w:rsidRPr="008421D8">
              <w:t>за</w:t>
            </w:r>
            <w:r>
              <w:t xml:space="preserve"> </w:t>
            </w:r>
            <w:r w:rsidRPr="008421D8">
              <w:t>ведення</w:t>
            </w:r>
            <w:r>
              <w:t xml:space="preserve"> </w:t>
            </w:r>
            <w:r w:rsidRPr="008421D8">
              <w:t>бухгалтерського</w:t>
            </w:r>
            <w:r>
              <w:t xml:space="preserve"> </w:t>
            </w:r>
            <w:r w:rsidRPr="008421D8"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C51129" w:rsidRPr="008421D8" w:rsidRDefault="00C51129" w:rsidP="00615464">
            <w:pPr>
              <w:rPr>
                <w:vertAlign w:val="superscript"/>
              </w:rPr>
            </w:pPr>
            <w:r w:rsidRPr="00A23EC4">
              <w:rPr>
                <w:vertAlign w:val="superscript"/>
                <w:lang w:val="ru-RU"/>
              </w:rPr>
              <w:t xml:space="preserve">                            </w:t>
            </w:r>
            <w:r w:rsidRPr="008421D8">
              <w:rPr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C51129" w:rsidRPr="008421D8" w:rsidRDefault="00C51129" w:rsidP="00615464"/>
        </w:tc>
        <w:tc>
          <w:tcPr>
            <w:tcW w:w="2982" w:type="dxa"/>
            <w:tcBorders>
              <w:top w:val="single" w:sz="4" w:space="0" w:color="auto"/>
            </w:tcBorders>
          </w:tcPr>
          <w:p w:rsidR="00C51129" w:rsidRPr="008421D8" w:rsidRDefault="00C51129" w:rsidP="00615464">
            <w:pPr>
              <w:rPr>
                <w:vertAlign w:val="superscript"/>
              </w:rPr>
            </w:pPr>
            <w:r>
              <w:rPr>
                <w:vertAlign w:val="superscript"/>
                <w:lang w:val="en-US"/>
              </w:rPr>
              <w:t xml:space="preserve">                            </w:t>
            </w:r>
            <w:r w:rsidRPr="008421D8">
              <w:rPr>
                <w:vertAlign w:val="superscript"/>
              </w:rPr>
              <w:t>(ініціали</w:t>
            </w:r>
            <w:r>
              <w:rPr>
                <w:vertAlign w:val="superscript"/>
              </w:rPr>
              <w:t xml:space="preserve"> </w:t>
            </w:r>
            <w:r w:rsidRPr="008421D8">
              <w:rPr>
                <w:vertAlign w:val="superscript"/>
              </w:rPr>
              <w:t>та</w:t>
            </w:r>
            <w:r>
              <w:rPr>
                <w:vertAlign w:val="superscript"/>
              </w:rPr>
              <w:t xml:space="preserve"> </w:t>
            </w:r>
            <w:r w:rsidRPr="008421D8">
              <w:rPr>
                <w:vertAlign w:val="superscript"/>
              </w:rPr>
              <w:t>прізвище)</w:t>
            </w:r>
          </w:p>
        </w:tc>
      </w:tr>
      <w:tr w:rsidR="00C51129" w:rsidRPr="008421D8" w:rsidTr="001A0D56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29" w:rsidRPr="008421D8" w:rsidRDefault="00C51129" w:rsidP="00615464"/>
        </w:tc>
        <w:tc>
          <w:tcPr>
            <w:tcW w:w="2194" w:type="dxa"/>
            <w:tcBorders>
              <w:left w:val="single" w:sz="4" w:space="0" w:color="auto"/>
            </w:tcBorders>
          </w:tcPr>
          <w:p w:rsidR="00C51129" w:rsidRPr="008421D8" w:rsidRDefault="00C51129" w:rsidP="00615464"/>
        </w:tc>
        <w:tc>
          <w:tcPr>
            <w:tcW w:w="434" w:type="dxa"/>
          </w:tcPr>
          <w:p w:rsidR="00C51129" w:rsidRPr="008421D8" w:rsidRDefault="00C51129" w:rsidP="00615464"/>
        </w:tc>
        <w:tc>
          <w:tcPr>
            <w:tcW w:w="2982" w:type="dxa"/>
          </w:tcPr>
          <w:p w:rsidR="00C51129" w:rsidRPr="008421D8" w:rsidRDefault="00C51129" w:rsidP="00615464"/>
        </w:tc>
      </w:tr>
      <w:tr w:rsidR="00C51129" w:rsidRPr="008421D8" w:rsidTr="001A0D56"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C51129" w:rsidRPr="008421D8" w:rsidRDefault="00C51129" w:rsidP="00615464">
            <w:r w:rsidRPr="008421D8">
              <w:t>(реєстраційний</w:t>
            </w:r>
            <w:r>
              <w:t xml:space="preserve"> </w:t>
            </w:r>
            <w:r w:rsidRPr="008421D8">
              <w:t>номер</w:t>
            </w:r>
            <w:r>
              <w:t xml:space="preserve"> </w:t>
            </w:r>
            <w:r w:rsidRPr="008421D8">
              <w:t>облікової</w:t>
            </w:r>
            <w:r>
              <w:t xml:space="preserve"> </w:t>
            </w:r>
            <w:r w:rsidRPr="008421D8">
              <w:t>картки</w:t>
            </w:r>
            <w:r>
              <w:t xml:space="preserve"> </w:t>
            </w:r>
            <w:r w:rsidRPr="008421D8">
              <w:t>платника</w:t>
            </w:r>
            <w:r>
              <w:t xml:space="preserve"> </w:t>
            </w:r>
            <w:r w:rsidRPr="008421D8">
              <w:t>податків</w:t>
            </w:r>
            <w:r>
              <w:t xml:space="preserve"> </w:t>
            </w:r>
            <w:r w:rsidRPr="008421D8">
              <w:t>або</w:t>
            </w:r>
            <w:r>
              <w:t xml:space="preserve"> </w:t>
            </w:r>
            <w:r w:rsidRPr="008421D8">
              <w:t>серія</w:t>
            </w:r>
            <w:r>
              <w:t xml:space="preserve"> </w:t>
            </w:r>
            <w:r w:rsidRPr="008421D8">
              <w:t>та</w:t>
            </w:r>
            <w:r>
              <w:t xml:space="preserve"> </w:t>
            </w:r>
            <w:r w:rsidRPr="008421D8">
              <w:t>номер</w:t>
            </w:r>
            <w:r>
              <w:t xml:space="preserve"> </w:t>
            </w:r>
            <w:r w:rsidRPr="008421D8">
              <w:t>паспорта</w:t>
            </w:r>
            <w:r w:rsidRPr="008421D8">
              <w:rPr>
                <w:position w:val="8"/>
              </w:rPr>
              <w:t>5</w:t>
            </w:r>
            <w:r w:rsidRPr="008421D8">
              <w:t>)</w:t>
            </w:r>
          </w:p>
        </w:tc>
        <w:tc>
          <w:tcPr>
            <w:tcW w:w="2194" w:type="dxa"/>
          </w:tcPr>
          <w:p w:rsidR="00C51129" w:rsidRPr="008421D8" w:rsidRDefault="00C51129" w:rsidP="00615464"/>
        </w:tc>
        <w:tc>
          <w:tcPr>
            <w:tcW w:w="434" w:type="dxa"/>
          </w:tcPr>
          <w:p w:rsidR="00C51129" w:rsidRPr="008421D8" w:rsidRDefault="00C51129" w:rsidP="00615464"/>
        </w:tc>
        <w:tc>
          <w:tcPr>
            <w:tcW w:w="2982" w:type="dxa"/>
          </w:tcPr>
          <w:p w:rsidR="00C51129" w:rsidRPr="008421D8" w:rsidRDefault="00C51129" w:rsidP="00615464"/>
        </w:tc>
      </w:tr>
    </w:tbl>
    <w:p w:rsidR="00C51129" w:rsidRPr="008421D8" w:rsidRDefault="00C51129" w:rsidP="00CA2F1F">
      <w:pPr>
        <w:pStyle w:val="ae"/>
        <w:spacing w:before="0" w:after="0"/>
        <w:ind w:firstLine="0"/>
        <w:jc w:val="left"/>
        <w:rPr>
          <w:color w:val="auto"/>
          <w:sz w:val="24"/>
          <w:szCs w:val="24"/>
        </w:rPr>
      </w:pPr>
      <w:r w:rsidRPr="008421D8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/>
      </w:tblPr>
      <w:tblGrid>
        <w:gridCol w:w="468"/>
        <w:gridCol w:w="9273"/>
      </w:tblGrid>
      <w:tr w:rsidR="00C51129" w:rsidRPr="00615464">
        <w:tc>
          <w:tcPr>
            <w:tcW w:w="468" w:type="dxa"/>
          </w:tcPr>
          <w:p w:rsidR="00C51129" w:rsidRPr="00615464" w:rsidRDefault="00C51129" w:rsidP="006863FD">
            <w:pPr>
              <w:pStyle w:val="ae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73" w:type="dxa"/>
          </w:tcPr>
          <w:p w:rsidR="00C51129" w:rsidRPr="00615464" w:rsidRDefault="00C51129" w:rsidP="00925C02">
            <w:pPr>
              <w:pStyle w:val="ae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"Порядковий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декларації"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C51129" w:rsidRPr="00615464">
        <w:tc>
          <w:tcPr>
            <w:tcW w:w="468" w:type="dxa"/>
          </w:tcPr>
          <w:p w:rsidR="00C51129" w:rsidRPr="00615464" w:rsidRDefault="00C51129" w:rsidP="006863FD">
            <w:pPr>
              <w:pStyle w:val="ae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73" w:type="dxa"/>
          </w:tcPr>
          <w:p w:rsidR="00C51129" w:rsidRPr="00615464" w:rsidRDefault="00C51129" w:rsidP="0060112E">
            <w:pPr>
              <w:pStyle w:val="ae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"Розрахунок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№"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арабськими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цифрами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розрахунку,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починаючи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(одиниці),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послідовно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  <w:lang w:val="ru-RU"/>
              </w:rPr>
              <w:t>в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C51129" w:rsidRPr="00615464">
        <w:tc>
          <w:tcPr>
            <w:tcW w:w="468" w:type="dxa"/>
          </w:tcPr>
          <w:p w:rsidR="00C51129" w:rsidRPr="00615464" w:rsidRDefault="00C51129" w:rsidP="006863FD">
            <w:pPr>
              <w:pStyle w:val="ae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73" w:type="dxa"/>
          </w:tcPr>
          <w:p w:rsidR="00C51129" w:rsidRPr="00615464" w:rsidRDefault="00C51129" w:rsidP="0060112E">
            <w:pPr>
              <w:pStyle w:val="ae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При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уточненні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показників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раніше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декларації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попередній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звітний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(податковий)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період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період,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уточнюється.</w:t>
            </w:r>
          </w:p>
        </w:tc>
      </w:tr>
      <w:tr w:rsidR="00C51129" w:rsidRPr="00615464">
        <w:tc>
          <w:tcPr>
            <w:tcW w:w="468" w:type="dxa"/>
          </w:tcPr>
          <w:p w:rsidR="00C51129" w:rsidRPr="00615464" w:rsidRDefault="00C51129" w:rsidP="006863FD">
            <w:pPr>
              <w:pStyle w:val="ae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73" w:type="dxa"/>
          </w:tcPr>
          <w:p w:rsidR="00C51129" w:rsidRPr="00615464" w:rsidRDefault="00C51129" w:rsidP="00615464">
            <w:pPr>
              <w:pStyle w:val="ae"/>
              <w:suppressAutoHyphens/>
              <w:ind w:firstLine="0"/>
              <w:rPr>
                <w:color w:val="auto"/>
                <w:sz w:val="20"/>
                <w:szCs w:val="20"/>
                <w:lang w:val="ru-RU"/>
              </w:rPr>
            </w:pPr>
            <w:r w:rsidRPr="00615464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ЄДРПОУ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(обліковий)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податків,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який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присвоюється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контролюючими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органами,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облікової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картки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фізичної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C51129" w:rsidRPr="00615464">
        <w:tc>
          <w:tcPr>
            <w:tcW w:w="468" w:type="dxa"/>
          </w:tcPr>
          <w:p w:rsidR="00C51129" w:rsidRPr="00615464" w:rsidRDefault="00C51129" w:rsidP="006863FD">
            <w:pPr>
              <w:pStyle w:val="ae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273" w:type="dxa"/>
          </w:tcPr>
          <w:p w:rsidR="00C51129" w:rsidRPr="00615464" w:rsidRDefault="00C51129" w:rsidP="0060112E">
            <w:pPr>
              <w:pStyle w:val="ae"/>
              <w:suppressAutoHyphens/>
              <w:ind w:firstLine="0"/>
              <w:rPr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Серія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паспорта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зазначаються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фізичними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особами,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які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мають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відмітку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паспорті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про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право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здійснювати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будь-які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платежі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серією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номером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C51129" w:rsidRPr="00615464">
        <w:tc>
          <w:tcPr>
            <w:tcW w:w="468" w:type="dxa"/>
          </w:tcPr>
          <w:p w:rsidR="00C51129" w:rsidRPr="00615464" w:rsidRDefault="00C51129" w:rsidP="006863FD">
            <w:pPr>
              <w:pStyle w:val="ae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273" w:type="dxa"/>
          </w:tcPr>
          <w:p w:rsidR="00C51129" w:rsidRPr="00615464" w:rsidRDefault="00C51129" w:rsidP="0060112E">
            <w:pPr>
              <w:pStyle w:val="ae"/>
              <w:suppressAutoHyphens/>
              <w:ind w:firstLine="0"/>
              <w:rPr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органу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місцевого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самоврядування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КОАТУУ,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зазначений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C51129" w:rsidRPr="00615464">
        <w:tc>
          <w:tcPr>
            <w:tcW w:w="468" w:type="dxa"/>
          </w:tcPr>
          <w:p w:rsidR="00C51129" w:rsidRPr="00615464" w:rsidRDefault="00C51129" w:rsidP="006863FD">
            <w:pPr>
              <w:pStyle w:val="ae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273" w:type="dxa"/>
          </w:tcPr>
          <w:p w:rsidR="00C51129" w:rsidRPr="00615464" w:rsidRDefault="00C51129" w:rsidP="00615464">
            <w:pPr>
              <w:pStyle w:val="EndnoteText"/>
            </w:pPr>
            <w:r w:rsidRPr="00615464">
              <w:t>Для</w:t>
            </w:r>
            <w:r>
              <w:t xml:space="preserve"> </w:t>
            </w:r>
            <w:r w:rsidRPr="00615464">
              <w:t>кожного</w:t>
            </w:r>
            <w:r>
              <w:t xml:space="preserve"> </w:t>
            </w:r>
            <w:r w:rsidRPr="00615464">
              <w:t>виду</w:t>
            </w:r>
            <w:r>
              <w:t xml:space="preserve"> </w:t>
            </w:r>
            <w:r w:rsidRPr="00615464">
              <w:t>користування</w:t>
            </w:r>
            <w:r>
              <w:t xml:space="preserve"> </w:t>
            </w:r>
            <w:r w:rsidRPr="00615464">
              <w:t>надрами</w:t>
            </w:r>
            <w:r>
              <w:t xml:space="preserve"> </w:t>
            </w:r>
            <w:r w:rsidRPr="00615464">
              <w:t>складається</w:t>
            </w:r>
            <w:r>
              <w:t xml:space="preserve"> </w:t>
            </w:r>
            <w:r w:rsidRPr="00615464">
              <w:t>окремий</w:t>
            </w:r>
            <w:r>
              <w:t xml:space="preserve"> </w:t>
            </w:r>
            <w:r w:rsidRPr="00615464">
              <w:t>розрахунок.</w:t>
            </w:r>
          </w:p>
        </w:tc>
      </w:tr>
      <w:tr w:rsidR="00C51129" w:rsidRPr="00615464">
        <w:tc>
          <w:tcPr>
            <w:tcW w:w="468" w:type="dxa"/>
          </w:tcPr>
          <w:p w:rsidR="00C51129" w:rsidRPr="00615464" w:rsidRDefault="00C51129" w:rsidP="006863FD">
            <w:pPr>
              <w:pStyle w:val="ae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273" w:type="dxa"/>
          </w:tcPr>
          <w:p w:rsidR="00C51129" w:rsidRPr="00615464" w:rsidRDefault="00C51129" w:rsidP="00615464">
            <w:pPr>
              <w:pStyle w:val="EndnoteText"/>
              <w:rPr>
                <w:spacing w:val="-6"/>
              </w:rPr>
            </w:pPr>
            <w:r w:rsidRPr="00615464">
              <w:t>Зазначається</w:t>
            </w:r>
            <w:r>
              <w:t xml:space="preserve"> </w:t>
            </w:r>
            <w:r w:rsidRPr="00615464">
              <w:t>код</w:t>
            </w:r>
            <w:r>
              <w:t xml:space="preserve"> </w:t>
            </w:r>
            <w:r w:rsidRPr="00615464">
              <w:t>органу</w:t>
            </w:r>
            <w:r>
              <w:t xml:space="preserve"> </w:t>
            </w:r>
            <w:r w:rsidRPr="00615464">
              <w:t>місцевого</w:t>
            </w:r>
            <w:r>
              <w:t xml:space="preserve"> </w:t>
            </w:r>
            <w:r w:rsidRPr="00615464">
              <w:t>самоврядування</w:t>
            </w:r>
            <w:r>
              <w:t xml:space="preserve"> </w:t>
            </w:r>
            <w:r w:rsidRPr="00615464">
              <w:t>за</w:t>
            </w:r>
            <w:r>
              <w:t xml:space="preserve"> </w:t>
            </w:r>
            <w:r w:rsidRPr="00615464">
              <w:t>КОАТУУ</w:t>
            </w:r>
            <w:r>
              <w:t xml:space="preserve"> </w:t>
            </w:r>
            <w:r w:rsidRPr="00615464">
              <w:t>за</w:t>
            </w:r>
            <w:r>
              <w:t xml:space="preserve"> </w:t>
            </w:r>
            <w:r w:rsidRPr="00615464">
              <w:t>місцезнаходженням</w:t>
            </w:r>
            <w:r>
              <w:t xml:space="preserve"> </w:t>
            </w:r>
            <w:r w:rsidRPr="00615464">
              <w:t>ділянки</w:t>
            </w:r>
            <w:r>
              <w:t xml:space="preserve"> </w:t>
            </w:r>
            <w:r w:rsidRPr="00615464">
              <w:t>надр.</w:t>
            </w:r>
          </w:p>
        </w:tc>
      </w:tr>
      <w:tr w:rsidR="00C51129" w:rsidRPr="00615464">
        <w:tc>
          <w:tcPr>
            <w:tcW w:w="468" w:type="dxa"/>
          </w:tcPr>
          <w:p w:rsidR="00C51129" w:rsidRPr="00615464" w:rsidRDefault="00C51129" w:rsidP="006863FD">
            <w:pPr>
              <w:pStyle w:val="ae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273" w:type="dxa"/>
          </w:tcPr>
          <w:p w:rsidR="00C51129" w:rsidRPr="00615464" w:rsidRDefault="00C51129" w:rsidP="00615464">
            <w:pPr>
              <w:pStyle w:val="EndnoteText"/>
            </w:pPr>
            <w:r w:rsidRPr="00615464">
              <w:t>Вартісні</w:t>
            </w:r>
            <w:r>
              <w:t xml:space="preserve"> </w:t>
            </w:r>
            <w:r w:rsidRPr="00615464">
              <w:t>показники</w:t>
            </w:r>
            <w:r>
              <w:t xml:space="preserve"> </w:t>
            </w:r>
            <w:r w:rsidRPr="00615464">
              <w:t>розрахунку</w:t>
            </w:r>
            <w:r>
              <w:t xml:space="preserve"> </w:t>
            </w:r>
            <w:r w:rsidRPr="00615464">
              <w:t>зазначаються</w:t>
            </w:r>
            <w:r>
              <w:t xml:space="preserve"> </w:t>
            </w:r>
            <w:r w:rsidRPr="00615464">
              <w:t>у</w:t>
            </w:r>
            <w:r>
              <w:t xml:space="preserve"> </w:t>
            </w:r>
            <w:r w:rsidRPr="00615464">
              <w:t>гривнях</w:t>
            </w:r>
            <w:r>
              <w:t xml:space="preserve"> </w:t>
            </w:r>
            <w:r w:rsidRPr="00615464">
              <w:t>з</w:t>
            </w:r>
            <w:r>
              <w:t xml:space="preserve"> </w:t>
            </w:r>
            <w:r w:rsidRPr="00615464">
              <w:t>копійками.</w:t>
            </w:r>
          </w:p>
        </w:tc>
      </w:tr>
      <w:tr w:rsidR="00C51129" w:rsidRPr="00615464">
        <w:tc>
          <w:tcPr>
            <w:tcW w:w="468" w:type="dxa"/>
          </w:tcPr>
          <w:p w:rsidR="00C51129" w:rsidRPr="00615464" w:rsidRDefault="00C51129" w:rsidP="006863FD">
            <w:pPr>
              <w:pStyle w:val="ae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273" w:type="dxa"/>
          </w:tcPr>
          <w:p w:rsidR="00C51129" w:rsidRPr="00615464" w:rsidRDefault="00C51129" w:rsidP="00615464">
            <w:pPr>
              <w:pStyle w:val="EndnoteText"/>
            </w:pPr>
            <w:r w:rsidRPr="00615464">
              <w:t>Використаний</w:t>
            </w:r>
            <w:r>
              <w:t xml:space="preserve"> </w:t>
            </w:r>
            <w:r w:rsidRPr="00615464">
              <w:t>підземний</w:t>
            </w:r>
            <w:r>
              <w:t xml:space="preserve"> </w:t>
            </w:r>
            <w:r w:rsidRPr="00615464">
              <w:t>простір</w:t>
            </w:r>
            <w:r>
              <w:t xml:space="preserve"> </w:t>
            </w:r>
            <w:r w:rsidRPr="00615464">
              <w:t>як</w:t>
            </w:r>
            <w:r>
              <w:t xml:space="preserve"> </w:t>
            </w:r>
            <w:r w:rsidRPr="00615464">
              <w:t>об’єкт</w:t>
            </w:r>
            <w:r>
              <w:t xml:space="preserve"> </w:t>
            </w:r>
            <w:r w:rsidRPr="00615464">
              <w:t>оподаткування</w:t>
            </w:r>
            <w:r>
              <w:t xml:space="preserve"> </w:t>
            </w:r>
            <w:r w:rsidRPr="00615464">
              <w:t>визначається</w:t>
            </w:r>
            <w:r>
              <w:t xml:space="preserve"> </w:t>
            </w:r>
            <w:r w:rsidRPr="00615464">
              <w:t>у:</w:t>
            </w:r>
          </w:p>
          <w:p w:rsidR="00C51129" w:rsidRPr="00615464" w:rsidRDefault="00C51129" w:rsidP="00615464">
            <w:pPr>
              <w:pStyle w:val="EndnoteText"/>
            </w:pPr>
            <w:r w:rsidRPr="00615464">
              <w:t>тисячах</w:t>
            </w:r>
            <w:r>
              <w:t xml:space="preserve"> </w:t>
            </w:r>
            <w:r w:rsidRPr="00615464">
              <w:t>кубічних</w:t>
            </w:r>
            <w:r>
              <w:t xml:space="preserve"> </w:t>
            </w:r>
            <w:r w:rsidRPr="00615464">
              <w:t>метрів</w:t>
            </w:r>
            <w:r>
              <w:t xml:space="preserve"> </w:t>
            </w:r>
            <w:r w:rsidRPr="00615464">
              <w:rPr>
                <w:lang w:val="ru-RU"/>
              </w:rPr>
              <w:t>-</w:t>
            </w:r>
            <w:r>
              <w:t xml:space="preserve"> </w:t>
            </w:r>
            <w:r w:rsidRPr="00615464">
              <w:t>для</w:t>
            </w:r>
            <w:r>
              <w:t xml:space="preserve"> </w:t>
            </w:r>
            <w:r w:rsidRPr="00615464">
              <w:t>виду</w:t>
            </w:r>
            <w:r>
              <w:t xml:space="preserve"> </w:t>
            </w:r>
            <w:r w:rsidRPr="00615464">
              <w:t>користування</w:t>
            </w:r>
            <w:r>
              <w:t xml:space="preserve"> </w:t>
            </w:r>
            <w:r w:rsidRPr="00615464">
              <w:t>надрами,</w:t>
            </w:r>
            <w:r>
              <w:t xml:space="preserve"> </w:t>
            </w:r>
            <w:r w:rsidRPr="00615464">
              <w:t>зазначеного</w:t>
            </w:r>
            <w:r>
              <w:t xml:space="preserve"> </w:t>
            </w:r>
            <w:r w:rsidRPr="00615464">
              <w:t>у</w:t>
            </w:r>
            <w:r>
              <w:t xml:space="preserve"> </w:t>
            </w:r>
            <w:r w:rsidRPr="00615464">
              <w:t>рядку</w:t>
            </w:r>
            <w:r>
              <w:t xml:space="preserve"> </w:t>
            </w:r>
            <w:r w:rsidRPr="00615464">
              <w:t>4.1</w:t>
            </w:r>
            <w:r>
              <w:t xml:space="preserve"> </w:t>
            </w:r>
            <w:r w:rsidRPr="00615464">
              <w:t>цього</w:t>
            </w:r>
            <w:r>
              <w:t xml:space="preserve"> </w:t>
            </w:r>
            <w:r w:rsidRPr="00615464">
              <w:t>розрахунку;</w:t>
            </w:r>
          </w:p>
          <w:p w:rsidR="00C51129" w:rsidRPr="00615464" w:rsidRDefault="00C51129" w:rsidP="0060112E">
            <w:pPr>
              <w:pStyle w:val="ae"/>
              <w:suppressAutoHyphens/>
              <w:spacing w:before="0" w:after="0"/>
              <w:ind w:left="57" w:right="57" w:firstLine="0"/>
              <w:rPr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кубічних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метрах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для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виду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користування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надрами,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зазначеного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4.2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цього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розрахунку;</w:t>
            </w:r>
          </w:p>
          <w:p w:rsidR="00C51129" w:rsidRPr="00615464" w:rsidRDefault="00C51129" w:rsidP="00615464">
            <w:pPr>
              <w:pStyle w:val="ae"/>
              <w:suppressAutoHyphens/>
              <w:spacing w:before="0" w:after="0"/>
              <w:ind w:left="57" w:right="57" w:firstLine="0"/>
              <w:rPr>
                <w:color w:val="auto"/>
                <w:spacing w:val="-6"/>
                <w:sz w:val="20"/>
                <w:szCs w:val="20"/>
              </w:rPr>
            </w:pPr>
            <w:r w:rsidRPr="00615464">
              <w:rPr>
                <w:color w:val="auto"/>
                <w:spacing w:val="-6"/>
                <w:sz w:val="20"/>
                <w:szCs w:val="20"/>
              </w:rPr>
              <w:t>квадратних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метрах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для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видів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користування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надрами,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зазначених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рядках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4.3</w:t>
            </w:r>
            <w:r w:rsidRPr="00615464">
              <w:rPr>
                <w:color w:val="auto"/>
                <w:spacing w:val="-6"/>
                <w:sz w:val="20"/>
                <w:szCs w:val="20"/>
                <w:lang w:val="ru-RU"/>
              </w:rPr>
              <w:t>-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4.6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цього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розрахунку.</w:t>
            </w:r>
          </w:p>
        </w:tc>
      </w:tr>
      <w:tr w:rsidR="00C51129" w:rsidRPr="00615464">
        <w:tc>
          <w:tcPr>
            <w:tcW w:w="468" w:type="dxa"/>
          </w:tcPr>
          <w:p w:rsidR="00C51129" w:rsidRPr="00615464" w:rsidRDefault="00C51129" w:rsidP="006863FD">
            <w:pPr>
              <w:pStyle w:val="ae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73" w:type="dxa"/>
          </w:tcPr>
          <w:p w:rsidR="00C51129" w:rsidRPr="00615464" w:rsidRDefault="00C51129" w:rsidP="00615464">
            <w:pPr>
              <w:pStyle w:val="ae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З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азначається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затверджена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пункті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253.5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статті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253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розділу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ІХ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кодексу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України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(далі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Кодекс)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ставка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рентної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плати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для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відповідного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виду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користування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надрами,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визначеного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рядку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4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цього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6"/>
                <w:sz w:val="20"/>
                <w:szCs w:val="20"/>
              </w:rPr>
              <w:t>розрахунку</w:t>
            </w:r>
            <w:r w:rsidRPr="00615464">
              <w:rPr>
                <w:color w:val="auto"/>
                <w:sz w:val="20"/>
                <w:szCs w:val="20"/>
              </w:rPr>
              <w:t>.</w:t>
            </w:r>
          </w:p>
        </w:tc>
      </w:tr>
      <w:tr w:rsidR="00C51129" w:rsidRPr="00615464">
        <w:tc>
          <w:tcPr>
            <w:tcW w:w="468" w:type="dxa"/>
          </w:tcPr>
          <w:p w:rsidR="00C51129" w:rsidRPr="00615464" w:rsidRDefault="00C51129" w:rsidP="006863FD">
            <w:pPr>
              <w:pStyle w:val="ae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12</w:t>
            </w:r>
          </w:p>
        </w:tc>
        <w:tc>
          <w:tcPr>
            <w:tcW w:w="9273" w:type="dxa"/>
          </w:tcPr>
          <w:p w:rsidR="00C51129" w:rsidRPr="00615464" w:rsidRDefault="00C51129" w:rsidP="00DE542F">
            <w:pPr>
              <w:pStyle w:val="ae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сума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податкового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зобов’язання,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визначена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додатка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раніше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pacing w:val="-4"/>
                <w:sz w:val="20"/>
                <w:szCs w:val="20"/>
              </w:rPr>
              <w:t>уточнюється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зв’язку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із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самостійним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виявленням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помилки.</w:t>
            </w:r>
          </w:p>
        </w:tc>
      </w:tr>
      <w:tr w:rsidR="00C51129" w:rsidRPr="00615464">
        <w:tc>
          <w:tcPr>
            <w:tcW w:w="468" w:type="dxa"/>
          </w:tcPr>
          <w:p w:rsidR="00C51129" w:rsidRPr="00615464" w:rsidRDefault="00C51129" w:rsidP="006863FD">
            <w:pPr>
              <w:pStyle w:val="ae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273" w:type="dxa"/>
          </w:tcPr>
          <w:p w:rsidR="00C51129" w:rsidRPr="00615464" w:rsidRDefault="00C51129" w:rsidP="00C62F2E">
            <w:pPr>
              <w:pStyle w:val="ae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615464">
              <w:rPr>
                <w:bCs/>
                <w:color w:val="auto"/>
                <w:sz w:val="20"/>
                <w:szCs w:val="20"/>
              </w:rPr>
              <w:t>Зазначається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розмір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штрафної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санкції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(десятковим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дробом),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що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застосовується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разі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заниження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раніше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поданій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Податковій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декларації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суми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податкових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зобов’язань,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що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самостійно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узгоджується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платником,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визначеної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відповідно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до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підпункту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"а"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або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"б"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абзацу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третього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пункту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50.1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статті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50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глави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2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розділу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ІІ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bCs/>
                <w:color w:val="auto"/>
                <w:sz w:val="20"/>
                <w:szCs w:val="20"/>
              </w:rPr>
              <w:t>Кодексу.</w:t>
            </w:r>
          </w:p>
        </w:tc>
      </w:tr>
      <w:tr w:rsidR="00C51129" w:rsidRPr="00615464">
        <w:tc>
          <w:tcPr>
            <w:tcW w:w="468" w:type="dxa"/>
          </w:tcPr>
          <w:p w:rsidR="00C51129" w:rsidRPr="00615464" w:rsidRDefault="00C51129" w:rsidP="006863FD">
            <w:pPr>
              <w:pStyle w:val="ae"/>
              <w:suppressAutoHyphens/>
              <w:spacing w:before="0" w:after="0"/>
              <w:ind w:right="-32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615464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14</w:t>
            </w:r>
          </w:p>
        </w:tc>
        <w:tc>
          <w:tcPr>
            <w:tcW w:w="9273" w:type="dxa"/>
          </w:tcPr>
          <w:p w:rsidR="00C51129" w:rsidRPr="00615464" w:rsidRDefault="00C51129" w:rsidP="0060112E">
            <w:pPr>
              <w:pStyle w:val="ae"/>
              <w:suppressAutoHyphens/>
              <w:spacing w:before="0" w:after="0"/>
              <w:ind w:firstLine="0"/>
              <w:rPr>
                <w:bCs/>
                <w:color w:val="auto"/>
                <w:sz w:val="20"/>
                <w:szCs w:val="20"/>
              </w:rPr>
            </w:pPr>
            <w:r w:rsidRPr="00615464">
              <w:rPr>
                <w:color w:val="auto"/>
                <w:sz w:val="20"/>
                <w:szCs w:val="20"/>
              </w:rPr>
              <w:t>Пеня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обчислюється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дотриманням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норм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підпункту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129.1.2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129.1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129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глави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ІІ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15464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C51129" w:rsidRDefault="00C51129" w:rsidP="005E7464">
      <w:pPr>
        <w:pStyle w:val="ae"/>
        <w:spacing w:before="0" w:after="0"/>
        <w:ind w:firstLine="0"/>
        <w:jc w:val="left"/>
        <w:rPr>
          <w:color w:val="auto"/>
          <w:sz w:val="24"/>
          <w:szCs w:val="24"/>
        </w:rPr>
      </w:pPr>
    </w:p>
    <w:p w:rsidR="00C51129" w:rsidRDefault="00C51129" w:rsidP="005E7464">
      <w:pPr>
        <w:pStyle w:val="ae"/>
        <w:spacing w:before="0" w:after="0"/>
        <w:ind w:firstLine="0"/>
        <w:jc w:val="left"/>
        <w:rPr>
          <w:color w:val="auto"/>
          <w:sz w:val="24"/>
          <w:szCs w:val="24"/>
        </w:rPr>
      </w:pPr>
    </w:p>
    <w:p w:rsidR="00C51129" w:rsidRDefault="00C51129" w:rsidP="005E7464">
      <w:pPr>
        <w:pStyle w:val="ae"/>
        <w:spacing w:before="0" w:after="0"/>
        <w:ind w:firstLine="0"/>
        <w:jc w:val="left"/>
        <w:rPr>
          <w:color w:val="auto"/>
          <w:sz w:val="24"/>
          <w:szCs w:val="24"/>
        </w:rPr>
      </w:pPr>
    </w:p>
    <w:p w:rsidR="00C51129" w:rsidRPr="00AD4275" w:rsidRDefault="00C51129" w:rsidP="005E7464">
      <w:pPr>
        <w:pStyle w:val="ae"/>
        <w:spacing w:before="0" w:after="0"/>
        <w:ind w:firstLine="0"/>
        <w:jc w:val="left"/>
        <w:rPr>
          <w:color w:val="auto"/>
          <w:sz w:val="22"/>
          <w:szCs w:val="22"/>
        </w:rPr>
      </w:pPr>
      <w:r w:rsidRPr="00AD4275">
        <w:rPr>
          <w:rStyle w:val="st46"/>
          <w:iCs/>
          <w:color w:val="auto"/>
          <w:sz w:val="22"/>
          <w:szCs w:val="22"/>
        </w:rPr>
        <w:t>{Додаток 3 в редакції</w:t>
      </w:r>
      <w:r w:rsidRPr="00AD4275">
        <w:rPr>
          <w:rStyle w:val="st121"/>
          <w:iCs/>
          <w:color w:val="auto"/>
          <w:sz w:val="22"/>
          <w:szCs w:val="22"/>
        </w:rPr>
        <w:t xml:space="preserve"> Наказу Міністерства фінансів України </w:t>
      </w:r>
      <w:r w:rsidRPr="00AD4275">
        <w:rPr>
          <w:rStyle w:val="st131"/>
          <w:iCs/>
          <w:color w:val="auto"/>
          <w:sz w:val="22"/>
          <w:szCs w:val="22"/>
        </w:rPr>
        <w:t>№ 927 від 07.11.2016</w:t>
      </w:r>
      <w:r w:rsidRPr="00AD4275">
        <w:rPr>
          <w:rStyle w:val="st46"/>
          <w:iCs/>
          <w:color w:val="auto"/>
          <w:sz w:val="22"/>
          <w:szCs w:val="22"/>
        </w:rPr>
        <w:t>}</w:t>
      </w:r>
    </w:p>
    <w:sectPr w:rsidR="00C51129" w:rsidRPr="00AD4275" w:rsidSect="00815B0E">
      <w:headerReference w:type="default" r:id="rId9"/>
      <w:footnotePr>
        <w:numRestart w:val="eachSect"/>
      </w:footnotePr>
      <w:endnotePr>
        <w:numFmt w:val="decimal"/>
      </w:endnotePr>
      <w:pgSz w:w="11906" w:h="16838" w:code="9"/>
      <w:pgMar w:top="1134" w:right="680" w:bottom="851" w:left="1701" w:header="284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129" w:rsidRDefault="00C51129">
      <w:pPr>
        <w:pStyle w:val="ae"/>
        <w:ind w:firstLine="0"/>
        <w:jc w:val="left"/>
        <w:rPr>
          <w:u w:val="thick"/>
        </w:rPr>
      </w:pPr>
      <w:r>
        <w:rPr>
          <w:u w:val="thick"/>
        </w:rPr>
        <w:t>                         </w:t>
      </w:r>
    </w:p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</w:endnote>
  <w:endnote w:type="continuationSeparator" w:id="0">
    <w:p w:rsidR="00C51129" w:rsidRDefault="00C51129">
      <w:pPr>
        <w:pStyle w:val="ae"/>
      </w:pPr>
      <w:r>
        <w:continuationSeparator/>
      </w:r>
    </w:p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129" w:rsidRDefault="00C51129">
      <w:pPr>
        <w:pStyle w:val="Footer"/>
        <w:rPr>
          <w:b/>
          <w:color w:val="000000"/>
          <w:sz w:val="28"/>
          <w:u w:val="thick"/>
        </w:rPr>
      </w:pPr>
      <w:r>
        <w:rPr>
          <w:b/>
          <w:color w:val="000000"/>
          <w:sz w:val="28"/>
          <w:u w:val="thick"/>
        </w:rPr>
        <w:t>                                      </w:t>
      </w:r>
    </w:p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</w:footnote>
  <w:footnote w:type="continuationSeparator" w:id="0">
    <w:p w:rsidR="00C51129" w:rsidRDefault="00C51129">
      <w:pPr>
        <w:pStyle w:val="ae"/>
      </w:pPr>
      <w:r>
        <w:continuationSeparator/>
      </w:r>
    </w:p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  <w:p w:rsidR="00C51129" w:rsidRDefault="00C51129" w:rsidP="0061546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29" w:rsidRDefault="00C51129" w:rsidP="0046301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  <w:p w:rsidR="00C51129" w:rsidRDefault="00C51129" w:rsidP="0061546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29" w:rsidRDefault="00C51129" w:rsidP="006C53AE">
    <w:pPr>
      <w:pStyle w:val="Header"/>
      <w:spacing w:after="0"/>
      <w:rPr>
        <w:rStyle w:val="PageNumber"/>
        <w:lang w:val="uk-U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C51129" w:rsidRDefault="00C51129" w:rsidP="00746419">
    <w:pPr>
      <w:pStyle w:val="Header"/>
      <w:spacing w:after="0"/>
      <w:jc w:val="right"/>
    </w:pPr>
    <w:r>
      <w:t>Продовження додатк</w:t>
    </w:r>
    <w:r>
      <w:rPr>
        <w:lang w:val="uk-UA"/>
      </w:rPr>
      <w:t>а 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29" w:rsidRPr="00615464" w:rsidRDefault="00C51129" w:rsidP="006154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839"/>
    <w:multiLevelType w:val="multilevel"/>
    <w:tmpl w:val="532C35D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144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1">
    <w:nsid w:val="10066316"/>
    <w:multiLevelType w:val="multilevel"/>
    <w:tmpl w:val="130C06C4"/>
    <w:lvl w:ilvl="0">
      <w:start w:val="1"/>
      <w:numFmt w:val="decimal"/>
      <w:pStyle w:val="a0"/>
      <w:suff w:val="space"/>
      <w:lvlText w:val="%1.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ind w:firstLine="144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2DBB192A"/>
    <w:multiLevelType w:val="multilevel"/>
    <w:tmpl w:val="4A865D52"/>
    <w:lvl w:ilvl="0">
      <w:start w:val="1"/>
      <w:numFmt w:val="decimal"/>
      <w:suff w:val="space"/>
      <w:lvlText w:val="Глава %1."/>
      <w:lvlJc w:val="left"/>
      <w:pPr>
        <w:ind w:left="1741" w:hanging="130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</w:abstractNum>
  <w:abstractNum w:abstractNumId="3">
    <w:nsid w:val="32CB4ECB"/>
    <w:multiLevelType w:val="multilevel"/>
    <w:tmpl w:val="BDDAD942"/>
    <w:lvl w:ilvl="0">
      <w:start w:val="1"/>
      <w:numFmt w:val="upperRoman"/>
      <w:suff w:val="space"/>
      <w:lvlText w:val="Розділ %1."/>
      <w:lvlJc w:val="left"/>
      <w:pPr>
        <w:ind w:left="1877" w:hanging="130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1">
      <w:start w:val="1"/>
      <w:numFmt w:val="decimal"/>
      <w:suff w:val="space"/>
      <w:lvlText w:val="Глава %2."/>
      <w:lvlJc w:val="left"/>
      <w:pPr>
        <w:ind w:left="1877" w:hanging="115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z w:val="28"/>
        <w:szCs w:val="28"/>
        <w:u w:val="none"/>
        <w:vertAlign w:val="baseline"/>
      </w:rPr>
    </w:lvl>
    <w:lvl w:ilvl="2">
      <w:start w:val="1"/>
      <w:numFmt w:val="decimal"/>
      <w:suff w:val="space"/>
      <w:lvlText w:val="Стаття %3."/>
      <w:lvlJc w:val="left"/>
      <w:pPr>
        <w:ind w:left="1877" w:hanging="72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cs="Times New Roman" w:hint="default"/>
      </w:rPr>
    </w:lvl>
  </w:abstractNum>
  <w:abstractNum w:abstractNumId="4">
    <w:nsid w:val="34491ADE"/>
    <w:multiLevelType w:val="multilevel"/>
    <w:tmpl w:val="B4222E24"/>
    <w:lvl w:ilvl="0">
      <w:start w:val="1"/>
      <w:numFmt w:val="upperRoman"/>
      <w:pStyle w:val="a1"/>
      <w:suff w:val="space"/>
      <w:lvlText w:val="Розділ %1."/>
      <w:lvlJc w:val="left"/>
      <w:pPr>
        <w:ind w:left="1576" w:hanging="143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32"/>
        <w:szCs w:val="32"/>
        <w:effect w:val="none"/>
        <w:vertAlign w:val="baseline"/>
      </w:rPr>
    </w:lvl>
    <w:lvl w:ilvl="1">
      <w:start w:val="1"/>
      <w:numFmt w:val="decimal"/>
      <w:lvlRestart w:val="0"/>
      <w:pStyle w:val="a2"/>
      <w:suff w:val="space"/>
      <w:lvlText w:val="Глава %2."/>
      <w:lvlJc w:val="left"/>
      <w:pPr>
        <w:ind w:left="1877" w:hanging="14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z w:val="28"/>
        <w:szCs w:val="28"/>
        <w:u w:val="none"/>
        <w:vertAlign w:val="baseline"/>
      </w:rPr>
    </w:lvl>
    <w:lvl w:ilvl="2">
      <w:start w:val="1"/>
      <w:numFmt w:val="decimal"/>
      <w:lvlRestart w:val="0"/>
      <w:pStyle w:val="a3"/>
      <w:suff w:val="space"/>
      <w:lvlText w:val="Стаття %3."/>
      <w:lvlJc w:val="left"/>
      <w:pPr>
        <w:ind w:left="1877" w:hanging="115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cs="Times New Roman" w:hint="default"/>
      </w:rPr>
    </w:lvl>
  </w:abstractNum>
  <w:abstractNum w:abstractNumId="5">
    <w:nsid w:val="68B9544B"/>
    <w:multiLevelType w:val="multilevel"/>
    <w:tmpl w:val="A99C3274"/>
    <w:lvl w:ilvl="0">
      <w:start w:val="1"/>
      <w:numFmt w:val="decimal"/>
      <w:suff w:val="space"/>
      <w:lvlText w:val="%1.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pStyle w:val="a4"/>
      <w:suff w:val="space"/>
      <w:lvlText w:val="%2)"/>
      <w:lvlJc w:val="left"/>
      <w:pPr>
        <w:ind w:firstLine="144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6">
    <w:nsid w:val="6B5E4B43"/>
    <w:multiLevelType w:val="multilevel"/>
    <w:tmpl w:val="B6F458FC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5040"/>
        </w:tabs>
        <w:ind w:left="43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7">
    <w:nsid w:val="6E7851F1"/>
    <w:multiLevelType w:val="multilevel"/>
    <w:tmpl w:val="C1E4C5CE"/>
    <w:lvl w:ilvl="0">
      <w:start w:val="1"/>
      <w:numFmt w:val="upperRoman"/>
      <w:suff w:val="space"/>
      <w:lvlText w:val="Розділ %1."/>
      <w:lvlJc w:val="left"/>
      <w:pPr>
        <w:ind w:left="1593" w:hanging="144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1888" w:hanging="144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8">
    <w:nsid w:val="70FA0700"/>
    <w:multiLevelType w:val="multilevel"/>
    <w:tmpl w:val="5908E0BA"/>
    <w:lvl w:ilvl="0">
      <w:start w:val="1"/>
      <w:numFmt w:val="decimal"/>
      <w:suff w:val="space"/>
      <w:lvlText w:val="Глава %1."/>
      <w:lvlJc w:val="left"/>
      <w:pPr>
        <w:ind w:left="1741" w:hanging="130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</w:abstractNum>
  <w:abstractNum w:abstractNumId="9">
    <w:nsid w:val="74F660B3"/>
    <w:multiLevelType w:val="multilevel"/>
    <w:tmpl w:val="003C6B2E"/>
    <w:lvl w:ilvl="0">
      <w:start w:val="1"/>
      <w:numFmt w:val="upperRoman"/>
      <w:suff w:val="space"/>
      <w:lvlText w:val="Розділ %1."/>
      <w:lvlJc w:val="left"/>
      <w:pPr>
        <w:ind w:left="1593" w:hanging="1446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1888" w:hanging="1446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0">
    <w:nsid w:val="773F6F21"/>
    <w:multiLevelType w:val="multilevel"/>
    <w:tmpl w:val="0470ADD2"/>
    <w:lvl w:ilvl="0">
      <w:start w:val="1"/>
      <w:numFmt w:val="upperRoman"/>
      <w:suff w:val="space"/>
      <w:lvlText w:val="Розділ %1."/>
      <w:lvlJc w:val="left"/>
      <w:pPr>
        <w:ind w:left="14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none"/>
      <w:isLgl/>
      <w:suff w:val="space"/>
      <w:lvlText w:val="Стаття %1."/>
      <w:lvlJc w:val="left"/>
      <w:pPr>
        <w:ind w:left="14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865"/>
        </w:tabs>
        <w:ind w:left="865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009"/>
        </w:tabs>
        <w:ind w:left="1009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53"/>
        </w:tabs>
        <w:ind w:left="1153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297"/>
        </w:tabs>
        <w:ind w:left="1297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441"/>
        </w:tabs>
        <w:ind w:left="1441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585"/>
        </w:tabs>
        <w:ind w:left="1585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9"/>
        </w:tabs>
        <w:ind w:left="1729" w:hanging="144"/>
      </w:pPr>
      <w:rPr>
        <w:rFonts w:cs="Times New Roman" w:hint="default"/>
      </w:rPr>
    </w:lvl>
  </w:abstractNum>
  <w:abstractNum w:abstractNumId="11">
    <w:nsid w:val="797D0639"/>
    <w:multiLevelType w:val="multilevel"/>
    <w:tmpl w:val="B8E2486A"/>
    <w:lvl w:ilvl="0">
      <w:start w:val="1"/>
      <w:numFmt w:val="decimal"/>
      <w:pStyle w:val="14pt"/>
      <w:suff w:val="space"/>
      <w:lvlText w:val="Глава %1."/>
      <w:lvlJc w:val="left"/>
      <w:pPr>
        <w:ind w:left="1741" w:hanging="130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1">
      <w:start w:val="1"/>
      <w:numFmt w:val="decimal"/>
      <w:lvlRestart w:val="0"/>
      <w:suff w:val="space"/>
      <w:lvlText w:val="Стаття %2."/>
      <w:lvlJc w:val="left"/>
      <w:pPr>
        <w:ind w:left="2325" w:hanging="1888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FF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37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9"/>
  </w:num>
  <w:num w:numId="16">
    <w:abstractNumId w:val="7"/>
  </w:num>
  <w:num w:numId="17">
    <w:abstractNumId w:val="7"/>
  </w:num>
  <w:num w:numId="18">
    <w:abstractNumId w:val="8"/>
  </w:num>
  <w:num w:numId="19">
    <w:abstractNumId w:val="8"/>
  </w:num>
  <w:num w:numId="20">
    <w:abstractNumId w:val="6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1"/>
  </w:num>
  <w:num w:numId="27">
    <w:abstractNumId w:val="11"/>
  </w:num>
  <w:num w:numId="28">
    <w:abstractNumId w:val="11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4"/>
  </w:num>
  <w:num w:numId="34">
    <w:abstractNumId w:val="4"/>
  </w:num>
  <w:num w:numId="35">
    <w:abstractNumId w:val="4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  <w:num w:numId="41">
    <w:abstractNumId w:val="5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EA8"/>
    <w:rsid w:val="00006008"/>
    <w:rsid w:val="000067FA"/>
    <w:rsid w:val="0001231E"/>
    <w:rsid w:val="00033B7E"/>
    <w:rsid w:val="00044F38"/>
    <w:rsid w:val="000513F3"/>
    <w:rsid w:val="00070CF5"/>
    <w:rsid w:val="00090B0B"/>
    <w:rsid w:val="00092C97"/>
    <w:rsid w:val="00095566"/>
    <w:rsid w:val="00096A4B"/>
    <w:rsid w:val="000D0F67"/>
    <w:rsid w:val="000D2010"/>
    <w:rsid w:val="000D2CA3"/>
    <w:rsid w:val="000E14B7"/>
    <w:rsid w:val="000E255F"/>
    <w:rsid w:val="001060EF"/>
    <w:rsid w:val="0018644B"/>
    <w:rsid w:val="001A0D56"/>
    <w:rsid w:val="001A526A"/>
    <w:rsid w:val="001A5CA5"/>
    <w:rsid w:val="001B05B9"/>
    <w:rsid w:val="001B3627"/>
    <w:rsid w:val="001B607E"/>
    <w:rsid w:val="001C1F65"/>
    <w:rsid w:val="001D48AB"/>
    <w:rsid w:val="001D7CD8"/>
    <w:rsid w:val="001E3315"/>
    <w:rsid w:val="001F37AD"/>
    <w:rsid w:val="00227070"/>
    <w:rsid w:val="0023430D"/>
    <w:rsid w:val="00236754"/>
    <w:rsid w:val="00241EF5"/>
    <w:rsid w:val="002818AC"/>
    <w:rsid w:val="00286B2B"/>
    <w:rsid w:val="00286C96"/>
    <w:rsid w:val="00286CC4"/>
    <w:rsid w:val="00295657"/>
    <w:rsid w:val="002C071E"/>
    <w:rsid w:val="002D51AD"/>
    <w:rsid w:val="002E1E9A"/>
    <w:rsid w:val="002E783D"/>
    <w:rsid w:val="00312A49"/>
    <w:rsid w:val="003272F9"/>
    <w:rsid w:val="003321DB"/>
    <w:rsid w:val="00356946"/>
    <w:rsid w:val="00361765"/>
    <w:rsid w:val="00364D4B"/>
    <w:rsid w:val="00373086"/>
    <w:rsid w:val="00374A60"/>
    <w:rsid w:val="00393721"/>
    <w:rsid w:val="00393D30"/>
    <w:rsid w:val="00394B35"/>
    <w:rsid w:val="003B02A6"/>
    <w:rsid w:val="003D0214"/>
    <w:rsid w:val="003D174C"/>
    <w:rsid w:val="003F2F00"/>
    <w:rsid w:val="004063F5"/>
    <w:rsid w:val="00412C33"/>
    <w:rsid w:val="0041372D"/>
    <w:rsid w:val="004210BB"/>
    <w:rsid w:val="00423F11"/>
    <w:rsid w:val="004240EB"/>
    <w:rsid w:val="004258A4"/>
    <w:rsid w:val="004313B5"/>
    <w:rsid w:val="0043621D"/>
    <w:rsid w:val="0044170C"/>
    <w:rsid w:val="00451B10"/>
    <w:rsid w:val="0046301A"/>
    <w:rsid w:val="004634C4"/>
    <w:rsid w:val="00473284"/>
    <w:rsid w:val="004760FD"/>
    <w:rsid w:val="0047660D"/>
    <w:rsid w:val="00476888"/>
    <w:rsid w:val="004810DD"/>
    <w:rsid w:val="00497806"/>
    <w:rsid w:val="004A0A2E"/>
    <w:rsid w:val="004B3C2D"/>
    <w:rsid w:val="004C4C29"/>
    <w:rsid w:val="004C57F4"/>
    <w:rsid w:val="004D2614"/>
    <w:rsid w:val="004E4429"/>
    <w:rsid w:val="004F4B45"/>
    <w:rsid w:val="00516ACE"/>
    <w:rsid w:val="005171E1"/>
    <w:rsid w:val="00517547"/>
    <w:rsid w:val="00534046"/>
    <w:rsid w:val="0056116B"/>
    <w:rsid w:val="005976A3"/>
    <w:rsid w:val="005976DF"/>
    <w:rsid w:val="005A4D9C"/>
    <w:rsid w:val="005A67A6"/>
    <w:rsid w:val="005C3A8C"/>
    <w:rsid w:val="005E7464"/>
    <w:rsid w:val="006009F1"/>
    <w:rsid w:val="0060112E"/>
    <w:rsid w:val="00615464"/>
    <w:rsid w:val="00623352"/>
    <w:rsid w:val="00627AA4"/>
    <w:rsid w:val="0066080E"/>
    <w:rsid w:val="006815BA"/>
    <w:rsid w:val="00681FB2"/>
    <w:rsid w:val="006835C4"/>
    <w:rsid w:val="00684139"/>
    <w:rsid w:val="006841AD"/>
    <w:rsid w:val="00685764"/>
    <w:rsid w:val="006863FD"/>
    <w:rsid w:val="006953F5"/>
    <w:rsid w:val="006A0FFF"/>
    <w:rsid w:val="006C53AE"/>
    <w:rsid w:val="006D5B6D"/>
    <w:rsid w:val="006F72B2"/>
    <w:rsid w:val="00716B43"/>
    <w:rsid w:val="007236DE"/>
    <w:rsid w:val="00726C93"/>
    <w:rsid w:val="0074495C"/>
    <w:rsid w:val="00746419"/>
    <w:rsid w:val="00753C17"/>
    <w:rsid w:val="00761263"/>
    <w:rsid w:val="00787AC9"/>
    <w:rsid w:val="0079792C"/>
    <w:rsid w:val="007A1AB6"/>
    <w:rsid w:val="007A1E63"/>
    <w:rsid w:val="007A5756"/>
    <w:rsid w:val="007B1F36"/>
    <w:rsid w:val="007B7272"/>
    <w:rsid w:val="007D6B1B"/>
    <w:rsid w:val="007D7A75"/>
    <w:rsid w:val="007F2EC6"/>
    <w:rsid w:val="007F4332"/>
    <w:rsid w:val="00814FCE"/>
    <w:rsid w:val="008158A9"/>
    <w:rsid w:val="00815B0E"/>
    <w:rsid w:val="00825991"/>
    <w:rsid w:val="008421D8"/>
    <w:rsid w:val="008460D9"/>
    <w:rsid w:val="0085191F"/>
    <w:rsid w:val="00857FE7"/>
    <w:rsid w:val="00865EB5"/>
    <w:rsid w:val="00876306"/>
    <w:rsid w:val="008A3512"/>
    <w:rsid w:val="008A6E60"/>
    <w:rsid w:val="008A7D88"/>
    <w:rsid w:val="008C0EA8"/>
    <w:rsid w:val="009011D2"/>
    <w:rsid w:val="00901EB2"/>
    <w:rsid w:val="00911890"/>
    <w:rsid w:val="00913C41"/>
    <w:rsid w:val="009161E5"/>
    <w:rsid w:val="00925C02"/>
    <w:rsid w:val="00940F9C"/>
    <w:rsid w:val="009477AD"/>
    <w:rsid w:val="00951AF9"/>
    <w:rsid w:val="00957336"/>
    <w:rsid w:val="009722E5"/>
    <w:rsid w:val="00972614"/>
    <w:rsid w:val="009A5298"/>
    <w:rsid w:val="009D16E4"/>
    <w:rsid w:val="009F0661"/>
    <w:rsid w:val="009F2564"/>
    <w:rsid w:val="009F716F"/>
    <w:rsid w:val="00A02ADD"/>
    <w:rsid w:val="00A0569C"/>
    <w:rsid w:val="00A07221"/>
    <w:rsid w:val="00A160AB"/>
    <w:rsid w:val="00A23EC4"/>
    <w:rsid w:val="00A24BA4"/>
    <w:rsid w:val="00A40A52"/>
    <w:rsid w:val="00A420F9"/>
    <w:rsid w:val="00A52AFD"/>
    <w:rsid w:val="00A53F16"/>
    <w:rsid w:val="00A74AD8"/>
    <w:rsid w:val="00A75053"/>
    <w:rsid w:val="00A766CE"/>
    <w:rsid w:val="00AC43D9"/>
    <w:rsid w:val="00AD01D6"/>
    <w:rsid w:val="00AD4275"/>
    <w:rsid w:val="00AF5952"/>
    <w:rsid w:val="00B00CC0"/>
    <w:rsid w:val="00B1417A"/>
    <w:rsid w:val="00B20D5D"/>
    <w:rsid w:val="00B22578"/>
    <w:rsid w:val="00B27854"/>
    <w:rsid w:val="00B304EA"/>
    <w:rsid w:val="00B43A34"/>
    <w:rsid w:val="00B55B0A"/>
    <w:rsid w:val="00B5659F"/>
    <w:rsid w:val="00B62306"/>
    <w:rsid w:val="00B70D1B"/>
    <w:rsid w:val="00B95E8B"/>
    <w:rsid w:val="00B963EC"/>
    <w:rsid w:val="00BA1983"/>
    <w:rsid w:val="00BA5872"/>
    <w:rsid w:val="00BA769A"/>
    <w:rsid w:val="00BB5FEA"/>
    <w:rsid w:val="00BC3530"/>
    <w:rsid w:val="00BC3AE0"/>
    <w:rsid w:val="00BD0635"/>
    <w:rsid w:val="00BD32C0"/>
    <w:rsid w:val="00BD49DF"/>
    <w:rsid w:val="00BD684B"/>
    <w:rsid w:val="00BE343A"/>
    <w:rsid w:val="00BE52B6"/>
    <w:rsid w:val="00BF3807"/>
    <w:rsid w:val="00C0308D"/>
    <w:rsid w:val="00C133B0"/>
    <w:rsid w:val="00C201DE"/>
    <w:rsid w:val="00C33281"/>
    <w:rsid w:val="00C35FBA"/>
    <w:rsid w:val="00C44422"/>
    <w:rsid w:val="00C51129"/>
    <w:rsid w:val="00C575D1"/>
    <w:rsid w:val="00C576E9"/>
    <w:rsid w:val="00C62F2E"/>
    <w:rsid w:val="00C73D87"/>
    <w:rsid w:val="00C87FC9"/>
    <w:rsid w:val="00C957F6"/>
    <w:rsid w:val="00CA291E"/>
    <w:rsid w:val="00CA2F1F"/>
    <w:rsid w:val="00CD1B84"/>
    <w:rsid w:val="00CD6D42"/>
    <w:rsid w:val="00CD7B75"/>
    <w:rsid w:val="00CE0BEF"/>
    <w:rsid w:val="00CE0C6B"/>
    <w:rsid w:val="00CE6DBA"/>
    <w:rsid w:val="00CF2CDA"/>
    <w:rsid w:val="00D00DF2"/>
    <w:rsid w:val="00D41518"/>
    <w:rsid w:val="00D47FB8"/>
    <w:rsid w:val="00D519E5"/>
    <w:rsid w:val="00D53DB7"/>
    <w:rsid w:val="00D664EC"/>
    <w:rsid w:val="00D81D75"/>
    <w:rsid w:val="00D86775"/>
    <w:rsid w:val="00D92EF1"/>
    <w:rsid w:val="00D94704"/>
    <w:rsid w:val="00D94CD2"/>
    <w:rsid w:val="00D96611"/>
    <w:rsid w:val="00DA1AD1"/>
    <w:rsid w:val="00DC17B0"/>
    <w:rsid w:val="00DC6062"/>
    <w:rsid w:val="00DD232B"/>
    <w:rsid w:val="00DD31A9"/>
    <w:rsid w:val="00DE43A9"/>
    <w:rsid w:val="00DE542F"/>
    <w:rsid w:val="00DE756D"/>
    <w:rsid w:val="00DF7E3F"/>
    <w:rsid w:val="00E05847"/>
    <w:rsid w:val="00E143EE"/>
    <w:rsid w:val="00E2496A"/>
    <w:rsid w:val="00E2639C"/>
    <w:rsid w:val="00E26CF0"/>
    <w:rsid w:val="00E31ACD"/>
    <w:rsid w:val="00E40CAB"/>
    <w:rsid w:val="00E50EF2"/>
    <w:rsid w:val="00E53FE1"/>
    <w:rsid w:val="00E679BE"/>
    <w:rsid w:val="00E77069"/>
    <w:rsid w:val="00E87387"/>
    <w:rsid w:val="00E92E76"/>
    <w:rsid w:val="00ED14A0"/>
    <w:rsid w:val="00F0313E"/>
    <w:rsid w:val="00F26BCB"/>
    <w:rsid w:val="00F30B76"/>
    <w:rsid w:val="00F3415D"/>
    <w:rsid w:val="00F34695"/>
    <w:rsid w:val="00F601CB"/>
    <w:rsid w:val="00F66691"/>
    <w:rsid w:val="00F8328C"/>
    <w:rsid w:val="00F8531B"/>
    <w:rsid w:val="00F96EE0"/>
    <w:rsid w:val="00FA3DAE"/>
    <w:rsid w:val="00FB2F7E"/>
    <w:rsid w:val="00FB6B25"/>
    <w:rsid w:val="00FD6951"/>
    <w:rsid w:val="00FE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15464"/>
    <w:pPr>
      <w:suppressAutoHyphens/>
      <w:snapToGrid w:val="0"/>
      <w:ind w:left="57"/>
    </w:pPr>
    <w:rPr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46301A"/>
    <w:pPr>
      <w:widowControl w:val="0"/>
      <w:suppressAutoHyphens w:val="0"/>
      <w:snapToGrid/>
      <w:spacing w:after="240"/>
      <w:ind w:left="0"/>
      <w:jc w:val="center"/>
    </w:pPr>
    <w:rPr>
      <w:bCs w:val="0"/>
      <w:noProof/>
      <w:color w:val="000000"/>
      <w:sz w:val="28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5A77"/>
    <w:rPr>
      <w:bCs/>
      <w:sz w:val="20"/>
      <w:szCs w:val="20"/>
      <w:lang w:val="uk-UA"/>
    </w:rPr>
  </w:style>
  <w:style w:type="paragraph" w:styleId="Footer">
    <w:name w:val="footer"/>
    <w:basedOn w:val="Normal"/>
    <w:link w:val="FooterChar"/>
    <w:uiPriority w:val="99"/>
    <w:rsid w:val="00516ACE"/>
    <w:pPr>
      <w:widowControl w:val="0"/>
      <w:suppressAutoHyphens w:val="0"/>
      <w:snapToGrid/>
      <w:ind w:left="0"/>
    </w:pPr>
    <w:rPr>
      <w:bCs w:val="0"/>
      <w:color w:val="FF0000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5A77"/>
    <w:rPr>
      <w:bCs/>
      <w:sz w:val="20"/>
      <w:szCs w:val="20"/>
      <w:lang w:val="uk-UA"/>
    </w:rPr>
  </w:style>
  <w:style w:type="paragraph" w:customStyle="1" w:styleId="a5">
    <w:name w:val="! виключити"/>
    <w:autoRedefine/>
    <w:uiPriority w:val="99"/>
    <w:rsid w:val="00516ACE"/>
    <w:pPr>
      <w:widowControl w:val="0"/>
    </w:pPr>
    <w:rPr>
      <w:dstrike/>
      <w:color w:val="FFCC00"/>
      <w:sz w:val="28"/>
      <w:szCs w:val="28"/>
      <w:lang w:val="uk-UA" w:eastAsia="uk-UA"/>
    </w:rPr>
  </w:style>
  <w:style w:type="paragraph" w:customStyle="1" w:styleId="a6">
    <w:name w:val="_розділ"/>
    <w:basedOn w:val="Normal"/>
    <w:autoRedefine/>
    <w:uiPriority w:val="99"/>
    <w:rsid w:val="00516ACE"/>
    <w:pPr>
      <w:autoSpaceDE w:val="0"/>
      <w:autoSpaceDN w:val="0"/>
      <w:adjustRightInd w:val="0"/>
      <w:spacing w:before="360" w:after="200"/>
      <w:outlineLvl w:val="0"/>
    </w:pPr>
    <w:rPr>
      <w:b/>
      <w:lang w:eastAsia="uk-UA"/>
    </w:rPr>
  </w:style>
  <w:style w:type="paragraph" w:customStyle="1" w:styleId="a7">
    <w:name w:val="_стаття"/>
    <w:basedOn w:val="Normal"/>
    <w:autoRedefine/>
    <w:uiPriority w:val="99"/>
    <w:rsid w:val="00516ACE"/>
    <w:pPr>
      <w:spacing w:before="360" w:after="180"/>
    </w:pPr>
    <w:rPr>
      <w:b/>
      <w:color w:val="0000FF"/>
    </w:rPr>
  </w:style>
  <w:style w:type="paragraph" w:customStyle="1" w:styleId="12">
    <w:name w:val="Стиль _стаття + Перед:  12 пт"/>
    <w:basedOn w:val="a7"/>
    <w:autoRedefine/>
    <w:uiPriority w:val="99"/>
    <w:rsid w:val="00516ACE"/>
    <w:pPr>
      <w:spacing w:before="240"/>
      <w:ind w:left="0"/>
    </w:pPr>
    <w:rPr>
      <w:bCs w:val="0"/>
    </w:rPr>
  </w:style>
  <w:style w:type="paragraph" w:customStyle="1" w:styleId="txtDoc">
    <w:name w:val="_txt_Doc"/>
    <w:uiPriority w:val="99"/>
    <w:rsid w:val="00516ACE"/>
    <w:pPr>
      <w:widowControl w:val="0"/>
      <w:spacing w:before="5" w:after="5"/>
      <w:ind w:firstLine="720"/>
      <w:contextualSpacing/>
      <w:jc w:val="both"/>
    </w:pPr>
    <w:rPr>
      <w:color w:val="000000"/>
      <w:sz w:val="28"/>
      <w:szCs w:val="28"/>
      <w:lang w:val="uk-UA"/>
    </w:rPr>
  </w:style>
  <w:style w:type="paragraph" w:customStyle="1" w:styleId="a8">
    <w:name w:val="_перелік"/>
    <w:autoRedefine/>
    <w:uiPriority w:val="99"/>
    <w:rsid w:val="00516ACE"/>
    <w:pPr>
      <w:spacing w:before="25" w:after="25"/>
      <w:ind w:left="1009"/>
      <w:jc w:val="both"/>
    </w:pPr>
    <w:rPr>
      <w:color w:val="000000"/>
      <w:sz w:val="28"/>
      <w:szCs w:val="28"/>
      <w:lang w:val="uk-UA" w:eastAsia="uk-UA"/>
    </w:rPr>
  </w:style>
  <w:style w:type="paragraph" w:customStyle="1" w:styleId="a9">
    <w:name w:val="_застереження"/>
    <w:basedOn w:val="Normal"/>
    <w:autoRedefine/>
    <w:uiPriority w:val="99"/>
    <w:rsid w:val="00516ACE"/>
    <w:pPr>
      <w:widowControl w:val="0"/>
      <w:autoSpaceDE w:val="0"/>
      <w:autoSpaceDN w:val="0"/>
      <w:adjustRightInd w:val="0"/>
      <w:ind w:firstLine="708"/>
      <w:jc w:val="both"/>
    </w:pPr>
    <w:rPr>
      <w:rFonts w:ascii="Monotype Corsiva" w:hAnsi="Monotype Corsiva"/>
      <w:color w:val="FF00FF"/>
      <w:sz w:val="32"/>
      <w:lang w:eastAsia="uk-UA"/>
    </w:rPr>
  </w:style>
  <w:style w:type="paragraph" w:customStyle="1" w:styleId="aa">
    <w:name w:val="_перелік_внутрішній"/>
    <w:basedOn w:val="a8"/>
    <w:autoRedefine/>
    <w:uiPriority w:val="99"/>
    <w:rsid w:val="00516ACE"/>
    <w:pPr>
      <w:widowControl w:val="0"/>
      <w:ind w:left="1446"/>
    </w:pPr>
  </w:style>
  <w:style w:type="paragraph" w:customStyle="1" w:styleId="ab">
    <w:name w:val="_список"/>
    <w:autoRedefine/>
    <w:uiPriority w:val="99"/>
    <w:rsid w:val="00516ACE"/>
    <w:pPr>
      <w:widowControl w:val="0"/>
      <w:ind w:left="1094"/>
      <w:jc w:val="both"/>
    </w:pPr>
    <w:rPr>
      <w:sz w:val="28"/>
      <w:szCs w:val="28"/>
      <w:lang w:val="uk-UA" w:eastAsia="uk-UA"/>
    </w:rPr>
  </w:style>
  <w:style w:type="paragraph" w:customStyle="1" w:styleId="ac">
    <w:name w:val="_глава"/>
    <w:basedOn w:val="Normal"/>
    <w:autoRedefine/>
    <w:uiPriority w:val="99"/>
    <w:rsid w:val="00516ACE"/>
    <w:pPr>
      <w:widowControl w:val="0"/>
      <w:shd w:val="clear" w:color="auto" w:fill="FFFFFF"/>
      <w:autoSpaceDE w:val="0"/>
      <w:autoSpaceDN w:val="0"/>
      <w:adjustRightInd w:val="0"/>
      <w:spacing w:before="251" w:after="91"/>
    </w:pPr>
    <w:rPr>
      <w:b/>
      <w:bCs w:val="0"/>
      <w:color w:val="0000FF"/>
      <w:sz w:val="32"/>
      <w:szCs w:val="32"/>
    </w:rPr>
  </w:style>
  <w:style w:type="paragraph" w:customStyle="1" w:styleId="a3">
    <w:name w:val="_стаття_"/>
    <w:basedOn w:val="a2"/>
    <w:next w:val="Normal"/>
    <w:autoRedefine/>
    <w:uiPriority w:val="99"/>
    <w:rsid w:val="00516ACE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Normal"/>
    <w:autoRedefine/>
    <w:uiPriority w:val="99"/>
    <w:rsid w:val="00516ACE"/>
    <w:pPr>
      <w:spacing w:before="31" w:after="31"/>
      <w:ind w:firstLine="720"/>
      <w:jc w:val="both"/>
    </w:pPr>
    <w:rPr>
      <w:i/>
      <w:dstrike/>
      <w:szCs w:val="24"/>
      <w:lang w:eastAsia="ar-SA"/>
    </w:rPr>
  </w:style>
  <w:style w:type="paragraph" w:customStyle="1" w:styleId="14pt">
    <w:name w:val="Стиль _глава + 14 pt"/>
    <w:basedOn w:val="ac"/>
    <w:autoRedefine/>
    <w:uiPriority w:val="99"/>
    <w:rsid w:val="00516ACE"/>
    <w:pPr>
      <w:widowControl/>
      <w:numPr>
        <w:numId w:val="28"/>
      </w:numPr>
      <w:shd w:val="clear" w:color="auto" w:fill="auto"/>
      <w:autoSpaceDE/>
      <w:autoSpaceDN/>
      <w:adjustRightInd/>
      <w:spacing w:before="0" w:after="0"/>
    </w:pPr>
    <w:rPr>
      <w:bCs/>
    </w:rPr>
  </w:style>
  <w:style w:type="paragraph" w:customStyle="1" w:styleId="1">
    <w:name w:val="_перелік_1"/>
    <w:autoRedefine/>
    <w:uiPriority w:val="99"/>
    <w:rsid w:val="00516ACE"/>
    <w:pPr>
      <w:widowControl w:val="0"/>
      <w:spacing w:before="51" w:after="51"/>
      <w:ind w:left="1004"/>
      <w:jc w:val="both"/>
    </w:pPr>
    <w:rPr>
      <w:color w:val="000000"/>
      <w:sz w:val="28"/>
      <w:szCs w:val="28"/>
      <w:lang w:val="uk-UA"/>
    </w:rPr>
  </w:style>
  <w:style w:type="paragraph" w:customStyle="1" w:styleId="DEL0">
    <w:name w:val="_DEL"/>
    <w:basedOn w:val="Normal"/>
    <w:autoRedefine/>
    <w:uiPriority w:val="99"/>
    <w:rsid w:val="00516ACE"/>
    <w:pPr>
      <w:widowControl w:val="0"/>
      <w:spacing w:before="51" w:after="51"/>
      <w:ind w:firstLine="720"/>
      <w:jc w:val="both"/>
    </w:pPr>
    <w:rPr>
      <w:dstrike/>
      <w:color w:val="0000FF"/>
    </w:rPr>
  </w:style>
  <w:style w:type="paragraph" w:customStyle="1" w:styleId="ad">
    <w:name w:val="_розді_"/>
    <w:basedOn w:val="Normal"/>
    <w:autoRedefine/>
    <w:uiPriority w:val="99"/>
    <w:rsid w:val="00516ACE"/>
    <w:pPr>
      <w:widowControl w:val="0"/>
      <w:autoSpaceDE w:val="0"/>
      <w:spacing w:before="180" w:after="360"/>
    </w:pPr>
    <w:rPr>
      <w:b/>
      <w:color w:val="000080"/>
      <w:sz w:val="32"/>
      <w:szCs w:val="32"/>
      <w:lang w:eastAsia="ar-SA"/>
    </w:rPr>
  </w:style>
  <w:style w:type="paragraph" w:customStyle="1" w:styleId="a2">
    <w:name w:val="_глава_"/>
    <w:basedOn w:val="a1"/>
    <w:next w:val="a3"/>
    <w:autoRedefine/>
    <w:uiPriority w:val="99"/>
    <w:rsid w:val="00516ACE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розділ_"/>
    <w:basedOn w:val="Normal"/>
    <w:autoRedefine/>
    <w:uiPriority w:val="99"/>
    <w:rsid w:val="00516ACE"/>
    <w:pPr>
      <w:widowControl w:val="0"/>
      <w:numPr>
        <w:numId w:val="35"/>
      </w:numPr>
      <w:autoSpaceDE w:val="0"/>
      <w:spacing w:before="180" w:after="360"/>
      <w:outlineLvl w:val="0"/>
    </w:pPr>
    <w:rPr>
      <w:b/>
      <w:color w:val="000080"/>
      <w:sz w:val="32"/>
      <w:szCs w:val="32"/>
      <w:lang w:eastAsia="ar-SA"/>
    </w:rPr>
  </w:style>
  <w:style w:type="paragraph" w:customStyle="1" w:styleId="ae">
    <w:name w:val="! ТХТ"/>
    <w:uiPriority w:val="99"/>
    <w:rsid w:val="00516ACE"/>
    <w:pPr>
      <w:widowControl w:val="0"/>
      <w:spacing w:before="5" w:after="5"/>
      <w:ind w:firstLine="720"/>
      <w:jc w:val="both"/>
    </w:pPr>
    <w:rPr>
      <w:color w:val="000000"/>
      <w:sz w:val="28"/>
      <w:szCs w:val="28"/>
      <w:lang w:val="uk-UA"/>
    </w:rPr>
  </w:style>
  <w:style w:type="paragraph" w:customStyle="1" w:styleId="10">
    <w:name w:val="_список_1"/>
    <w:basedOn w:val="ae"/>
    <w:autoRedefine/>
    <w:uiPriority w:val="99"/>
    <w:rsid w:val="00516ACE"/>
    <w:pPr>
      <w:spacing w:before="11" w:after="11"/>
      <w:ind w:left="1004" w:firstLine="0"/>
    </w:pPr>
  </w:style>
  <w:style w:type="paragraph" w:customStyle="1" w:styleId="2">
    <w:name w:val="_список_2"/>
    <w:basedOn w:val="10"/>
    <w:autoRedefine/>
    <w:uiPriority w:val="99"/>
    <w:rsid w:val="00516ACE"/>
    <w:pPr>
      <w:ind w:left="1440"/>
    </w:pPr>
  </w:style>
  <w:style w:type="paragraph" w:customStyle="1" w:styleId="af">
    <w:name w:val="_таблиця"/>
    <w:basedOn w:val="ae"/>
    <w:autoRedefine/>
    <w:uiPriority w:val="99"/>
    <w:rsid w:val="00516ACE"/>
    <w:pPr>
      <w:ind w:left="113" w:firstLine="0"/>
      <w:jc w:val="left"/>
    </w:pPr>
  </w:style>
  <w:style w:type="paragraph" w:customStyle="1" w:styleId="a">
    <w:name w:val="_список_Н"/>
    <w:basedOn w:val="ae"/>
    <w:autoRedefine/>
    <w:uiPriority w:val="99"/>
    <w:rsid w:val="00516ACE"/>
    <w:pPr>
      <w:numPr>
        <w:numId w:val="39"/>
      </w:numPr>
      <w:spacing w:before="11" w:after="11"/>
    </w:pPr>
    <w:rPr>
      <w:szCs w:val="24"/>
    </w:rPr>
  </w:style>
  <w:style w:type="paragraph" w:customStyle="1" w:styleId="af0">
    <w:name w:val="Стиль _список_Н + курсив"/>
    <w:basedOn w:val="a"/>
    <w:uiPriority w:val="99"/>
    <w:rsid w:val="00516ACE"/>
    <w:pPr>
      <w:numPr>
        <w:numId w:val="0"/>
      </w:numPr>
    </w:pPr>
    <w:rPr>
      <w:iCs/>
    </w:rPr>
  </w:style>
  <w:style w:type="paragraph" w:customStyle="1" w:styleId="af1">
    <w:name w:val="_примітка"/>
    <w:basedOn w:val="Normal"/>
    <w:uiPriority w:val="99"/>
    <w:rsid w:val="00516ACE"/>
    <w:pPr>
      <w:spacing w:before="5" w:after="5"/>
      <w:ind w:left="4111"/>
    </w:pPr>
    <w:rPr>
      <w:rFonts w:ascii="Garamond" w:hAnsi="Garamond"/>
      <w:color w:val="0000FF"/>
      <w:w w:val="80"/>
      <w:sz w:val="24"/>
      <w:szCs w:val="24"/>
    </w:rPr>
  </w:style>
  <w:style w:type="paragraph" w:customStyle="1" w:styleId="a0">
    <w:name w:val="_"/>
    <w:basedOn w:val="Normal"/>
    <w:uiPriority w:val="99"/>
    <w:rsid w:val="00516ACE"/>
    <w:pPr>
      <w:framePr w:wrap="notBeside" w:vAnchor="page" w:hAnchor="text" w:y="1"/>
      <w:numPr>
        <w:numId w:val="40"/>
      </w:numPr>
      <w:shd w:val="clear" w:color="auto" w:fill="FFFFFF"/>
      <w:autoSpaceDE w:val="0"/>
      <w:autoSpaceDN w:val="0"/>
      <w:adjustRightInd w:val="0"/>
      <w:spacing w:before="5" w:after="5"/>
      <w:ind w:left="0"/>
    </w:pPr>
    <w:rPr>
      <w:color w:val="000000"/>
    </w:rPr>
  </w:style>
  <w:style w:type="paragraph" w:customStyle="1" w:styleId="a4">
    <w:name w:val="_список_номер"/>
    <w:basedOn w:val="txtDoc"/>
    <w:uiPriority w:val="99"/>
    <w:rsid w:val="00516ACE"/>
    <w:pPr>
      <w:numPr>
        <w:ilvl w:val="1"/>
        <w:numId w:val="42"/>
      </w:numPr>
    </w:pPr>
  </w:style>
  <w:style w:type="paragraph" w:customStyle="1" w:styleId="af2">
    <w:name w:val="_Центр"/>
    <w:uiPriority w:val="99"/>
    <w:rsid w:val="00516ACE"/>
    <w:pPr>
      <w:widowControl w:val="0"/>
      <w:spacing w:before="431"/>
      <w:jc w:val="center"/>
    </w:pPr>
    <w:rPr>
      <w:b/>
      <w:color w:val="000000"/>
      <w:sz w:val="32"/>
      <w:szCs w:val="32"/>
      <w:lang w:val="uk-UA" w:eastAsia="ar-SA"/>
    </w:rPr>
  </w:style>
  <w:style w:type="paragraph" w:customStyle="1" w:styleId="af3">
    <w:name w:val="_затверджую"/>
    <w:uiPriority w:val="99"/>
    <w:rsid w:val="00516ACE"/>
    <w:pPr>
      <w:ind w:left="3969"/>
    </w:pPr>
    <w:rPr>
      <w:b/>
      <w:color w:val="000000"/>
      <w:spacing w:val="20"/>
      <w:sz w:val="28"/>
      <w:szCs w:val="28"/>
      <w:lang w:val="uk-UA" w:eastAsia="ar-SA"/>
    </w:rPr>
  </w:style>
  <w:style w:type="paragraph" w:customStyle="1" w:styleId="af4">
    <w:name w:val="_заступник"/>
    <w:uiPriority w:val="99"/>
    <w:rsid w:val="00516ACE"/>
    <w:pPr>
      <w:ind w:left="3969"/>
    </w:pPr>
    <w:rPr>
      <w:color w:val="000000"/>
      <w:sz w:val="28"/>
      <w:szCs w:val="28"/>
      <w:lang w:val="uk-UA" w:eastAsia="ar-SA"/>
    </w:rPr>
  </w:style>
  <w:style w:type="paragraph" w:customStyle="1" w:styleId="af5">
    <w:name w:val="_автограф"/>
    <w:uiPriority w:val="99"/>
    <w:rsid w:val="00516ACE"/>
    <w:pPr>
      <w:spacing w:before="431"/>
      <w:ind w:left="3969"/>
    </w:pPr>
    <w:rPr>
      <w:b/>
      <w:color w:val="000000"/>
      <w:sz w:val="28"/>
      <w:szCs w:val="28"/>
      <w:lang w:val="uk-UA" w:eastAsia="ar-SA"/>
    </w:rPr>
  </w:style>
  <w:style w:type="paragraph" w:customStyle="1" w:styleId="af6">
    <w:name w:val="_затверджую_"/>
    <w:basedOn w:val="Normal"/>
    <w:uiPriority w:val="99"/>
    <w:rsid w:val="00516ACE"/>
    <w:pPr>
      <w:ind w:left="3969"/>
    </w:pPr>
    <w:rPr>
      <w:b/>
      <w:spacing w:val="20"/>
    </w:rPr>
  </w:style>
  <w:style w:type="paragraph" w:customStyle="1" w:styleId="af7">
    <w:name w:val="_р_розділ"/>
    <w:basedOn w:val="Normal"/>
    <w:uiPriority w:val="99"/>
    <w:rsid w:val="00516ACE"/>
  </w:style>
  <w:style w:type="paragraph" w:customStyle="1" w:styleId="af8">
    <w:name w:val="_пп_"/>
    <w:uiPriority w:val="99"/>
    <w:rsid w:val="00516ACE"/>
    <w:pPr>
      <w:widowControl w:val="0"/>
      <w:spacing w:before="71" w:after="7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9">
    <w:name w:val="_Розділ"/>
    <w:basedOn w:val="Normal"/>
    <w:uiPriority w:val="99"/>
    <w:rsid w:val="00516ACE"/>
    <w:pPr>
      <w:shd w:val="clear" w:color="auto" w:fill="FFFFFF"/>
      <w:autoSpaceDE w:val="0"/>
      <w:autoSpaceDN w:val="0"/>
      <w:adjustRightInd w:val="0"/>
      <w:spacing w:before="11" w:after="191"/>
      <w:ind w:left="1588" w:hanging="1287"/>
      <w:outlineLvl w:val="0"/>
    </w:pPr>
    <w:rPr>
      <w:b/>
      <w:color w:val="000000"/>
      <w:sz w:val="32"/>
      <w:szCs w:val="32"/>
    </w:rPr>
  </w:style>
  <w:style w:type="paragraph" w:customStyle="1" w:styleId="afa">
    <w:name w:val="_Глава"/>
    <w:basedOn w:val="Normal"/>
    <w:uiPriority w:val="99"/>
    <w:rsid w:val="00516ACE"/>
    <w:pPr>
      <w:shd w:val="clear" w:color="auto" w:fill="FFFFFF"/>
      <w:autoSpaceDE w:val="0"/>
      <w:autoSpaceDN w:val="0"/>
      <w:adjustRightInd w:val="0"/>
      <w:spacing w:before="11" w:after="191"/>
      <w:ind w:left="1746" w:hanging="1287"/>
      <w:outlineLvl w:val="1"/>
    </w:pPr>
    <w:rPr>
      <w:b/>
      <w:color w:val="000000"/>
      <w:sz w:val="30"/>
      <w:szCs w:val="30"/>
    </w:rPr>
  </w:style>
  <w:style w:type="paragraph" w:customStyle="1" w:styleId="afb">
    <w:name w:val="_Стаття"/>
    <w:basedOn w:val="Normal"/>
    <w:uiPriority w:val="99"/>
    <w:rsid w:val="00516ACE"/>
    <w:pPr>
      <w:shd w:val="clear" w:color="auto" w:fill="FFFFFF"/>
      <w:autoSpaceDE w:val="0"/>
      <w:autoSpaceDN w:val="0"/>
      <w:adjustRightInd w:val="0"/>
      <w:spacing w:before="11" w:after="111"/>
      <w:ind w:left="2291" w:hanging="1287"/>
      <w:outlineLvl w:val="2"/>
    </w:pPr>
    <w:rPr>
      <w:b/>
      <w:color w:val="000000"/>
    </w:rPr>
  </w:style>
  <w:style w:type="paragraph" w:customStyle="1" w:styleId="afc">
    <w:name w:val="_Текст"/>
    <w:basedOn w:val="Normal"/>
    <w:uiPriority w:val="99"/>
    <w:rsid w:val="00516ACE"/>
    <w:pPr>
      <w:shd w:val="clear" w:color="auto" w:fill="FFFFFF"/>
      <w:autoSpaceDE w:val="0"/>
      <w:autoSpaceDN w:val="0"/>
      <w:adjustRightInd w:val="0"/>
      <w:spacing w:before="11" w:after="11"/>
      <w:ind w:right="34"/>
    </w:pPr>
    <w:rPr>
      <w:color w:val="000000"/>
    </w:rPr>
  </w:style>
  <w:style w:type="paragraph" w:customStyle="1" w:styleId="afd">
    <w:name w:val="_Список_"/>
    <w:basedOn w:val="afc"/>
    <w:uiPriority w:val="99"/>
    <w:rsid w:val="00516ACE"/>
    <w:pPr>
      <w:ind w:left="1571" w:right="0"/>
    </w:pPr>
  </w:style>
  <w:style w:type="paragraph" w:customStyle="1" w:styleId="275">
    <w:name w:val="Стиль _Список_ + Слева:  275 см"/>
    <w:basedOn w:val="afd"/>
    <w:uiPriority w:val="99"/>
    <w:rsid w:val="00516ACE"/>
  </w:style>
  <w:style w:type="paragraph" w:styleId="EndnoteText">
    <w:name w:val="endnote text"/>
    <w:basedOn w:val="Normal"/>
    <w:link w:val="EndnoteTextChar"/>
    <w:uiPriority w:val="99"/>
    <w:semiHidden/>
    <w:rsid w:val="00516ACE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5A77"/>
    <w:rPr>
      <w:bCs/>
      <w:sz w:val="20"/>
      <w:szCs w:val="20"/>
      <w:lang w:val="uk-UA"/>
    </w:rPr>
  </w:style>
  <w:style w:type="paragraph" w:styleId="FootnoteText">
    <w:name w:val="footnote text"/>
    <w:basedOn w:val="Normal"/>
    <w:link w:val="FootnoteTextChar"/>
    <w:uiPriority w:val="99"/>
    <w:semiHidden/>
    <w:rsid w:val="00516AC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A77"/>
    <w:rPr>
      <w:bCs/>
      <w:sz w:val="20"/>
      <w:szCs w:val="20"/>
      <w:lang w:val="uk-UA"/>
    </w:rPr>
  </w:style>
  <w:style w:type="character" w:styleId="FootnoteReference">
    <w:name w:val="footnote reference"/>
    <w:basedOn w:val="DefaultParagraphFont"/>
    <w:uiPriority w:val="99"/>
    <w:semiHidden/>
    <w:rsid w:val="00516ACE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516ACE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73D87"/>
    <w:pPr>
      <w:suppressAutoHyphens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3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77"/>
    <w:rPr>
      <w:bCs/>
      <w:sz w:val="0"/>
      <w:szCs w:val="0"/>
      <w:lang w:val="uk-UA"/>
    </w:rPr>
  </w:style>
  <w:style w:type="character" w:styleId="PageNumber">
    <w:name w:val="page number"/>
    <w:basedOn w:val="DefaultParagraphFont"/>
    <w:uiPriority w:val="99"/>
    <w:rsid w:val="0046301A"/>
    <w:rPr>
      <w:rFonts w:cs="Times New Roman"/>
    </w:rPr>
  </w:style>
  <w:style w:type="character" w:customStyle="1" w:styleId="DIa">
    <w:name w:val="_DIa_снокси Знак"/>
    <w:uiPriority w:val="99"/>
    <w:rsid w:val="00F601CB"/>
    <w:rPr>
      <w:color w:val="008000"/>
      <w:position w:val="5"/>
      <w:sz w:val="28"/>
      <w:lang w:val="uk-UA" w:eastAsia="ar-SA" w:bidi="ar-SA"/>
    </w:rPr>
  </w:style>
  <w:style w:type="character" w:customStyle="1" w:styleId="st121">
    <w:name w:val="st121"/>
    <w:uiPriority w:val="99"/>
    <w:rsid w:val="00AD4275"/>
    <w:rPr>
      <w:i/>
      <w:color w:val="000000"/>
    </w:rPr>
  </w:style>
  <w:style w:type="character" w:customStyle="1" w:styleId="st131">
    <w:name w:val="st131"/>
    <w:uiPriority w:val="99"/>
    <w:rsid w:val="00AD4275"/>
    <w:rPr>
      <w:i/>
      <w:color w:val="0000FF"/>
    </w:rPr>
  </w:style>
  <w:style w:type="character" w:customStyle="1" w:styleId="st46">
    <w:name w:val="st46"/>
    <w:uiPriority w:val="99"/>
    <w:rsid w:val="00AD4275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700</Words>
  <Characters>3996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Відмітка про одержання</dc:title>
  <dc:subject/>
  <dc:creator>Олена В. Кисельова</dc:creator>
  <cp:keywords/>
  <dc:description/>
  <cp:lastModifiedBy>User</cp:lastModifiedBy>
  <cp:revision>2</cp:revision>
  <cp:lastPrinted>2015-02-17T09:35:00Z</cp:lastPrinted>
  <dcterms:created xsi:type="dcterms:W3CDTF">2017-01-04T08:19:00Z</dcterms:created>
  <dcterms:modified xsi:type="dcterms:W3CDTF">2017-01-04T08:19:00Z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тдел">
    <vt:lpwstr>методологii ресурсних та рентних платежiв</vt:lpwstr>
  </property>
  <property fmtid="{D5CDD505-2E9C-101B-9397-08002B2CF9AE}" pid="3" name="Комната">
    <vt:lpwstr>2118</vt:lpwstr>
  </property>
  <property fmtid="{D5CDD505-2E9C-101B-9397-08002B2CF9AE}" pid="4" name="Вопрос">
    <vt:lpwstr>форма розрахунку рентної плати</vt:lpwstr>
  </property>
  <property fmtid="{D5CDD505-2E9C-101B-9397-08002B2CF9AE}" pid="5" name="Дата записи">
    <vt:lpwstr>16/04/2010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