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A1" w:rsidRPr="00713870" w:rsidRDefault="00F225A1" w:rsidP="008B11C4">
      <w:pPr>
        <w:shd w:val="clear" w:color="auto" w:fill="FFFFFF"/>
        <w:spacing w:before="39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12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Порядку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списання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військового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майна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br/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Збройних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Силах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br/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Державній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спеціальній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службі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транспорту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III)</w:t>
      </w:r>
    </w:p>
    <w:p w:rsidR="00F225A1" w:rsidRPr="00713870" w:rsidRDefault="00F225A1" w:rsidP="008B11C4">
      <w:pPr>
        <w:shd w:val="clear" w:color="auto" w:fill="FFFFFF"/>
        <w:spacing w:before="170" w:after="0" w:line="193" w:lineRule="atLeast"/>
        <w:ind w:firstLine="3969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ЗАТВЕРДЖУЮ</w:t>
      </w:r>
    </w:p>
    <w:p w:rsidR="00F225A1" w:rsidRPr="00713870" w:rsidRDefault="00F225A1" w:rsidP="008B11C4">
      <w:pPr>
        <w:shd w:val="clear" w:color="auto" w:fill="FFFFFF"/>
        <w:spacing w:after="0" w:line="193" w:lineRule="atLeast"/>
        <w:ind w:firstLine="396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</w:t>
      </w:r>
    </w:p>
    <w:p w:rsidR="00F225A1" w:rsidRPr="00713870" w:rsidRDefault="00F225A1" w:rsidP="008B11C4">
      <w:pPr>
        <w:shd w:val="clear" w:color="auto" w:fill="FFFFFF"/>
        <w:spacing w:before="17" w:after="0" w:line="150" w:lineRule="atLeast"/>
        <w:ind w:left="3969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13870">
        <w:rPr>
          <w:rFonts w:ascii="Times New Roman" w:hAnsi="Times New Roman"/>
          <w:color w:val="000000"/>
          <w:sz w:val="20"/>
          <w:szCs w:val="20"/>
          <w:lang w:eastAsia="uk-UA"/>
        </w:rPr>
        <w:t>(посада)</w:t>
      </w:r>
    </w:p>
    <w:p w:rsidR="00F225A1" w:rsidRPr="00713870" w:rsidRDefault="00F225A1" w:rsidP="008B11C4">
      <w:pPr>
        <w:shd w:val="clear" w:color="auto" w:fill="FFFFFF"/>
        <w:spacing w:after="0" w:line="193" w:lineRule="atLeast"/>
        <w:ind w:firstLine="396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</w:t>
      </w:r>
    </w:p>
    <w:p w:rsidR="00F225A1" w:rsidRPr="00713870" w:rsidRDefault="00F225A1" w:rsidP="008B11C4">
      <w:pPr>
        <w:shd w:val="clear" w:color="auto" w:fill="FFFFFF"/>
        <w:spacing w:before="17" w:after="0" w:line="150" w:lineRule="atLeast"/>
        <w:ind w:left="3969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13870">
        <w:rPr>
          <w:rFonts w:ascii="Times New Roman" w:hAnsi="Times New Roman"/>
          <w:color w:val="000000"/>
          <w:sz w:val="20"/>
          <w:szCs w:val="20"/>
          <w:lang w:eastAsia="uk-UA"/>
        </w:rPr>
        <w:t>(військове звання, підпис, Ім’я, ПРІЗВИЩЕ)</w:t>
      </w:r>
    </w:p>
    <w:p w:rsidR="00F225A1" w:rsidRPr="00713870" w:rsidRDefault="00F225A1" w:rsidP="008B11C4">
      <w:pPr>
        <w:shd w:val="clear" w:color="auto" w:fill="FFFFFF"/>
        <w:spacing w:after="0" w:line="193" w:lineRule="atLeast"/>
        <w:ind w:firstLine="396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«_____»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p w:rsidR="00F225A1" w:rsidRPr="00713870" w:rsidRDefault="00F225A1" w:rsidP="008B11C4">
      <w:pPr>
        <w:shd w:val="clear" w:color="auto" w:fill="FFFFFF"/>
        <w:spacing w:before="57" w:after="0" w:line="193" w:lineRule="atLeast"/>
        <w:ind w:firstLine="396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М.П.</w:t>
      </w:r>
    </w:p>
    <w:p w:rsidR="00F225A1" w:rsidRPr="00713870" w:rsidRDefault="00F225A1" w:rsidP="00713870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>АКТ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>№___</w:t>
      </w:r>
      <w:r w:rsidRPr="00713870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технічного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стану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повітрянодесантної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техніки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979"/>
        <w:gridCol w:w="1011"/>
        <w:gridCol w:w="1011"/>
        <w:gridCol w:w="1011"/>
        <w:gridCol w:w="1011"/>
        <w:gridCol w:w="1009"/>
        <w:gridCol w:w="1876"/>
        <w:gridCol w:w="2411"/>
      </w:tblGrid>
      <w:tr w:rsidR="00F225A1" w:rsidRPr="00713870" w:rsidTr="00713870">
        <w:trPr>
          <w:cantSplit/>
          <w:trHeight w:val="1256"/>
        </w:trPr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225A1" w:rsidRPr="00713870" w:rsidRDefault="00F225A1" w:rsidP="00713870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Ознака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інформації</w:t>
            </w:r>
          </w:p>
        </w:tc>
        <w:tc>
          <w:tcPr>
            <w:tcW w:w="4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225A1" w:rsidRPr="00713870" w:rsidRDefault="00F225A1" w:rsidP="00713870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4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225A1" w:rsidRPr="00713870" w:rsidRDefault="00F225A1" w:rsidP="00713870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аркуша</w:t>
            </w:r>
          </w:p>
        </w:tc>
        <w:tc>
          <w:tcPr>
            <w:tcW w:w="4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225A1" w:rsidRPr="00713870" w:rsidRDefault="00F225A1" w:rsidP="00713870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документа</w:t>
            </w:r>
          </w:p>
        </w:tc>
        <w:tc>
          <w:tcPr>
            <w:tcW w:w="4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225A1" w:rsidRPr="00713870" w:rsidRDefault="00F225A1" w:rsidP="00713870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документа</w:t>
            </w:r>
          </w:p>
        </w:tc>
        <w:tc>
          <w:tcPr>
            <w:tcW w:w="4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225A1" w:rsidRPr="00713870" w:rsidRDefault="00F225A1" w:rsidP="00713870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документа</w:t>
            </w:r>
          </w:p>
        </w:tc>
        <w:tc>
          <w:tcPr>
            <w:tcW w:w="90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Підстава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(мета)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операції</w:t>
            </w:r>
          </w:p>
        </w:tc>
        <w:tc>
          <w:tcPr>
            <w:tcW w:w="11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Військова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частина</w:t>
            </w:r>
          </w:p>
        </w:tc>
      </w:tr>
      <w:tr w:rsidR="00F225A1" w:rsidRPr="00713870" w:rsidTr="00713870">
        <w:trPr>
          <w:trHeight w:val="60"/>
        </w:trPr>
        <w:tc>
          <w:tcPr>
            <w:tcW w:w="4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045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225A1" w:rsidRPr="00713870" w:rsidTr="00713870">
        <w:trPr>
          <w:trHeight w:val="60"/>
        </w:trPr>
        <w:tc>
          <w:tcPr>
            <w:tcW w:w="4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225A1" w:rsidRPr="00713870" w:rsidRDefault="00F225A1" w:rsidP="008B11C4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F225A1" w:rsidRPr="00713870" w:rsidRDefault="00F225A1" w:rsidP="008B11C4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Під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огляду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повітрянодесантної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техніки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перевірки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правил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її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експлуатації,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зберігання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ремонту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встановлено:</w:t>
      </w:r>
    </w:p>
    <w:p w:rsidR="00F225A1" w:rsidRPr="00713870" w:rsidRDefault="00F225A1" w:rsidP="00713870">
      <w:pPr>
        <w:shd w:val="clear" w:color="auto" w:fill="FFFFFF"/>
        <w:spacing w:before="113" w:after="57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I.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Якісний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стан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783"/>
        <w:gridCol w:w="782"/>
        <w:gridCol w:w="782"/>
        <w:gridCol w:w="780"/>
        <w:gridCol w:w="782"/>
        <w:gridCol w:w="782"/>
        <w:gridCol w:w="782"/>
        <w:gridCol w:w="999"/>
        <w:gridCol w:w="1001"/>
        <w:gridCol w:w="968"/>
        <w:gridCol w:w="939"/>
        <w:gridCol w:w="939"/>
      </w:tblGrid>
      <w:tr w:rsidR="00F225A1" w:rsidRPr="00713870" w:rsidTr="00713870">
        <w:trPr>
          <w:trHeight w:val="60"/>
        </w:trPr>
        <w:tc>
          <w:tcPr>
            <w:tcW w:w="37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7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225A1" w:rsidRPr="00713870" w:rsidRDefault="00F225A1" w:rsidP="00713870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техніки</w:t>
            </w:r>
          </w:p>
        </w:tc>
        <w:tc>
          <w:tcPr>
            <w:tcW w:w="37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225A1" w:rsidRPr="00713870" w:rsidRDefault="00F225A1" w:rsidP="00713870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номенклатури</w:t>
            </w:r>
          </w:p>
        </w:tc>
        <w:tc>
          <w:tcPr>
            <w:tcW w:w="37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225A1" w:rsidRPr="00713870" w:rsidRDefault="00F225A1" w:rsidP="00713870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Одиниця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виміру</w:t>
            </w:r>
          </w:p>
        </w:tc>
        <w:tc>
          <w:tcPr>
            <w:tcW w:w="37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225A1" w:rsidRPr="00713870" w:rsidRDefault="00F225A1" w:rsidP="00713870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Залишкова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  <w:tc>
          <w:tcPr>
            <w:tcW w:w="37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225A1" w:rsidRPr="00713870" w:rsidRDefault="00F225A1" w:rsidP="00713870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Усього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оглянуто</w:t>
            </w:r>
          </w:p>
        </w:tc>
        <w:tc>
          <w:tcPr>
            <w:tcW w:w="37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F225A1" w:rsidRPr="00713870" w:rsidRDefault="00F225A1" w:rsidP="00713870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Сума</w:t>
            </w:r>
          </w:p>
        </w:tc>
        <w:tc>
          <w:tcPr>
            <w:tcW w:w="2348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виявилось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категоріями</w:t>
            </w:r>
          </w:p>
        </w:tc>
      </w:tr>
      <w:tr w:rsidR="00F225A1" w:rsidRPr="00713870" w:rsidTr="00713870">
        <w:trPr>
          <w:trHeight w:val="1454"/>
        </w:trPr>
        <w:tc>
          <w:tcPr>
            <w:tcW w:w="37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F225A1" w:rsidRPr="00713870" w:rsidTr="00713870">
        <w:trPr>
          <w:trHeight w:val="60"/>
        </w:trPr>
        <w:tc>
          <w:tcPr>
            <w:tcW w:w="3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  <w:tr w:rsidR="00F225A1" w:rsidRPr="00713870" w:rsidTr="00713870">
        <w:trPr>
          <w:trHeight w:val="60"/>
        </w:trPr>
        <w:tc>
          <w:tcPr>
            <w:tcW w:w="3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225A1" w:rsidRPr="00713870" w:rsidTr="00713870">
        <w:trPr>
          <w:trHeight w:val="60"/>
        </w:trPr>
        <w:tc>
          <w:tcPr>
            <w:tcW w:w="3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225A1" w:rsidRPr="00713870" w:rsidTr="00713870">
        <w:trPr>
          <w:trHeight w:val="60"/>
        </w:trPr>
        <w:tc>
          <w:tcPr>
            <w:tcW w:w="75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138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25A1" w:rsidRPr="00713870" w:rsidRDefault="00F225A1" w:rsidP="008B11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225A1" w:rsidRPr="00713870" w:rsidRDefault="00F225A1" w:rsidP="008B11C4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F225A1" w:rsidRPr="00713870" w:rsidRDefault="00F225A1" w:rsidP="00713870">
      <w:pPr>
        <w:shd w:val="clear" w:color="auto" w:fill="FFFFFF"/>
        <w:spacing w:before="113" w:after="57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II.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Стан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експлуатації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збереження</w:t>
      </w:r>
    </w:p>
    <w:p w:rsidR="00F225A1" w:rsidRPr="00713870" w:rsidRDefault="00F225A1" w:rsidP="0071387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</w:p>
    <w:p w:rsidR="00F225A1" w:rsidRPr="00713870" w:rsidRDefault="00F225A1" w:rsidP="00713870">
      <w:pPr>
        <w:shd w:val="clear" w:color="auto" w:fill="FFFFFF"/>
        <w:spacing w:before="113" w:after="57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III.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Стан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зберігання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ремонту</w:t>
      </w:r>
    </w:p>
    <w:p w:rsidR="00F225A1" w:rsidRPr="00713870" w:rsidRDefault="00F225A1" w:rsidP="0071387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</w:p>
    <w:p w:rsidR="00F225A1" w:rsidRPr="00713870" w:rsidRDefault="00F225A1" w:rsidP="0071387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</w:p>
    <w:p w:rsidR="00F225A1" w:rsidRPr="00713870" w:rsidRDefault="00F225A1" w:rsidP="0071387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</w:p>
    <w:p w:rsidR="00F225A1" w:rsidRPr="00713870" w:rsidRDefault="00F225A1" w:rsidP="00713870">
      <w:pPr>
        <w:shd w:val="clear" w:color="auto" w:fill="FFFFFF"/>
        <w:spacing w:before="113" w:after="57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IV.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Додатки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акта</w:t>
      </w:r>
    </w:p>
    <w:p w:rsidR="00F225A1" w:rsidRPr="00713870" w:rsidRDefault="00F225A1" w:rsidP="0071387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</w:p>
    <w:p w:rsidR="00F225A1" w:rsidRPr="00713870" w:rsidRDefault="00F225A1" w:rsidP="0071387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</w:p>
    <w:p w:rsidR="00F225A1" w:rsidRPr="00713870" w:rsidRDefault="00F225A1" w:rsidP="0071387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</w:p>
    <w:p w:rsidR="00F225A1" w:rsidRPr="00713870" w:rsidRDefault="00F225A1" w:rsidP="00713870">
      <w:pPr>
        <w:shd w:val="clear" w:color="auto" w:fill="FFFFFF"/>
        <w:spacing w:before="113" w:after="57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V.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Пропозиції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комісії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усунення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недоліків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висновки</w:t>
      </w:r>
    </w:p>
    <w:p w:rsidR="00F225A1" w:rsidRPr="00713870" w:rsidRDefault="00F225A1" w:rsidP="0071387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</w:p>
    <w:p w:rsidR="00F225A1" w:rsidRPr="00713870" w:rsidRDefault="00F225A1" w:rsidP="0071387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</w:p>
    <w:p w:rsidR="00F225A1" w:rsidRPr="00713870" w:rsidRDefault="00F225A1" w:rsidP="0071387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</w:p>
    <w:p w:rsidR="00F225A1" w:rsidRPr="00713870" w:rsidRDefault="00F225A1" w:rsidP="0071387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</w:p>
    <w:p w:rsidR="00F225A1" w:rsidRPr="00713870" w:rsidRDefault="00F225A1" w:rsidP="008B11C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Голова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комісії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</w:t>
      </w:r>
    </w:p>
    <w:p w:rsidR="00F225A1" w:rsidRPr="00713870" w:rsidRDefault="00F225A1" w:rsidP="008B11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1387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(військове звання, підпис, Ім’я, ПРІЗВИЩЕ)</w:t>
      </w:r>
    </w:p>
    <w:p w:rsidR="00F225A1" w:rsidRPr="00713870" w:rsidRDefault="00F225A1" w:rsidP="008B11C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Члени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комісії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:______________________________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</w:t>
      </w:r>
    </w:p>
    <w:p w:rsidR="00F225A1" w:rsidRPr="00713870" w:rsidRDefault="00F225A1" w:rsidP="008B11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1387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(військове звання, підпис, Ім’я, ПРІЗВИЩЕ)</w:t>
      </w:r>
    </w:p>
    <w:p w:rsidR="00F225A1" w:rsidRPr="00713870" w:rsidRDefault="00F225A1" w:rsidP="00952B89">
      <w:pPr>
        <w:shd w:val="clear" w:color="auto" w:fill="FFFFFF"/>
        <w:spacing w:after="0" w:line="193" w:lineRule="atLeast"/>
        <w:ind w:left="144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</w:t>
      </w:r>
    </w:p>
    <w:p w:rsidR="00F225A1" w:rsidRPr="00713870" w:rsidRDefault="00F225A1" w:rsidP="008B11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1387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(військове звання, підпис, Ім’я, ПРІЗВИЩЕ)</w:t>
      </w:r>
    </w:p>
    <w:p w:rsidR="00F225A1" w:rsidRPr="00713870" w:rsidRDefault="00F225A1" w:rsidP="00952B89">
      <w:pPr>
        <w:shd w:val="clear" w:color="auto" w:fill="FFFFFF"/>
        <w:spacing w:after="0" w:line="193" w:lineRule="atLeast"/>
        <w:ind w:left="144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</w:t>
      </w:r>
    </w:p>
    <w:p w:rsidR="00F225A1" w:rsidRPr="00713870" w:rsidRDefault="00F225A1" w:rsidP="008B11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1387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(військове звання, підпис, Ім’я, ПРІЗВИЩЕ)</w:t>
      </w:r>
    </w:p>
    <w:p w:rsidR="00F225A1" w:rsidRPr="00713870" w:rsidRDefault="00F225A1" w:rsidP="00713870">
      <w:pPr>
        <w:shd w:val="clear" w:color="auto" w:fill="FFFFFF"/>
        <w:spacing w:before="113" w:after="57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Висновки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старшого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начальника</w:t>
      </w:r>
    </w:p>
    <w:p w:rsidR="00F225A1" w:rsidRPr="00713870" w:rsidRDefault="00F225A1" w:rsidP="008B11C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</w:p>
    <w:p w:rsidR="00F225A1" w:rsidRPr="00713870" w:rsidRDefault="00F225A1" w:rsidP="0071387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</w:p>
    <w:p w:rsidR="00F225A1" w:rsidRPr="00713870" w:rsidRDefault="00F225A1" w:rsidP="0071387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</w:p>
    <w:p w:rsidR="00F225A1" w:rsidRPr="00713870" w:rsidRDefault="00F225A1" w:rsidP="0071387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</w:p>
    <w:p w:rsidR="00F225A1" w:rsidRPr="00713870" w:rsidRDefault="00F225A1" w:rsidP="0071387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</w:p>
    <w:p w:rsidR="00F225A1" w:rsidRPr="00713870" w:rsidRDefault="00F225A1" w:rsidP="0071387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</w:p>
    <w:p w:rsidR="00F225A1" w:rsidRPr="00713870" w:rsidRDefault="00F225A1" w:rsidP="0071387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</w:p>
    <w:p w:rsidR="00F225A1" w:rsidRPr="00713870" w:rsidRDefault="00F225A1" w:rsidP="008B11C4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1387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(посада, військове звання, підпис, Ім’я, ПРІЗВИЩЕ)</w:t>
      </w:r>
    </w:p>
    <w:p w:rsidR="00F225A1" w:rsidRPr="00713870" w:rsidRDefault="00F225A1" w:rsidP="008B11C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«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p w:rsidR="00F225A1" w:rsidRPr="00713870" w:rsidRDefault="00F225A1" w:rsidP="008B11C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М.П.</w:t>
      </w:r>
    </w:p>
    <w:p w:rsidR="00F225A1" w:rsidRPr="00713870" w:rsidRDefault="00F225A1" w:rsidP="00713870">
      <w:pPr>
        <w:shd w:val="clear" w:color="auto" w:fill="FFFFFF"/>
        <w:spacing w:before="113" w:after="57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Пояснення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оформлення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акта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технічного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стану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повітрянодесантної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техніки</w:t>
      </w:r>
    </w:p>
    <w:p w:rsidR="00F225A1" w:rsidRPr="00713870" w:rsidRDefault="00F225A1" w:rsidP="008B11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Акт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складається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комісією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військової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частини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трьох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примірниках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затверджується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командиром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військової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частини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візується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начальником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фінансово-економічного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органу.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Два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примірники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залишаються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військовій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частині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(на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кораблі,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з’єднанні),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третій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висилається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начальнику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вищої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забезпечення.</w:t>
      </w:r>
    </w:p>
    <w:p w:rsidR="00F225A1" w:rsidRPr="00713870" w:rsidRDefault="00F225A1" w:rsidP="008B11C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Вхідними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даними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складання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акта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показники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відомостей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технічного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стану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повітрянодесантної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13870">
        <w:rPr>
          <w:rFonts w:ascii="Times New Roman" w:hAnsi="Times New Roman"/>
          <w:color w:val="000000"/>
          <w:sz w:val="24"/>
          <w:szCs w:val="24"/>
          <w:lang w:eastAsia="uk-UA"/>
        </w:rPr>
        <w:t>техніки.</w:t>
      </w:r>
    </w:p>
    <w:sectPr w:rsidR="00F225A1" w:rsidRPr="00713870" w:rsidSect="0071387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7168A"/>
    <w:multiLevelType w:val="multilevel"/>
    <w:tmpl w:val="D19C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144083"/>
    <w:multiLevelType w:val="multilevel"/>
    <w:tmpl w:val="3A84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0A70AD"/>
    <w:multiLevelType w:val="multilevel"/>
    <w:tmpl w:val="EF72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1C4"/>
    <w:rsid w:val="00262541"/>
    <w:rsid w:val="005F1EC0"/>
    <w:rsid w:val="006E1E5A"/>
    <w:rsid w:val="00713870"/>
    <w:rsid w:val="008B11C4"/>
    <w:rsid w:val="00952B89"/>
    <w:rsid w:val="00D516AD"/>
    <w:rsid w:val="00E64A88"/>
    <w:rsid w:val="00F2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8B11C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B44DB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8B11C4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8B11C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B11C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8">
    <w:name w:val="ch38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Emphasis">
    <w:name w:val="Emphasis"/>
    <w:basedOn w:val="DefaultParagraphFont"/>
    <w:uiPriority w:val="99"/>
    <w:qFormat/>
    <w:rsid w:val="008B11C4"/>
    <w:rPr>
      <w:rFonts w:cs="Times New Roman"/>
      <w:i/>
      <w:iCs/>
    </w:rPr>
  </w:style>
  <w:style w:type="paragraph" w:customStyle="1" w:styleId="ch53">
    <w:name w:val="ch53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0">
    <w:name w:val="ch6f0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8B11C4"/>
    <w:rPr>
      <w:rFonts w:cs="Times New Roman"/>
      <w:b/>
      <w:bCs/>
    </w:rPr>
  </w:style>
  <w:style w:type="paragraph" w:customStyle="1" w:styleId="strokech6">
    <w:name w:val="strokech6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a">
    <w:name w:val="ch5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f">
    <w:name w:val="affff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f0">
    <w:name w:val="affff0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fff7">
    <w:name w:val="afff7"/>
    <w:basedOn w:val="DefaultParagraphFont"/>
    <w:uiPriority w:val="99"/>
    <w:rsid w:val="008B11C4"/>
    <w:rPr>
      <w:rFonts w:cs="Times New Roman"/>
    </w:rPr>
  </w:style>
  <w:style w:type="paragraph" w:customStyle="1" w:styleId="afffa">
    <w:name w:val="afff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Normal"/>
    <w:uiPriority w:val="99"/>
    <w:rsid w:val="008B11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8B11C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B44DB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8B11C4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8B11C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B44DB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8B11C4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0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2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50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0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0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20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20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20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82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2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50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20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2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626</Words>
  <Characters>3569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2021-06-29T13:26:00Z</dcterms:created>
  <dcterms:modified xsi:type="dcterms:W3CDTF">2021-06-29T13:26:00Z</dcterms:modified>
</cp:coreProperties>
</file>