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8 пункту 3 розділу IV)</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5128"/>
      </w:tblGrid>
      <w:tr w:rsidR="0093587B" w:rsidRPr="00516B86" w:rsidTr="00CB3A61">
        <w:trPr>
          <w:tblCellSpacing w:w="22" w:type="dxa"/>
        </w:trPr>
        <w:tc>
          <w:tcPr>
            <w:tcW w:w="5000" w:type="pct"/>
          </w:tcPr>
          <w:p w:rsidR="0093587B" w:rsidRPr="00516B86" w:rsidRDefault="0093587B">
            <w:pPr>
              <w:pStyle w:val="NormalWeb"/>
              <w:jc w:val="both"/>
              <w:rPr>
                <w:lang w:val="uk-UA"/>
              </w:rPr>
            </w:pPr>
            <w:r w:rsidRPr="00516B86">
              <w:rPr>
                <w:lang w:val="uk-UA"/>
              </w:rPr>
              <w:t>_________________________________________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від 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(прізвище, ім'я, по батькові)</w:t>
            </w:r>
            <w:r w:rsidRPr="00516B86">
              <w:rPr>
                <w:sz w:val="20"/>
                <w:szCs w:val="20"/>
                <w:lang w:val="uk-UA"/>
              </w:rPr>
              <w:br/>
            </w:r>
            <w:r w:rsidRPr="00516B86">
              <w:rPr>
                <w:lang w:val="uk-UA"/>
              </w:rPr>
              <w:t>що проживає за адресою: ___________________</w:t>
            </w:r>
            <w:r w:rsidRPr="00516B86">
              <w:rPr>
                <w:lang w:val="uk-UA"/>
              </w:rPr>
              <w:br/>
              <w:t>_________________________________________,</w:t>
            </w:r>
            <w:r w:rsidRPr="00516B86">
              <w:rPr>
                <w:lang w:val="uk-UA"/>
              </w:rPr>
              <w:br/>
              <w:t>_________________________________________</w:t>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 ------              ---------------------------------</w:t>
            </w:r>
            <w:r w:rsidRPr="00516B86">
              <w:br/>
              <w:t>| ФО |               |    |    |    |    |    |    |    |    |    |    |</w:t>
            </w:r>
            <w:r w:rsidRPr="00516B86">
              <w:br/>
              <w:t>--------            ---------------------------------</w:t>
            </w:r>
          </w:p>
          <w:p w:rsidR="0093587B" w:rsidRPr="00516B86" w:rsidRDefault="0093587B">
            <w:pPr>
              <w:pStyle w:val="NormalWeb"/>
              <w:jc w:val="both"/>
              <w:rPr>
                <w:sz w:val="20"/>
                <w:szCs w:val="20"/>
              </w:rPr>
            </w:pPr>
            <w:r w:rsidRPr="00516B86">
              <w:rPr>
                <w:sz w:val="20"/>
                <w:szCs w:val="20"/>
              </w:rPr>
              <w:t>(реєстраційний номер облікової картки платника податків або серія та номер паспорта (для фізичних осіб, які мають відмітку у паспорті про право здійснювати будь-які платежі за серією та номером паспорта))</w:t>
            </w:r>
          </w:p>
          <w:p w:rsidR="0093587B" w:rsidRPr="00516B86" w:rsidRDefault="0093587B">
            <w:pPr>
              <w:pStyle w:val="NormalWeb"/>
              <w:jc w:val="both"/>
            </w:pPr>
            <w:r w:rsidRPr="00516B86">
              <w:t>                                          ---------------------------</w:t>
            </w:r>
            <w:r w:rsidRPr="00516B86">
              <w:br/>
              <w:t>Серія та номер паспорта |    |    |    |    |    |    |    |    |</w:t>
            </w:r>
            <w:r w:rsidRPr="00516B86">
              <w:br/>
              <w:t>                                          ---------------------------</w:t>
            </w:r>
          </w:p>
          <w:p w:rsidR="0093587B" w:rsidRPr="00516B86" w:rsidRDefault="0093587B">
            <w:pPr>
              <w:pStyle w:val="NormalWeb"/>
              <w:jc w:val="center"/>
            </w:pPr>
            <w:r w:rsidRPr="00516B86">
              <w:t>_____________________________________________________________________________________</w:t>
            </w:r>
            <w:r w:rsidRPr="00516B86">
              <w:br/>
            </w:r>
            <w:r w:rsidRPr="00516B86">
              <w:rPr>
                <w:sz w:val="20"/>
                <w:szCs w:val="20"/>
              </w:rPr>
              <w:t>(коли і ким виданий)</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ЗАЯВА</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1. Я, _______________________________________________________________________________, -</w:t>
            </w:r>
            <w:r w:rsidRPr="00516B86">
              <w:br/>
            </w:r>
            <w:r w:rsidRPr="00516B86">
              <w:rPr>
                <w:sz w:val="20"/>
                <w:szCs w:val="20"/>
              </w:rPr>
              <w:t>                                                                                                   (прізвище, ім'я, по батькові)</w:t>
            </w:r>
            <w:r w:rsidRPr="00516B86">
              <w:rPr>
                <w:sz w:val="20"/>
                <w:szCs w:val="20"/>
              </w:rPr>
              <w:br/>
            </w:r>
            <w:r w:rsidRPr="00516B86">
              <w:t>особа, яка бере участь у системі загальнообов'язкового державного соціального страхування;*         </w:t>
            </w: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фізична особа - підприємець або особа, яка провадить незалежну професійну діяльність,**               </w:t>
            </w:r>
            <w:r>
              <w:rPr>
                <w:noProof/>
              </w:rPr>
            </w:r>
            <w:r>
              <w:pict>
                <v:shape id="Рисунок 3" o:spid="_x0000_s1027" type="#_x0000_t75" style="width:9.65pt;height:9.65pt;visibility:visible;mso-position-horizontal-relative:char;mso-position-vertical-relative:line">
                  <v:textbox style="mso-rotate-with-shape:t"/>
                  <w10:anchorlock/>
                </v:shape>
              </w:pict>
            </w:r>
            <w:r w:rsidRPr="00516B86">
              <w:t> </w:t>
            </w:r>
            <w:r w:rsidRPr="00516B86">
              <w:br/>
              <w:t>відповідно до абзацу першого пункту 9</w:t>
            </w:r>
            <w:r w:rsidRPr="00516B86">
              <w:rPr>
                <w:vertAlign w:val="superscript"/>
              </w:rPr>
              <w:t xml:space="preserve"> 2</w:t>
            </w:r>
            <w:r w:rsidRPr="00516B86">
              <w:t xml:space="preserve"> розділу VIII "Прикінцеві та перехідні положення" Закону України "Про збір та облік єдиного внеску на загальнообов'язкове державне соціальне страхування" прошу звільнити мене від виконання обов'язків як платника єдиного внеску, визначених частиною другою статті 6 Закону України "Про збір та облік єдиного внеску на загальнообов'язкове державне соціальне страхування", під час особливого періоду, визначеного Законом України "Про мобілізаційну підготовку та мобілізацію";</w:t>
            </w:r>
          </w:p>
          <w:p w:rsidR="0093587B" w:rsidRPr="00516B86" w:rsidRDefault="0093587B">
            <w:pPr>
              <w:pStyle w:val="NormalWeb"/>
              <w:jc w:val="both"/>
            </w:pPr>
            <w:r w:rsidRPr="00516B86">
              <w:t>фізична особа - підприємець або особа, яка провадить незалежну професійну діяльність,***             </w:t>
            </w:r>
            <w:r>
              <w:rPr>
                <w:noProof/>
              </w:rPr>
            </w:r>
            <w:r>
              <w:pict>
                <v:shape id="Рисунок 4" o:spid="_x0000_s1028" type="#_x0000_t75" style="width:9.65pt;height:9.65pt;visibility:visible;mso-position-horizontal-relative:char;mso-position-vertical-relative:line">
                  <v:textbox style="mso-rotate-with-shape:t"/>
                  <w10:anchorlock/>
                </v:shape>
              </w:pict>
            </w:r>
            <w:r w:rsidRPr="00516B86">
              <w:t> </w:t>
            </w:r>
            <w:r w:rsidRPr="00516B86">
              <w:br/>
              <w:t>протягом строку військової служби уповноваженою особою якої відповідно до абзацу третього пункту 9</w:t>
            </w:r>
            <w:r w:rsidRPr="00516B86">
              <w:rPr>
                <w:vertAlign w:val="superscript"/>
              </w:rPr>
              <w:t xml:space="preserve"> 2</w:t>
            </w:r>
            <w:r w:rsidRPr="00516B86">
              <w:t xml:space="preserve"> розділу VIII "Прикінцеві та перехідні положення" Закону України "Про збір та облік єдиного внеску на загальнообов'язкове державне соціальне страхування" був нарахований єдиний внесок за період з "___" ____________ 20__ року по "___" ____________ 20__ року в сумі</w:t>
            </w:r>
            <w:r w:rsidRPr="00516B86">
              <w:br/>
              <w:t>_____________________________ грн, у тому числі помісячно:</w:t>
            </w:r>
            <w:r w:rsidRPr="00516B86">
              <w:br/>
            </w:r>
            <w:r w:rsidRPr="00516B86">
              <w:rPr>
                <w:sz w:val="20"/>
                <w:szCs w:val="20"/>
              </w:rPr>
              <w:t>              (сума цифрами та словами)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5250"/>
        <w:gridCol w:w="5250"/>
      </w:tblGrid>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Період, за який нараховано єдиний внесок (місяць, рік)</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Сума єдиного внеску, що підлягає сплаті</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r w:rsidR="0093587B" w:rsidRPr="00516B86" w:rsidTr="00CB3A61">
        <w:trPr>
          <w:tblCellSpacing w:w="22" w:type="dxa"/>
          <w:jc w:val="center"/>
        </w:trPr>
        <w:tc>
          <w:tcPr>
            <w:tcW w:w="250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2500" w:type="pct"/>
            <w:tcBorders>
              <w:top w:val="outset" w:sz="6" w:space="0" w:color="auto"/>
              <w:left w:val="outset" w:sz="6" w:space="0" w:color="auto"/>
              <w:bottom w:val="outset" w:sz="6" w:space="0" w:color="auto"/>
            </w:tcBorders>
          </w:tcPr>
          <w:p w:rsidR="0093587B" w:rsidRPr="00516B86" w:rsidRDefault="0093587B">
            <w:pPr>
              <w:pStyle w:val="NormalWeb"/>
            </w:pPr>
            <w:r w:rsidRPr="00516B86">
              <w:t> </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sz w:val="20"/>
                <w:szCs w:val="20"/>
              </w:rPr>
            </w:pPr>
            <w:r w:rsidRPr="00516B86">
              <w:t>____________</w:t>
            </w:r>
            <w:r w:rsidRPr="00516B86">
              <w:br/>
              <w:t xml:space="preserve">* </w:t>
            </w:r>
            <w:r w:rsidRPr="00516B86">
              <w:rPr>
                <w:sz w:val="20"/>
                <w:szCs w:val="20"/>
              </w:rPr>
              <w:t>Заповнюється особою, яка бере участь у системі загальнообов'язкового державного соціального страхування.</w:t>
            </w:r>
          </w:p>
          <w:p w:rsidR="0093587B" w:rsidRPr="00516B86" w:rsidRDefault="0093587B">
            <w:pPr>
              <w:pStyle w:val="NormalWeb"/>
              <w:jc w:val="both"/>
              <w:rPr>
                <w:sz w:val="20"/>
                <w:szCs w:val="20"/>
              </w:rPr>
            </w:pPr>
            <w:r w:rsidRPr="00516B86">
              <w:t xml:space="preserve">** </w:t>
            </w:r>
            <w:r w:rsidRPr="00516B86">
              <w:rPr>
                <w:sz w:val="20"/>
                <w:szCs w:val="20"/>
              </w:rPr>
              <w:t>Заповнюється фізичною особою - підприємцем або особою, яка провадить незалежну професійну діяльність.</w:t>
            </w:r>
          </w:p>
          <w:p w:rsidR="0093587B" w:rsidRPr="00516B86" w:rsidRDefault="0093587B">
            <w:pPr>
              <w:pStyle w:val="NormalWeb"/>
              <w:jc w:val="both"/>
              <w:rPr>
                <w:sz w:val="20"/>
                <w:szCs w:val="20"/>
              </w:rPr>
            </w:pPr>
            <w:r w:rsidRPr="00516B86">
              <w:t xml:space="preserve">*** </w:t>
            </w:r>
            <w:r w:rsidRPr="00516B86">
              <w:rPr>
                <w:sz w:val="20"/>
                <w:szCs w:val="20"/>
              </w:rPr>
              <w:t>Заповнюється фізичною особою - підприємцем або особою, яка провадить незалежну професійну діяльність у разі наявності найманих працівників.</w:t>
            </w:r>
          </w:p>
          <w:p w:rsidR="0093587B" w:rsidRPr="00516B86" w:rsidRDefault="0093587B">
            <w:pPr>
              <w:pStyle w:val="NormalWeb"/>
              <w:jc w:val="both"/>
            </w:pPr>
            <w:r w:rsidRPr="00516B86">
              <w:t>2. Був призваний на військову службу під час мобілізації з "___" ____________ 20__ року, демобілізований з військової служби "___" ____________ 20__ року.</w:t>
            </w:r>
          </w:p>
          <w:p w:rsidR="0093587B" w:rsidRPr="00516B86" w:rsidRDefault="0093587B">
            <w:pPr>
              <w:pStyle w:val="NormalWeb"/>
              <w:jc w:val="both"/>
            </w:pPr>
            <w:r w:rsidRPr="00516B86">
              <w:t>3. Перебував на лікуванні (реабілітації) у зв'язку з виконанням обов'язків під час мобілізації з "___" ____________ 20__ року по "___" ____________ 20__ року.</w:t>
            </w:r>
          </w:p>
          <w:p w:rsidR="0093587B" w:rsidRPr="00516B86" w:rsidRDefault="0093587B">
            <w:pPr>
              <w:pStyle w:val="NormalWeb"/>
              <w:jc w:val="both"/>
            </w:pPr>
            <w:r w:rsidRPr="00516B86">
              <w:t>Додаток до заяви:</w:t>
            </w:r>
          </w:p>
          <w:p w:rsidR="0093587B" w:rsidRPr="00516B86" w:rsidRDefault="0093587B">
            <w:pPr>
              <w:pStyle w:val="NormalWeb"/>
              <w:jc w:val="both"/>
            </w:pPr>
            <w:r w:rsidRPr="00516B86">
              <w:t>копія військового квитка;                                                                                                                              </w:t>
            </w:r>
            <w:r>
              <w:rPr>
                <w:noProof/>
              </w:rPr>
            </w:r>
            <w:r>
              <w:pict>
                <v:shape id="Рисунок 5" o:spid="_x0000_s1029"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копія іншого документа, виданого відповідним державним органом, із зазначенням даних про призов на військову службу за призовом під час мобілізації, на особливий період.                                            </w:t>
            </w:r>
            <w:r>
              <w:rPr>
                <w:noProof/>
              </w:rPr>
            </w:r>
            <w:r>
              <w:pict>
                <v:shape id="Рисунок 6" o:spid="_x0000_s1030" type="#_x0000_t75" style="width:9.65pt;height:9.65pt;visibility:visible;mso-position-horizontal-relative:char;mso-position-vertical-relative:line">
                  <v:textbox style="mso-rotate-with-shape:t"/>
                  <w10:anchorlock/>
                </v:shape>
              </w:pict>
            </w:r>
            <w:r w:rsidRPr="00516B86">
              <w:t> </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473"/>
        <w:gridCol w:w="2315"/>
        <w:gridCol w:w="4712"/>
      </w:tblGrid>
      <w:tr w:rsidR="0093587B" w:rsidRPr="00516B86" w:rsidTr="00CB3A61">
        <w:trPr>
          <w:tblCellSpacing w:w="22" w:type="dxa"/>
          <w:jc w:val="center"/>
        </w:trPr>
        <w:tc>
          <w:tcPr>
            <w:tcW w:w="1650" w:type="pct"/>
          </w:tcPr>
          <w:p w:rsidR="0093587B" w:rsidRPr="00516B86" w:rsidRDefault="0093587B">
            <w:pPr>
              <w:pStyle w:val="NormalWeb"/>
            </w:pPr>
            <w:r w:rsidRPr="00516B86">
              <w:t>"___" ____________ 20__ року</w:t>
            </w:r>
          </w:p>
        </w:tc>
        <w:tc>
          <w:tcPr>
            <w:tcW w:w="1100" w:type="pct"/>
          </w:tcPr>
          <w:p w:rsidR="0093587B" w:rsidRPr="00516B86" w:rsidRDefault="0093587B">
            <w:pPr>
              <w:pStyle w:val="NormalWeb"/>
              <w:jc w:val="center"/>
            </w:pPr>
            <w:r w:rsidRPr="00516B86">
              <w:t>____________</w:t>
            </w:r>
            <w:r w:rsidRPr="00516B86">
              <w:br/>
            </w:r>
            <w:r w:rsidRPr="00516B86">
              <w:rPr>
                <w:sz w:val="20"/>
                <w:szCs w:val="20"/>
              </w:rPr>
              <w:t>(підпис)</w:t>
            </w:r>
          </w:p>
        </w:tc>
        <w:tc>
          <w:tcPr>
            <w:tcW w:w="225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2</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2 пункту 5 розділу IV)</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pPr>
            <w:r w:rsidRPr="00516B86">
              <w:t>______________________________________</w:t>
            </w:r>
            <w:r w:rsidRPr="00516B86">
              <w:br/>
            </w:r>
            <w:r w:rsidRPr="00516B86">
              <w:rPr>
                <w:sz w:val="20"/>
                <w:szCs w:val="20"/>
              </w:rPr>
              <w:t>(найменування відповідного органу доходів і зборів)</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Повідомлення-розрахунок</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від "___" ____________ 20__ року</w:t>
            </w:r>
          </w:p>
          <w:p w:rsidR="0093587B" w:rsidRPr="00516B86" w:rsidRDefault="0093587B">
            <w:pPr>
              <w:pStyle w:val="NormalWeb"/>
              <w:jc w:val="both"/>
            </w:pPr>
            <w:r w:rsidRPr="00516B86">
              <w:t>Кому _________________________________________________________________________________</w:t>
            </w:r>
            <w:r w:rsidRPr="00516B86">
              <w:br/>
            </w:r>
            <w:r w:rsidRPr="00516B86">
              <w:rPr>
                <w:sz w:val="20"/>
                <w:szCs w:val="20"/>
              </w:rPr>
              <w:t>                                                                                            (прізвище, ім'я, по батькові)</w:t>
            </w:r>
          </w:p>
          <w:tbl>
            <w:tblPr>
              <w:tblW w:w="2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535"/>
              <w:gridCol w:w="513"/>
              <w:gridCol w:w="513"/>
              <w:gridCol w:w="513"/>
              <w:gridCol w:w="512"/>
              <w:gridCol w:w="512"/>
              <w:gridCol w:w="512"/>
              <w:gridCol w:w="512"/>
              <w:gridCol w:w="512"/>
              <w:gridCol w:w="534"/>
            </w:tblGrid>
            <w:tr w:rsidR="0093587B" w:rsidRPr="00516B86">
              <w:trPr>
                <w:tblCellSpacing w:w="22" w:type="dxa"/>
              </w:trPr>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r>
          </w:tbl>
          <w:p w:rsidR="0093587B" w:rsidRPr="00516B86" w:rsidRDefault="0093587B">
            <w:pPr>
              <w:pStyle w:val="NormalWeb"/>
              <w:jc w:val="both"/>
            </w:pPr>
            <w:r w:rsidRPr="00516B86">
              <w:br w:type="textWrapping" w:clear="all"/>
            </w:r>
          </w:p>
          <w:p w:rsidR="0093587B" w:rsidRPr="00516B86" w:rsidRDefault="0093587B">
            <w:pPr>
              <w:pStyle w:val="NormalWeb"/>
              <w:jc w:val="both"/>
              <w:rPr>
                <w:sz w:val="20"/>
                <w:szCs w:val="20"/>
              </w:rPr>
            </w:pPr>
            <w:r w:rsidRPr="00516B86">
              <w:rPr>
                <w:sz w:val="20"/>
                <w:szCs w:val="20"/>
              </w:rPr>
              <w:t>(реєстраційний номер облікової картки платника податків або серія та номер паспорта (для фізичних осіб, які мають відмітку у паспорті про право здійснювати будь-які платежі за серією та номером паспорта))</w:t>
            </w:r>
          </w:p>
          <w:p w:rsidR="0093587B" w:rsidRPr="00516B86" w:rsidRDefault="0093587B">
            <w:pPr>
              <w:pStyle w:val="NormalWeb"/>
              <w:jc w:val="both"/>
            </w:pPr>
            <w:r w:rsidRPr="00516B86">
              <w:t>Місце проживання _____________________________________________________________________</w:t>
            </w:r>
          </w:p>
          <w:p w:rsidR="0093587B" w:rsidRPr="00516B86" w:rsidRDefault="0093587B">
            <w:pPr>
              <w:pStyle w:val="NormalWeb"/>
              <w:jc w:val="both"/>
            </w:pPr>
            <w:r w:rsidRPr="00516B86">
              <w:t>З урахуванням розміру мінімального страхового внеску у _________ році та даних, заявлених Вами у звіті про нарахування сум єдиного внеску за ________ рік, Вам необхідно здійснити доплату до мінімального страхового внеску у сумі ____________________ гривень.</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575"/>
        <w:gridCol w:w="1675"/>
        <w:gridCol w:w="1573"/>
        <w:gridCol w:w="1675"/>
        <w:gridCol w:w="2286"/>
        <w:gridCol w:w="2716"/>
      </w:tblGrid>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N</w:t>
            </w:r>
            <w:r w:rsidRPr="00516B86">
              <w:br/>
              <w:t>з/п</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Місяць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Тариф єдиного внеску</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Мінімальний страховий внесок</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Сума нарахованого єдиного внеску, заявлена у звіті</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Сума доплати до мінімального страхового внеску</w:t>
            </w:r>
            <w:r w:rsidRPr="00516B86">
              <w:br/>
              <w:t>(гр. 4 - гр. 5, якщо гр. 5 більше 0)</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1</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2</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3</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4</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5</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6</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1</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Січень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2</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Лютий</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3</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Березень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4</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Квітень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5</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Травень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6</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Червень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7</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Липень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8</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Серпень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9</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Вересень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10</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Жовтень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11</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Листопад</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both"/>
            </w:pPr>
            <w:r w:rsidRPr="00516B86">
              <w:t>12</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Грудень</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1050" w:type="pct"/>
            <w:gridSpan w:val="2"/>
            <w:tcBorders>
              <w:top w:val="outset" w:sz="6" w:space="0" w:color="auto"/>
              <w:bottom w:val="outset" w:sz="6" w:space="0" w:color="auto"/>
              <w:right w:val="outset" w:sz="6" w:space="0" w:color="auto"/>
            </w:tcBorders>
          </w:tcPr>
          <w:p w:rsidR="0093587B" w:rsidRPr="00516B86" w:rsidRDefault="0093587B">
            <w:pPr>
              <w:pStyle w:val="NormalWeb"/>
              <w:jc w:val="both"/>
            </w:pPr>
            <w:r w:rsidRPr="00516B86">
              <w:t>Всього</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3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Суму _________ грн необхідно сплатити на рахунок N _______________ в ______________________ код банку _____________________________</w:t>
            </w:r>
          </w:p>
          <w:p w:rsidR="0093587B" w:rsidRPr="00516B86" w:rsidRDefault="0093587B">
            <w:pPr>
              <w:pStyle w:val="NormalWeb"/>
              <w:jc w:val="both"/>
            </w:pPr>
            <w:r w:rsidRPr="00516B86">
              <w:t>М. П.</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4506"/>
        <w:gridCol w:w="2315"/>
        <w:gridCol w:w="3679"/>
      </w:tblGrid>
      <w:tr w:rsidR="0093587B" w:rsidRPr="00516B86" w:rsidTr="00CB3A61">
        <w:trPr>
          <w:tblCellSpacing w:w="22" w:type="dxa"/>
          <w:jc w:val="center"/>
        </w:trPr>
        <w:tc>
          <w:tcPr>
            <w:tcW w:w="2150" w:type="pct"/>
          </w:tcPr>
          <w:p w:rsidR="0093587B" w:rsidRPr="00516B86" w:rsidRDefault="0093587B">
            <w:pPr>
              <w:pStyle w:val="NormalWeb"/>
            </w:pPr>
            <w:r w:rsidRPr="00516B86">
              <w:t>Керівник (заступник керівника)</w:t>
            </w:r>
            <w:r w:rsidRPr="00516B86">
              <w:br/>
              <w:t>відповідного органу доходів і зборів</w:t>
            </w:r>
            <w:r w:rsidRPr="00516B86">
              <w:br/>
              <w:t>____________________________________</w:t>
            </w:r>
          </w:p>
        </w:tc>
        <w:tc>
          <w:tcPr>
            <w:tcW w:w="1100" w:type="pct"/>
          </w:tcPr>
          <w:p w:rsidR="0093587B" w:rsidRPr="00516B86" w:rsidRDefault="0093587B">
            <w:pPr>
              <w:pStyle w:val="NormalWeb"/>
              <w:jc w:val="center"/>
            </w:pPr>
            <w:r w:rsidRPr="00516B86">
              <w:t>  </w:t>
            </w:r>
            <w:r w:rsidRPr="00516B86">
              <w:br/>
              <w:t>  </w:t>
            </w:r>
            <w:r w:rsidRPr="00516B86">
              <w:br/>
              <w:t>____________</w:t>
            </w:r>
            <w:r w:rsidRPr="00516B86">
              <w:br/>
            </w:r>
            <w:r w:rsidRPr="00516B86">
              <w:rPr>
                <w:sz w:val="20"/>
                <w:szCs w:val="20"/>
              </w:rPr>
              <w:t>(підпис)</w:t>
            </w:r>
          </w:p>
        </w:tc>
        <w:tc>
          <w:tcPr>
            <w:tcW w:w="1750" w:type="pct"/>
          </w:tcPr>
          <w:p w:rsidR="0093587B" w:rsidRPr="00516B86" w:rsidRDefault="0093587B">
            <w:pPr>
              <w:pStyle w:val="NormalWeb"/>
              <w:jc w:val="center"/>
            </w:pPr>
            <w:r w:rsidRPr="00516B86">
              <w:t>  </w:t>
            </w:r>
            <w:r w:rsidRPr="00516B86">
              <w:br/>
              <w:t>  </w:t>
            </w:r>
            <w:r w:rsidRPr="00516B86">
              <w:br/>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2150" w:type="pct"/>
          </w:tcPr>
          <w:p w:rsidR="0093587B" w:rsidRPr="00516B86" w:rsidRDefault="0093587B">
            <w:pPr>
              <w:pStyle w:val="NormalWeb"/>
            </w:pPr>
            <w:r w:rsidRPr="00516B86">
              <w:t>"___" ____________ 20__ року</w:t>
            </w:r>
          </w:p>
        </w:tc>
        <w:tc>
          <w:tcPr>
            <w:tcW w:w="1100" w:type="pct"/>
          </w:tcPr>
          <w:p w:rsidR="0093587B" w:rsidRPr="00516B86" w:rsidRDefault="0093587B">
            <w:pPr>
              <w:pStyle w:val="NormalWeb"/>
              <w:jc w:val="center"/>
            </w:pPr>
            <w:r w:rsidRPr="00516B86">
              <w:t> </w:t>
            </w:r>
          </w:p>
        </w:tc>
        <w:tc>
          <w:tcPr>
            <w:tcW w:w="175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3</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4 пункту 1 розділу V)</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5128"/>
      </w:tblGrid>
      <w:tr w:rsidR="0093587B" w:rsidRPr="00516B86" w:rsidTr="00CB3A61">
        <w:trPr>
          <w:tblCellSpacing w:w="22" w:type="dxa"/>
        </w:trPr>
        <w:tc>
          <w:tcPr>
            <w:tcW w:w="5000" w:type="pct"/>
          </w:tcPr>
          <w:p w:rsidR="0093587B" w:rsidRPr="00516B86" w:rsidRDefault="0093587B">
            <w:pPr>
              <w:pStyle w:val="NormalWeb"/>
              <w:jc w:val="both"/>
            </w:pPr>
            <w:r w:rsidRPr="00516B86">
              <w:t>_________________________________________</w:t>
            </w:r>
            <w:r w:rsidRPr="00516B86">
              <w:br/>
            </w:r>
            <w:r w:rsidRPr="00516B86">
              <w:rPr>
                <w:sz w:val="20"/>
                <w:szCs w:val="20"/>
              </w:rPr>
              <w:t>(найменування відповідного органу доходів і зборів)</w:t>
            </w:r>
            <w:r w:rsidRPr="00516B86">
              <w:rPr>
                <w:sz w:val="20"/>
                <w:szCs w:val="20"/>
              </w:rPr>
              <w:br/>
            </w:r>
            <w:r w:rsidRPr="00516B86">
              <w:t>від ______________________________________,</w:t>
            </w:r>
            <w:r w:rsidRPr="00516B86">
              <w:br/>
            </w:r>
            <w:r w:rsidRPr="00516B86">
              <w:rPr>
                <w:sz w:val="20"/>
                <w:szCs w:val="20"/>
              </w:rPr>
              <w:t>                                  (прізвище, ім'я, по батькові)</w:t>
            </w:r>
            <w:r w:rsidRPr="00516B86">
              <w:rPr>
                <w:sz w:val="20"/>
                <w:szCs w:val="20"/>
              </w:rPr>
              <w:br/>
            </w:r>
            <w:r w:rsidRPr="00516B86">
              <w:t>що проживає за адресою: ___________________</w:t>
            </w:r>
            <w:r w:rsidRPr="00516B86">
              <w:br/>
              <w:t>_________________________________________,</w:t>
            </w:r>
            <w:r w:rsidRPr="00516B86">
              <w:br/>
              <w:t>тел. _____________________________________</w:t>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sz w:val="20"/>
                <w:szCs w:val="20"/>
                <w:lang w:val="uk-UA"/>
              </w:rPr>
            </w:pPr>
            <w:r w:rsidRPr="00516B86">
              <w:t> </w:t>
            </w:r>
            <w:r w:rsidRPr="00516B86">
              <w:rPr>
                <w:lang w:val="uk-UA"/>
              </w:rPr>
              <w:t>------</w:t>
            </w:r>
            <w:r w:rsidRPr="00516B86">
              <w:t>               </w:t>
            </w:r>
            <w:r w:rsidRPr="00516B86">
              <w:rPr>
                <w:lang w:val="uk-UA"/>
              </w:rPr>
              <w:t>---------------------------------</w:t>
            </w:r>
            <w:r w:rsidRPr="00516B86">
              <w:rPr>
                <w:lang w:val="uk-UA"/>
              </w:rPr>
              <w:br/>
              <w:t>|</w:t>
            </w:r>
            <w:r w:rsidRPr="00516B86">
              <w:t> </w:t>
            </w:r>
            <w:r w:rsidRPr="00516B86">
              <w:rPr>
                <w:lang w:val="uk-UA"/>
              </w:rPr>
              <w:t>ФО</w:t>
            </w:r>
            <w:r w:rsidRPr="00516B86">
              <w:t> </w:t>
            </w:r>
            <w:r w:rsidRPr="00516B86">
              <w:rPr>
                <w:lang w:val="uk-UA"/>
              </w:rPr>
              <w:t>|</w:t>
            </w:r>
            <w:r w:rsidRPr="00516B86">
              <w:t>         </w:t>
            </w:r>
            <w:r w:rsidRPr="00516B86">
              <w:rPr>
                <w:lang w:val="uk-UA"/>
              </w:rPr>
              <w:t xml:space="preserve"> </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t>    </w:t>
            </w:r>
            <w:r w:rsidRPr="00516B86">
              <w:rPr>
                <w:lang w:val="uk-UA"/>
              </w:rPr>
              <w:t>|</w:t>
            </w:r>
            <w:r w:rsidRPr="00516B86">
              <w:rPr>
                <w:lang w:val="uk-UA"/>
              </w:rPr>
              <w:br/>
              <w:t>--------</w:t>
            </w:r>
            <w:r w:rsidRPr="00516B86">
              <w:t>             </w:t>
            </w:r>
            <w:r w:rsidRPr="00516B86">
              <w:rPr>
                <w:lang w:val="uk-UA"/>
              </w:rPr>
              <w:t>---------------------------------</w:t>
            </w:r>
            <w:r w:rsidRPr="00516B86">
              <w:rPr>
                <w:lang w:val="uk-UA"/>
              </w:rPr>
              <w:br/>
            </w:r>
            <w:r w:rsidRPr="00516B86">
              <w:rPr>
                <w:sz w:val="20"/>
                <w:szCs w:val="20"/>
                <w:lang w:val="uk-UA"/>
              </w:rPr>
              <w:t>(реєстраційний номер облікової картки платника податків або серія та номер паспорта (для фізичних осіб, які мають відмітку у паспорті про право здійснювати будь-які платежі за серією та номером паспорта))</w:t>
            </w:r>
          </w:p>
          <w:p w:rsidR="0093587B" w:rsidRPr="00516B86" w:rsidRDefault="0093587B">
            <w:pPr>
              <w:pStyle w:val="NormalWeb"/>
              <w:jc w:val="both"/>
            </w:pPr>
            <w:r w:rsidRPr="00516B86">
              <w:t>                                   </w:t>
            </w:r>
            <w:r w:rsidRPr="00516B86">
              <w:rPr>
                <w:lang w:val="uk-UA"/>
              </w:rPr>
              <w:t xml:space="preserve"> </w:t>
            </w:r>
            <w:r w:rsidRPr="00516B86">
              <w:t>      ---------------------------</w:t>
            </w:r>
            <w:r w:rsidRPr="00516B86">
              <w:br/>
              <w:t>Серія та номер паспорта |    |    |    |    |    |    |    |    |</w:t>
            </w:r>
            <w:r w:rsidRPr="00516B86">
              <w:br/>
              <w:t>                                          ---------------------------</w:t>
            </w:r>
          </w:p>
          <w:p w:rsidR="0093587B" w:rsidRPr="00516B86" w:rsidRDefault="0093587B">
            <w:pPr>
              <w:pStyle w:val="NormalWeb"/>
              <w:jc w:val="center"/>
              <w:rPr>
                <w:sz w:val="20"/>
                <w:szCs w:val="20"/>
              </w:rPr>
            </w:pPr>
            <w:r w:rsidRPr="00516B86">
              <w:t>_____________________________________________________________________________________</w:t>
            </w:r>
            <w:r w:rsidRPr="00516B86">
              <w:br/>
            </w:r>
            <w:r w:rsidRPr="00516B86">
              <w:rPr>
                <w:sz w:val="20"/>
                <w:szCs w:val="20"/>
              </w:rPr>
              <w:t>(коли і ким виданий)</w:t>
            </w:r>
          </w:p>
          <w:p w:rsidR="0093587B" w:rsidRPr="00516B86" w:rsidRDefault="0093587B">
            <w:pPr>
              <w:pStyle w:val="NormalWeb"/>
            </w:pPr>
            <w:r w:rsidRPr="00516B86">
              <w:t>                                                                                 ЗАЯВА</w:t>
            </w:r>
            <w:r w:rsidRPr="00516B86">
              <w:br/>
              <w:t>                  про добровільну участь у системі загальнообов'язкового державного соціального</w:t>
            </w:r>
            <w:r w:rsidRPr="00516B86">
              <w:br/>
              <w:t>                                                                            страхування                                                                       </w:t>
            </w:r>
            <w:r>
              <w:rPr>
                <w:noProof/>
              </w:rPr>
            </w:r>
            <w:r>
              <w:pict>
                <v:shape id="Рисунок 7" o:spid="_x0000_s1031" type="#_x0000_t75" style="width:9.65pt;height:9.65pt;visibility:visible;mso-position-horizontal-relative:char;mso-position-vertical-relative:line">
                  <v:textbox style="mso-rotate-with-shape:t"/>
                  <w10:anchorlock/>
                </v:shape>
              </w:pict>
            </w:r>
            <w:r w:rsidRPr="00516B86">
              <w:t> </w:t>
            </w:r>
            <w:r w:rsidRPr="00516B86">
              <w:br/>
              <w:t>                                                                                    або</w:t>
            </w:r>
            <w:r w:rsidRPr="00516B86">
              <w:br/>
              <w:t>                                                                       одноразову сплату</w:t>
            </w:r>
            <w:r w:rsidRPr="00516B86">
              <w:br/>
              <w:t>                                                            у системі загальнообов'язкового</w:t>
            </w:r>
            <w:r w:rsidRPr="00516B86">
              <w:br/>
              <w:t>                                                        державного пенсійного страхування                                                   </w:t>
            </w:r>
            <w:r>
              <w:rPr>
                <w:noProof/>
              </w:rPr>
            </w:r>
            <w:r>
              <w:pict>
                <v:shape id="Рисунок 8" o:spid="_x0000_s1032" type="#_x0000_t75" style="width:9.65pt;height:9.65pt;visibility:visible;mso-position-horizontal-relative:char;mso-position-vertical-relative:line">
                  <v:textbox style="mso-rotate-with-shape:t"/>
                  <w10:anchorlock/>
                </v:shape>
              </w:pict>
            </w:r>
            <w:r w:rsidRPr="00516B86">
              <w:t> </w:t>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Я, ___________________________________________________________________________________,</w:t>
            </w:r>
            <w:r w:rsidRPr="00516B86">
              <w:br/>
            </w:r>
            <w:r w:rsidRPr="00516B86">
              <w:rPr>
                <w:sz w:val="20"/>
                <w:szCs w:val="20"/>
              </w:rPr>
              <w:t>                                                                                               (прізвище, ім'я, по батькові)</w:t>
            </w:r>
            <w:r w:rsidRPr="00516B86">
              <w:rPr>
                <w:sz w:val="20"/>
                <w:szCs w:val="20"/>
              </w:rPr>
              <w:br/>
            </w:r>
            <w:r w:rsidRPr="00516B86">
              <w:t>відповідно до статті 10 Закону України "Про збір та облік єдиного внеску на загальнообов'язкове державне соціальне страхування" прошу укласти зі мною договір про добровільну участь у системі:</w:t>
            </w:r>
          </w:p>
          <w:p w:rsidR="0093587B" w:rsidRPr="00516B86" w:rsidRDefault="0093587B">
            <w:pPr>
              <w:pStyle w:val="NormalWeb"/>
              <w:jc w:val="both"/>
            </w:pPr>
            <w:r w:rsidRPr="00516B86">
              <w:t>загальнообов'язкового державного пенсійного страхування                                                                    </w:t>
            </w:r>
            <w:r>
              <w:rPr>
                <w:noProof/>
              </w:rPr>
            </w:r>
            <w:r>
              <w:pict>
                <v:shape id="Рисунок 9" o:spid="_x0000_s1033"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загальнообов'язкового державного соціального страхування                                                                   </w:t>
            </w:r>
            <w:r>
              <w:rPr>
                <w:noProof/>
              </w:rPr>
            </w:r>
            <w:r>
              <w:pict>
                <v:shape id="Рисунок 10" o:spid="_x0000_s1034"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та взяти мене на облік платником єдиного внеску на добровільних засадах.</w:t>
            </w:r>
          </w:p>
          <w:p w:rsidR="0093587B" w:rsidRPr="00516B86" w:rsidRDefault="0093587B">
            <w:pPr>
              <w:pStyle w:val="NormalWeb"/>
              <w:jc w:val="both"/>
            </w:pPr>
            <w:r w:rsidRPr="00516B86">
              <w:t>Про себе повідомляю:</w:t>
            </w:r>
          </w:p>
          <w:p w:rsidR="0093587B" w:rsidRPr="00516B86" w:rsidRDefault="0093587B">
            <w:pPr>
              <w:pStyle w:val="NormalWeb"/>
              <w:jc w:val="both"/>
            </w:pPr>
            <w:r w:rsidRPr="00516B86">
              <w:t>1. Я є:</w:t>
            </w:r>
          </w:p>
          <w:p w:rsidR="0093587B" w:rsidRPr="00516B86" w:rsidRDefault="0093587B">
            <w:pPr>
              <w:pStyle w:val="NormalWeb"/>
              <w:jc w:val="both"/>
            </w:pPr>
            <w:r w:rsidRPr="00516B86">
              <w:t>1.1. Членом фермерського господарства                                                                                                     </w:t>
            </w:r>
            <w:r>
              <w:rPr>
                <w:noProof/>
              </w:rPr>
            </w:r>
            <w:r>
              <w:pict>
                <v:shape id="Рисунок 11" o:spid="_x0000_s1035"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1.2. Членом особистого селянського господарства            </w:t>
            </w:r>
            <w:r w:rsidRPr="00516B86">
              <w:rPr>
                <w:sz w:val="20"/>
                <w:szCs w:val="20"/>
              </w:rPr>
              <w:t xml:space="preserve">           </w:t>
            </w:r>
            <w:r w:rsidRPr="00516B86">
              <w:t xml:space="preserve">        </w:t>
            </w:r>
            <w:r w:rsidRPr="00516B86">
              <w:rPr>
                <w:sz w:val="20"/>
                <w:szCs w:val="20"/>
              </w:rPr>
              <w:t xml:space="preserve">  </w:t>
            </w:r>
            <w:r w:rsidRPr="00516B86">
              <w:t>                                                      </w:t>
            </w:r>
            <w:r>
              <w:rPr>
                <w:noProof/>
              </w:rPr>
            </w:r>
            <w:r>
              <w:pict>
                <v:shape id="Рисунок 12" o:spid="_x0000_s1036"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1.3. Особою, яка досягла 16-річного віку, не перебуваю у трудових відносинах з роботодавцями, не належу до фізичних осіб - підприємців та осіб, які провадять незалежну професійну діяльність, у тому числі іноземцем та особою без громадянства, яка постійно проживає або працює в Україні, громадянином України, який працює або постійно проживає за межами України, якщо інше не встановлено міжнародними договорами, згода на обов'язковість яких надана Верховною Радою України.                                                                                                                                                          </w:t>
            </w:r>
            <w:r>
              <w:rPr>
                <w:noProof/>
              </w:rPr>
            </w:r>
            <w:r>
              <w:pict>
                <v:shape id="Рисунок 13" o:spid="_x0000_s1037"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2. Не укладав(ла) раніше договір про добровільну участь, дія якого не припинена або за яким не виконано передбачені договором умови.</w:t>
            </w:r>
          </w:p>
          <w:p w:rsidR="0093587B" w:rsidRPr="00516B86" w:rsidRDefault="0093587B">
            <w:pPr>
              <w:pStyle w:val="NormalWeb"/>
              <w:jc w:val="both"/>
            </w:pPr>
            <w:r w:rsidRPr="00516B86">
              <w:t>Єдиний внесок зобов'язуюсь сплачувати у строки, визначені договором.</w:t>
            </w:r>
          </w:p>
          <w:p w:rsidR="0093587B" w:rsidRPr="00516B86" w:rsidRDefault="0093587B">
            <w:pPr>
              <w:pStyle w:val="NormalWeb"/>
              <w:jc w:val="both"/>
            </w:pPr>
            <w:r w:rsidRPr="00516B86">
              <w:t>Додатки:</w:t>
            </w:r>
          </w:p>
          <w:p w:rsidR="0093587B" w:rsidRPr="00516B86" w:rsidRDefault="0093587B">
            <w:pPr>
              <w:pStyle w:val="NormalWeb"/>
              <w:jc w:val="both"/>
            </w:pPr>
            <w:r w:rsidRPr="00516B86">
              <w:t>1. _________________________________________________________</w:t>
            </w:r>
          </w:p>
          <w:p w:rsidR="0093587B" w:rsidRPr="00516B86" w:rsidRDefault="0093587B">
            <w:pPr>
              <w:pStyle w:val="NormalWeb"/>
              <w:jc w:val="both"/>
            </w:pPr>
            <w:r w:rsidRPr="00516B86">
              <w:t>2. _________________________________________________________</w:t>
            </w:r>
          </w:p>
          <w:p w:rsidR="0093587B" w:rsidRPr="00516B86" w:rsidRDefault="0093587B">
            <w:pPr>
              <w:pStyle w:val="NormalWeb"/>
              <w:jc w:val="both"/>
            </w:pPr>
            <w:r w:rsidRPr="00516B86">
              <w:t>3. _________________________________________________________</w:t>
            </w:r>
          </w:p>
          <w:p w:rsidR="0093587B" w:rsidRPr="00516B86" w:rsidRDefault="0093587B">
            <w:pPr>
              <w:pStyle w:val="NormalWeb"/>
              <w:jc w:val="both"/>
            </w:pPr>
            <w:r w:rsidRPr="00516B86">
              <w:t>4. _________________________________________________________</w:t>
            </w:r>
          </w:p>
          <w:p w:rsidR="0093587B" w:rsidRPr="00516B86" w:rsidRDefault="0093587B">
            <w:pPr>
              <w:pStyle w:val="NormalWeb"/>
              <w:jc w:val="both"/>
            </w:pPr>
            <w:r w:rsidRPr="00516B86">
              <w:t>5. _________________________________________________________</w:t>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576"/>
        <w:gridCol w:w="3451"/>
        <w:gridCol w:w="3473"/>
      </w:tblGrid>
      <w:tr w:rsidR="0093587B" w:rsidRPr="00516B86" w:rsidTr="00CB3A61">
        <w:trPr>
          <w:tblCellSpacing w:w="22" w:type="dxa"/>
          <w:jc w:val="center"/>
        </w:trPr>
        <w:tc>
          <w:tcPr>
            <w:tcW w:w="1700" w:type="pct"/>
          </w:tcPr>
          <w:p w:rsidR="0093587B" w:rsidRPr="00516B86" w:rsidRDefault="0093587B">
            <w:pPr>
              <w:pStyle w:val="NormalWeb"/>
            </w:pPr>
            <w:r w:rsidRPr="00516B86">
              <w:t>"___" ____________ 20__ року</w:t>
            </w:r>
          </w:p>
        </w:tc>
        <w:tc>
          <w:tcPr>
            <w:tcW w:w="1650" w:type="pct"/>
          </w:tcPr>
          <w:p w:rsidR="0093587B" w:rsidRPr="00516B86" w:rsidRDefault="0093587B">
            <w:pPr>
              <w:pStyle w:val="NormalWeb"/>
              <w:jc w:val="center"/>
            </w:pPr>
            <w:r w:rsidRPr="00516B86">
              <w:t>____________</w:t>
            </w:r>
            <w:r w:rsidRPr="00516B86">
              <w:br/>
            </w:r>
            <w:r w:rsidRPr="00516B86">
              <w:rPr>
                <w:sz w:val="20"/>
                <w:szCs w:val="20"/>
              </w:rPr>
              <w:t>(підпис)</w:t>
            </w:r>
          </w:p>
        </w:tc>
        <w:tc>
          <w:tcPr>
            <w:tcW w:w="165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4</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(пункт 2 розділу V)</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ТИПОВИЙ ДОГОВІР</w:t>
      </w:r>
      <w:r w:rsidRPr="00516B86">
        <w:rPr>
          <w:lang w:val="uk-UA"/>
        </w:rPr>
        <w:br/>
        <w:t>про добровільну участь у системі загальнообов'язкового державного соціального страхування</w:t>
      </w:r>
    </w:p>
    <w:tbl>
      <w:tblPr>
        <w:tblW w:w="10500" w:type="dxa"/>
        <w:jc w:val="center"/>
        <w:tblCellSpacing w:w="22" w:type="dxa"/>
        <w:tblCellMar>
          <w:top w:w="30" w:type="dxa"/>
          <w:left w:w="30" w:type="dxa"/>
          <w:bottom w:w="30" w:type="dxa"/>
          <w:right w:w="30" w:type="dxa"/>
        </w:tblCellMar>
        <w:tblLook w:val="00A0"/>
      </w:tblPr>
      <w:tblGrid>
        <w:gridCol w:w="6079"/>
        <w:gridCol w:w="4421"/>
      </w:tblGrid>
      <w:tr w:rsidR="0093587B" w:rsidRPr="00516B86" w:rsidTr="00CB3A61">
        <w:trPr>
          <w:tblCellSpacing w:w="22" w:type="dxa"/>
          <w:jc w:val="center"/>
        </w:trPr>
        <w:tc>
          <w:tcPr>
            <w:tcW w:w="2900" w:type="pct"/>
          </w:tcPr>
          <w:p w:rsidR="0093587B" w:rsidRPr="00516B86" w:rsidRDefault="0093587B">
            <w:pPr>
              <w:pStyle w:val="NormalWeb"/>
            </w:pPr>
            <w:r w:rsidRPr="00516B86">
              <w:t>від "___" ____________ 20__ року</w:t>
            </w:r>
          </w:p>
        </w:tc>
        <w:tc>
          <w:tcPr>
            <w:tcW w:w="2100" w:type="pct"/>
          </w:tcPr>
          <w:p w:rsidR="0093587B" w:rsidRPr="00516B86" w:rsidRDefault="0093587B">
            <w:pPr>
              <w:pStyle w:val="NormalWeb"/>
              <w:jc w:val="center"/>
            </w:pPr>
            <w:r w:rsidRPr="00516B86">
              <w:t>___________________________________</w:t>
            </w:r>
            <w:r w:rsidRPr="00516B86">
              <w:br/>
            </w:r>
            <w:r w:rsidRPr="00516B86">
              <w:rPr>
                <w:sz w:val="20"/>
                <w:szCs w:val="20"/>
              </w:rPr>
              <w:t>(місце складання)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lang w:val="uk-UA"/>
              </w:rPr>
            </w:pPr>
            <w:r w:rsidRPr="00516B86">
              <w:rPr>
                <w:lang w:val="uk-UA"/>
              </w:rP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в особі начальника відповідного органу доходів і зборів</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(прізвище, ім'я, по батькові)</w:t>
            </w:r>
            <w:r w:rsidRPr="00516B86">
              <w:rPr>
                <w:sz w:val="20"/>
                <w:szCs w:val="20"/>
                <w:lang w:val="uk-UA"/>
              </w:rPr>
              <w:br/>
            </w:r>
            <w:r w:rsidRPr="00516B86">
              <w:rPr>
                <w:lang w:val="uk-UA"/>
              </w:rPr>
              <w:t>який діє на підставі _______________________________________________________, з однієї сторони</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(положення про відповідний орган доходів і зборів)</w:t>
            </w:r>
            <w:r w:rsidRPr="00516B86">
              <w:rPr>
                <w:sz w:val="20"/>
                <w:szCs w:val="20"/>
                <w:lang w:val="uk-UA"/>
              </w:rPr>
              <w:br/>
            </w:r>
            <w:r w:rsidRPr="00516B86">
              <w:rPr>
                <w:lang w:val="uk-UA"/>
              </w:rPr>
              <w:t>(далі - Сторона 1), та __________________________________________________________________, з</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(прізвище, ім'я, по батькові особи)</w:t>
            </w:r>
            <w:r w:rsidRPr="00516B86">
              <w:rPr>
                <w:sz w:val="20"/>
                <w:szCs w:val="20"/>
                <w:lang w:val="uk-UA"/>
              </w:rPr>
              <w:br/>
            </w:r>
            <w:r w:rsidRPr="00516B86">
              <w:rPr>
                <w:lang w:val="uk-UA"/>
              </w:rPr>
              <w:t>іншої сторони (далі - Сторона 2) (далі - Сторони), уклали цей договір про добровільну участь у системі загальнообов'язкового державного соціального страхування (далі - Договір), а саме у:</w:t>
            </w:r>
          </w:p>
          <w:p w:rsidR="0093587B" w:rsidRPr="00516B86" w:rsidRDefault="0093587B">
            <w:pPr>
              <w:pStyle w:val="NormalWeb"/>
              <w:jc w:val="both"/>
            </w:pPr>
            <w:r w:rsidRPr="00516B86">
              <w:t>загальнообов'язковому державному пенсійному страхуванні                                                  </w:t>
            </w:r>
            <w:r w:rsidRPr="00516B86">
              <w:rPr>
                <w:sz w:val="20"/>
                <w:szCs w:val="20"/>
              </w:rPr>
              <w:t xml:space="preserve"> </w:t>
            </w:r>
            <w:r w:rsidRPr="00516B86">
              <w:t>                </w:t>
            </w:r>
            <w:r>
              <w:rPr>
                <w:noProof/>
              </w:rPr>
            </w:r>
            <w:r>
              <w:pict>
                <v:shape id="Рисунок 14" o:spid="_x0000_s1038"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загальнообов'язковому державному соціальному страхуванні                                                  </w:t>
            </w:r>
            <w:r w:rsidRPr="00516B86">
              <w:rPr>
                <w:sz w:val="20"/>
                <w:szCs w:val="20"/>
              </w:rPr>
              <w:t xml:space="preserve">  </w:t>
            </w:r>
            <w:r w:rsidRPr="00516B86">
              <w:t xml:space="preserve">              </w:t>
            </w:r>
            <w:r>
              <w:rPr>
                <w:noProof/>
              </w:rPr>
            </w:r>
            <w:r>
              <w:pict>
                <v:shape id="Рисунок 15" o:spid="_x0000_s1039" type="#_x0000_t75" style="width:9.65pt;height:9.65pt;visibility:visible;mso-position-horizontal-relative:char;mso-position-vertical-relative:line">
                  <v:textbox style="mso-rotate-with-shape:t"/>
                  <w10:anchorlock/>
                </v:shape>
              </w:pict>
            </w:r>
            <w:r w:rsidRPr="00516B86">
              <w:t> </w:t>
            </w:r>
          </w:p>
          <w:p w:rsidR="0093587B" w:rsidRPr="00516B86" w:rsidRDefault="0093587B">
            <w:pPr>
              <w:pStyle w:val="NormalWeb"/>
              <w:jc w:val="both"/>
            </w:pPr>
            <w:r w:rsidRPr="00516B86">
              <w:t>про таке.</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1. Предмет Договору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lang w:val="uk-UA"/>
              </w:rPr>
            </w:pPr>
            <w:r w:rsidRPr="00516B86">
              <w:rPr>
                <w:lang w:val="uk-UA"/>
              </w:rPr>
              <w:t>Цей Договір згідно зі статтею 10 Закону України "Про збір та облік єдиного внеску на загальнообов'язкове державне соціальне страхування" (далі - Закон) визначає порядок добровільної участі особи, яка уклала договір, у системі загальнообов'язкового державного соціального страхування.</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2. Права та обов'язки Сторін</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2.1. Сторона 2 має право:</w:t>
            </w:r>
          </w:p>
          <w:p w:rsidR="0093587B" w:rsidRPr="00516B86" w:rsidRDefault="0093587B">
            <w:pPr>
              <w:pStyle w:val="NormalWeb"/>
              <w:jc w:val="both"/>
            </w:pPr>
            <w:r w:rsidRPr="00516B86">
              <w:t>1) отримувати від Сторони 1 підтвердження сплати єдиного внеску, у тому числі в письмовій формі;</w:t>
            </w:r>
          </w:p>
          <w:p w:rsidR="0093587B" w:rsidRPr="00516B86" w:rsidRDefault="0093587B">
            <w:pPr>
              <w:pStyle w:val="NormalWeb"/>
              <w:jc w:val="both"/>
            </w:pPr>
            <w:r w:rsidRPr="00516B86">
              <w:t>2) оскаржувати в установленому законодавством порядку дії Сторони 1, її посадових осіб та інших суб'єктів системи загальнообов'язкового державного соціального страхування;</w:t>
            </w:r>
          </w:p>
          <w:p w:rsidR="0093587B" w:rsidRPr="00516B86" w:rsidRDefault="0093587B">
            <w:pPr>
              <w:pStyle w:val="NormalWeb"/>
              <w:jc w:val="both"/>
            </w:pPr>
            <w:r w:rsidRPr="00516B86">
              <w:t>3) достроково розривати Договір про добровільну участь у порядку, визначеному Законом;</w:t>
            </w:r>
          </w:p>
          <w:p w:rsidR="0093587B" w:rsidRPr="00516B86" w:rsidRDefault="0093587B">
            <w:pPr>
              <w:pStyle w:val="NormalWeb"/>
              <w:jc w:val="both"/>
            </w:pPr>
            <w:r w:rsidRPr="00516B86">
              <w:t>4) інші права відповідно до Закону.</w:t>
            </w:r>
          </w:p>
          <w:p w:rsidR="0093587B" w:rsidRPr="00516B86" w:rsidRDefault="0093587B">
            <w:pPr>
              <w:pStyle w:val="NormalWeb"/>
              <w:jc w:val="both"/>
            </w:pPr>
            <w:r w:rsidRPr="00516B86">
              <w:t>2.2. Сторона 2 зобов'язується:</w:t>
            </w:r>
          </w:p>
          <w:p w:rsidR="0093587B" w:rsidRPr="00516B86" w:rsidRDefault="0093587B">
            <w:pPr>
              <w:pStyle w:val="NormalWeb"/>
              <w:jc w:val="both"/>
            </w:pPr>
            <w:r w:rsidRPr="00516B86">
              <w:t>1) надавати на вимогу Сторони 1 документи, що засвідчують відомості, які мають бути занесені або містяться в її персональній обліковій картці в системі персоніфікованого обліку;</w:t>
            </w:r>
          </w:p>
          <w:p w:rsidR="0093587B" w:rsidRPr="00516B86" w:rsidRDefault="0093587B">
            <w:pPr>
              <w:pStyle w:val="NormalWeb"/>
              <w:jc w:val="both"/>
            </w:pPr>
            <w:r w:rsidRPr="00516B86">
              <w:t>2) повідомляти Сторону 1 про зміну даних, що вносяться до її персональної облікової картки в системі персоніфікованого обліку, виїзд за межі держави та про обставини, що спричиняють зміну свого статусу, протягом десяти днів з моменту виникнення;</w:t>
            </w:r>
          </w:p>
          <w:p w:rsidR="0093587B" w:rsidRPr="00516B86" w:rsidRDefault="0093587B">
            <w:pPr>
              <w:pStyle w:val="NormalWeb"/>
              <w:jc w:val="both"/>
            </w:pPr>
            <w:r w:rsidRPr="00516B86">
              <w:t>3) сплачувати єдиний внесок в порядку і строки, визначені цим Договором та Законом;</w:t>
            </w:r>
          </w:p>
          <w:p w:rsidR="0093587B" w:rsidRPr="00516B86" w:rsidRDefault="0093587B">
            <w:pPr>
              <w:pStyle w:val="NormalWeb"/>
              <w:jc w:val="both"/>
            </w:pPr>
            <w:r w:rsidRPr="00516B86">
              <w:t>4) виконувати інші вимоги, передбачені Законом, а також нормативно-правовими актами, прийнятими відповідно до Закону.</w:t>
            </w:r>
          </w:p>
          <w:p w:rsidR="0093587B" w:rsidRPr="00516B86" w:rsidRDefault="0093587B">
            <w:pPr>
              <w:pStyle w:val="NormalWeb"/>
              <w:jc w:val="both"/>
            </w:pPr>
            <w:r w:rsidRPr="00516B86">
              <w:t>2.3. Сторона 1 має право:</w:t>
            </w:r>
          </w:p>
          <w:p w:rsidR="0093587B" w:rsidRPr="00516B86" w:rsidRDefault="0093587B">
            <w:pPr>
              <w:pStyle w:val="NormalWeb"/>
              <w:jc w:val="both"/>
            </w:pPr>
            <w:r w:rsidRPr="00516B86">
              <w:t>1) перевіряти достовірність відомостей, наданих Стороною 2;</w:t>
            </w:r>
          </w:p>
          <w:p w:rsidR="0093587B" w:rsidRPr="00516B86" w:rsidRDefault="0093587B">
            <w:pPr>
              <w:pStyle w:val="NormalWeb"/>
              <w:jc w:val="both"/>
            </w:pPr>
            <w:r w:rsidRPr="00516B86">
              <w:t>2) безоплатно отримувати від Сторони 2 інформацію, необхідну для виконання обов'язків, покладених на Сторону 1 Законом та цим Договором;</w:t>
            </w:r>
          </w:p>
          <w:p w:rsidR="0093587B" w:rsidRPr="00516B86" w:rsidRDefault="0093587B">
            <w:pPr>
              <w:pStyle w:val="NormalWeb"/>
              <w:jc w:val="both"/>
            </w:pPr>
            <w:r w:rsidRPr="00516B86">
              <w:t>3) отримувати від Сторони 2 підтвердження сплати нею єдиного внеску;</w:t>
            </w:r>
          </w:p>
          <w:p w:rsidR="0093587B" w:rsidRPr="00516B86" w:rsidRDefault="0093587B">
            <w:pPr>
              <w:pStyle w:val="NormalWeb"/>
              <w:jc w:val="both"/>
            </w:pPr>
            <w:r w:rsidRPr="00516B86">
              <w:t>4) захищати свої права та законні інтереси, у тому числі в суді.</w:t>
            </w:r>
          </w:p>
          <w:p w:rsidR="0093587B" w:rsidRPr="00516B86" w:rsidRDefault="0093587B">
            <w:pPr>
              <w:pStyle w:val="NormalWeb"/>
              <w:jc w:val="both"/>
            </w:pPr>
            <w:r w:rsidRPr="00516B86">
              <w:t>2.4. Сторона 1 зобов'язується:</w:t>
            </w:r>
          </w:p>
          <w:p w:rsidR="0093587B" w:rsidRPr="00516B86" w:rsidRDefault="0093587B">
            <w:pPr>
              <w:pStyle w:val="NormalWeb"/>
              <w:jc w:val="both"/>
            </w:pPr>
            <w:r w:rsidRPr="00516B86">
              <w:t>1) надавати безоплатно Стороні 2 та на вимогу членам сім'ї померлої Сторони 2 відомості про сплачені суми єдиного внеску та інші відомості, що стосуються Сторони 2;</w:t>
            </w:r>
          </w:p>
          <w:p w:rsidR="0093587B" w:rsidRPr="00516B86" w:rsidRDefault="0093587B">
            <w:pPr>
              <w:pStyle w:val="NormalWeb"/>
              <w:jc w:val="both"/>
            </w:pPr>
            <w:r w:rsidRPr="00516B86">
              <w:t>2) взяти на облік Сторону 2 в системі загальнообов'язкового державного соціального страхування;</w:t>
            </w:r>
          </w:p>
          <w:p w:rsidR="0093587B" w:rsidRPr="00516B86" w:rsidRDefault="0093587B">
            <w:pPr>
              <w:pStyle w:val="NormalWeb"/>
              <w:jc w:val="both"/>
            </w:pPr>
            <w:r w:rsidRPr="00516B86">
              <w:t>3) передавати Пенсійному фонду України для ведення персоніфікованого обліку дані про суми єдиного внеску та відомості про Сторону 2.</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3. Порядок сплати єдиного внеску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3.1. Сторона 2 сплачує єдиний внесок в сумі не менше мінімального розміру страхового внеску за кожен місяць, що визначається як добуток мінімального розміру заробітної плати та розміру внеску, встановленого законом на місяць.</w:t>
            </w:r>
          </w:p>
          <w:p w:rsidR="0093587B" w:rsidRPr="00516B86" w:rsidRDefault="0093587B">
            <w:pPr>
              <w:pStyle w:val="NormalWeb"/>
              <w:jc w:val="both"/>
            </w:pPr>
            <w:r w:rsidRPr="00516B86">
              <w:t>На момент підписання Договору:</w:t>
            </w:r>
          </w:p>
          <w:p w:rsidR="0093587B" w:rsidRPr="00516B86" w:rsidRDefault="0093587B">
            <w:pPr>
              <w:pStyle w:val="NormalWeb"/>
              <w:jc w:val="both"/>
              <w:rPr>
                <w:sz w:val="20"/>
                <w:szCs w:val="20"/>
              </w:rPr>
            </w:pPr>
            <w:r w:rsidRPr="00516B86">
              <w:t>розмір мінімальної заробітної плати становить ______________________________________________;</w:t>
            </w:r>
            <w:r w:rsidRPr="00516B86">
              <w:br/>
            </w:r>
            <w:r w:rsidRPr="00516B86">
              <w:rPr>
                <w:sz w:val="20"/>
                <w:szCs w:val="20"/>
              </w:rPr>
              <w:t>                                                                                                                                            (сума цифрами та словами)</w:t>
            </w:r>
          </w:p>
          <w:p w:rsidR="0093587B" w:rsidRPr="00516B86" w:rsidRDefault="0093587B">
            <w:pPr>
              <w:pStyle w:val="NormalWeb"/>
              <w:jc w:val="both"/>
            </w:pPr>
            <w:r w:rsidRPr="00516B86">
              <w:t>розмір єдиного внеску становить                                                                               ________________ %;</w:t>
            </w:r>
          </w:p>
          <w:p w:rsidR="0093587B" w:rsidRPr="00516B86" w:rsidRDefault="0093587B">
            <w:pPr>
              <w:pStyle w:val="NormalWeb"/>
              <w:jc w:val="both"/>
            </w:pPr>
            <w:r w:rsidRPr="00516B86">
              <w:t>мінімальний страховий внесок становить                                                                  ______________ грн;</w:t>
            </w:r>
          </w:p>
          <w:p w:rsidR="0093587B" w:rsidRPr="00516B86" w:rsidRDefault="0093587B">
            <w:pPr>
              <w:pStyle w:val="NormalWeb"/>
              <w:jc w:val="both"/>
            </w:pPr>
            <w:r w:rsidRPr="00516B86">
              <w:t>максимальний розмір єдиного внеску становить                                                       ______________ грн.</w:t>
            </w:r>
          </w:p>
          <w:p w:rsidR="0093587B" w:rsidRPr="00516B86" w:rsidRDefault="0093587B">
            <w:pPr>
              <w:pStyle w:val="NormalWeb"/>
              <w:jc w:val="both"/>
            </w:pPr>
            <w:r w:rsidRPr="00516B86">
              <w:t>3.2. Сторона 2 сплачує єдиний внесок у сумі ______________ грн до ___________________________</w:t>
            </w:r>
            <w:r w:rsidRPr="00516B86">
              <w:br/>
            </w:r>
            <w:r w:rsidRPr="00516B86">
              <w:rPr>
                <w:sz w:val="20"/>
                <w:szCs w:val="20"/>
              </w:rPr>
              <w:t>                                                                                                                                                                     (строк сплати єдиного внеску)</w:t>
            </w:r>
            <w:r w:rsidRPr="00516B86">
              <w:rPr>
                <w:sz w:val="20"/>
                <w:szCs w:val="20"/>
              </w:rPr>
              <w:br/>
            </w:r>
            <w:r w:rsidRPr="00516B86">
              <w:t>на рахунок ____________________________________________________________________________,</w:t>
            </w:r>
            <w:r w:rsidRPr="00516B86">
              <w:br/>
            </w:r>
            <w:r w:rsidRPr="00516B86">
              <w:rPr>
                <w:sz w:val="20"/>
                <w:szCs w:val="20"/>
              </w:rPr>
              <w:t>                                                                                   (номер рахунку, на який сплачується єдиний внесок)</w:t>
            </w:r>
            <w:r w:rsidRPr="00516B86">
              <w:rPr>
                <w:sz w:val="20"/>
                <w:szCs w:val="20"/>
              </w:rPr>
              <w:br/>
            </w:r>
            <w:r w:rsidRPr="00516B86">
              <w:t>відкритий у ___________________________________________________________________________,</w:t>
            </w:r>
            <w:r w:rsidRPr="00516B86">
              <w:br/>
              <w:t>МФО _____________________, код за ЄДРПОУ ____________________________________________</w:t>
            </w:r>
          </w:p>
          <w:p w:rsidR="0093587B" w:rsidRPr="00516B86" w:rsidRDefault="0093587B">
            <w:pPr>
              <w:pStyle w:val="NormalWeb"/>
              <w:jc w:val="both"/>
            </w:pPr>
            <w:r w:rsidRPr="00516B86">
              <w:t>3.3. Про зміну показників, зазначених у пункті 3.1 розділу 3 Договору, Сторона 1 повідомляє Сторону 2 в місячний строк з моменту виникнення змін.</w:t>
            </w:r>
          </w:p>
          <w:p w:rsidR="0093587B" w:rsidRPr="00516B86" w:rsidRDefault="0093587B">
            <w:pPr>
              <w:pStyle w:val="NormalWeb"/>
              <w:jc w:val="both"/>
            </w:pPr>
            <w:r w:rsidRPr="00516B86">
              <w:t>3.4. Сторона 2, яка сплачує мінімальний страховий внесок, сплачує його у новому розмірі на підставі повідомлення, отриманого від Сторони 1. Новий Договір у такому разі не укладається. В інших випадках до цього Договору вносяться зміни шляхом укладення додаткової угоди в письмовій формі.</w:t>
            </w:r>
          </w:p>
          <w:p w:rsidR="0093587B" w:rsidRPr="00516B86" w:rsidRDefault="0093587B">
            <w:pPr>
              <w:pStyle w:val="NormalWeb"/>
              <w:jc w:val="both"/>
            </w:pPr>
            <w:r w:rsidRPr="00516B86">
              <w:t>3.5. Сторона 2 сплачує єдиний внесок щомісяця в розмірі, установленому в Договорі, за кожний місяць до 20 числа місяця, що настає за місяцем, за який сплачується внесок.</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4. Умови набуття Стороною 2 права на виплати за загальнообов'язковим державним соціальним страхуванням</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4.1. Загальнообов'язкове державне пенсійне страхування.</w:t>
            </w:r>
          </w:p>
          <w:p w:rsidR="0093587B" w:rsidRPr="00516B86" w:rsidRDefault="0093587B">
            <w:pPr>
              <w:pStyle w:val="NormalWeb"/>
              <w:jc w:val="both"/>
            </w:pPr>
            <w:r w:rsidRPr="00516B86">
              <w:t>За умови виконання Стороною 2 умов Договору Сторона 2 має право на врахування сплачених сум відповідно до цього Договору при призначенні пенсії відповідно до Закону України "Про загальнообов'язкове державне пенсійне страхування".</w:t>
            </w:r>
          </w:p>
          <w:p w:rsidR="0093587B" w:rsidRPr="00516B86" w:rsidRDefault="0093587B">
            <w:pPr>
              <w:pStyle w:val="NormalWeb"/>
              <w:jc w:val="both"/>
            </w:pPr>
            <w:r w:rsidRPr="00516B86">
              <w:t>Пенсії призначаються відповідно до статей 26 - 45 Закону України "Про загальнообов'язкове державне пенсійне страхування".</w:t>
            </w:r>
          </w:p>
          <w:p w:rsidR="0093587B" w:rsidRPr="00516B86" w:rsidRDefault="0093587B">
            <w:pPr>
              <w:pStyle w:val="NormalWeb"/>
              <w:jc w:val="both"/>
            </w:pPr>
            <w:r w:rsidRPr="00516B86">
              <w:t>4.2. Загальнообов'язкове державне соціальне страхування у зв'язку з тимчасовою втратою працездатності.</w:t>
            </w:r>
          </w:p>
          <w:p w:rsidR="0093587B" w:rsidRPr="00516B86" w:rsidRDefault="0093587B">
            <w:pPr>
              <w:pStyle w:val="NormalWeb"/>
              <w:jc w:val="both"/>
            </w:pPr>
            <w:r w:rsidRPr="00516B86">
              <w:t>За умови виконання Стороною 2 умов Договору Сторона 2 має право на такі матеріальне забезпечення та соціальні послуги:</w:t>
            </w:r>
          </w:p>
          <w:p w:rsidR="0093587B" w:rsidRPr="00516B86" w:rsidRDefault="0093587B">
            <w:pPr>
              <w:pStyle w:val="NormalWeb"/>
              <w:jc w:val="both"/>
            </w:pPr>
            <w:r w:rsidRPr="00516B86">
              <w:t>допомога з тимчасової непрацездатності внаслідок захворювання або травм, не пов'язаних з нещасним випадком на виробництві (у тому числі догляд за хворою дитиною);</w:t>
            </w:r>
          </w:p>
          <w:p w:rsidR="0093587B" w:rsidRPr="00516B86" w:rsidRDefault="0093587B">
            <w:pPr>
              <w:pStyle w:val="NormalWeb"/>
              <w:jc w:val="both"/>
            </w:pPr>
            <w:r w:rsidRPr="00516B86">
              <w:t>допомога у зв'язку з вагітністю та пологами;</w:t>
            </w:r>
          </w:p>
          <w:p w:rsidR="0093587B" w:rsidRPr="00516B86" w:rsidRDefault="0093587B">
            <w:pPr>
              <w:pStyle w:val="NormalWeb"/>
              <w:jc w:val="both"/>
            </w:pPr>
            <w:r w:rsidRPr="00516B86">
              <w:t>допомога на поховання;</w:t>
            </w:r>
          </w:p>
          <w:p w:rsidR="0093587B" w:rsidRPr="00516B86" w:rsidRDefault="0093587B">
            <w:pPr>
              <w:pStyle w:val="NormalWeb"/>
              <w:jc w:val="both"/>
            </w:pPr>
            <w:r w:rsidRPr="00516B86">
              <w:t>оплата лікування в реабілітаційних відділеннях санаторно-курортного закладу після перенесених Стороною 2 захворювань і травм.</w:t>
            </w:r>
          </w:p>
          <w:p w:rsidR="0093587B" w:rsidRPr="00516B86" w:rsidRDefault="0093587B">
            <w:pPr>
              <w:pStyle w:val="NormalWeb"/>
              <w:jc w:val="both"/>
            </w:pPr>
            <w:r w:rsidRPr="00516B86">
              <w:t>Матеріальне забезпечення та соціальні послуги надаються в порядку, встановленому статтями 20 - 34 Закону України "Про загальнообов'язкове державне соціальне страхування".</w:t>
            </w:r>
          </w:p>
          <w:p w:rsidR="0093587B" w:rsidRPr="00516B86" w:rsidRDefault="0093587B">
            <w:pPr>
              <w:pStyle w:val="NormalWeb"/>
              <w:jc w:val="both"/>
            </w:pPr>
            <w:r w:rsidRPr="00516B86">
              <w:t>4.3. Загальнообов'язкове державне соціальне страхування від нещасного випадку на виробництві.</w:t>
            </w:r>
          </w:p>
          <w:p w:rsidR="0093587B" w:rsidRPr="00516B86" w:rsidRDefault="0093587B">
            <w:pPr>
              <w:pStyle w:val="NormalWeb"/>
              <w:jc w:val="both"/>
            </w:pPr>
            <w:r w:rsidRPr="00516B86">
              <w:t>Призначення, перерахування та проведення страхових виплат Стороні 2, а в разі її смерті - непрацездатним членам її сім'ї проводяться відповідно до статей 36, 37 та 41 - 44 Закону України "Про загальнообов'язкове державне соціальне страхування" та Порядку призначення, перерахування та проведення страхових виплат, затвердженого постановою правління Фонду соціального страхування від нещасних випадків на виробництві та професійних захворювань України від 27 квітня 2007 року N 24, зареєстрованого в Міністерстві юстиції України 22 червня 2007 року за N 715/13982.</w:t>
            </w:r>
          </w:p>
          <w:p w:rsidR="0093587B" w:rsidRPr="00516B86" w:rsidRDefault="0093587B">
            <w:pPr>
              <w:pStyle w:val="NormalWeb"/>
              <w:jc w:val="both"/>
            </w:pPr>
            <w:r w:rsidRPr="00516B86">
              <w:t>4.4. Загальнообов'язкове державне соціальне страхування на випадок безробіття.</w:t>
            </w:r>
          </w:p>
          <w:p w:rsidR="0093587B" w:rsidRPr="00516B86" w:rsidRDefault="0093587B">
            <w:pPr>
              <w:pStyle w:val="NormalWeb"/>
              <w:jc w:val="both"/>
            </w:pPr>
            <w:r w:rsidRPr="00516B86">
              <w:t>За умови виконання Стороною 2 умов договору Сторона 2 має право на такі матеріальне забезпечення на випадок безробіття та соціальні послуги:</w:t>
            </w:r>
          </w:p>
          <w:p w:rsidR="0093587B" w:rsidRPr="00516B86" w:rsidRDefault="0093587B">
            <w:pPr>
              <w:pStyle w:val="NormalWeb"/>
              <w:jc w:val="both"/>
            </w:pPr>
            <w:r w:rsidRPr="00516B86">
              <w:t>допомога на випадок безробіття, у тому числі одноразова її виплата для організації безробітним підприємницької діяльності;</w:t>
            </w:r>
          </w:p>
          <w:p w:rsidR="0093587B" w:rsidRPr="00516B86" w:rsidRDefault="0093587B">
            <w:pPr>
              <w:pStyle w:val="NormalWeb"/>
              <w:jc w:val="both"/>
            </w:pPr>
            <w:r w:rsidRPr="00516B86">
              <w:t>допомога на випадок часткового безробіття;</w:t>
            </w:r>
          </w:p>
          <w:p w:rsidR="0093587B" w:rsidRPr="00516B86" w:rsidRDefault="0093587B">
            <w:pPr>
              <w:pStyle w:val="NormalWeb"/>
              <w:jc w:val="both"/>
            </w:pPr>
            <w:r w:rsidRPr="00516B86">
              <w:t>матеріальна допомога у період професійної підготовки, перепідготовки або підвищення кваліфікації безробітного;</w:t>
            </w:r>
          </w:p>
          <w:p w:rsidR="0093587B" w:rsidRPr="00516B86" w:rsidRDefault="0093587B">
            <w:pPr>
              <w:pStyle w:val="NormalWeb"/>
              <w:jc w:val="both"/>
            </w:pPr>
            <w:r w:rsidRPr="00516B86">
              <w:t>професійна підготовка або перепідготовка, підвищення кваліфікації у професійно-технічних та вищих навчальних закладах, у тому числі в навчальних закладах державної служби зайнятості, на підприємствах, в установах, організаціях;</w:t>
            </w:r>
          </w:p>
          <w:p w:rsidR="0093587B" w:rsidRPr="00516B86" w:rsidRDefault="0093587B">
            <w:pPr>
              <w:pStyle w:val="NormalWeb"/>
              <w:jc w:val="both"/>
            </w:pPr>
            <w:r w:rsidRPr="00516B86">
              <w:t>профорієнтація;</w:t>
            </w:r>
          </w:p>
          <w:p w:rsidR="0093587B" w:rsidRPr="00516B86" w:rsidRDefault="0093587B">
            <w:pPr>
              <w:pStyle w:val="NormalWeb"/>
              <w:jc w:val="both"/>
            </w:pPr>
            <w:r w:rsidRPr="00516B86">
              <w:t>пошук відповідної роботи та сприяння у працевлаштуванні, у тому числі шляхом надання роботодавцю дотації на створення додаткових робочих місць для працевлаштування безробітних;</w:t>
            </w:r>
          </w:p>
          <w:p w:rsidR="0093587B" w:rsidRPr="00516B86" w:rsidRDefault="0093587B">
            <w:pPr>
              <w:pStyle w:val="NormalWeb"/>
              <w:jc w:val="both"/>
            </w:pPr>
            <w:r w:rsidRPr="00516B86">
              <w:t>фінансування організації оплачуваних громадських робіт для безробітних у порядку, встановленому Кабінетом Міністрів України;</w:t>
            </w:r>
          </w:p>
          <w:p w:rsidR="0093587B" w:rsidRPr="00516B86" w:rsidRDefault="0093587B">
            <w:pPr>
              <w:pStyle w:val="NormalWeb"/>
              <w:jc w:val="both"/>
            </w:pPr>
            <w:r w:rsidRPr="00516B86">
              <w:t>інформаційні та консультаційні послуги, пов'язані з працевлаштуванням.</w:t>
            </w:r>
          </w:p>
          <w:p w:rsidR="0093587B" w:rsidRPr="00516B86" w:rsidRDefault="0093587B">
            <w:pPr>
              <w:pStyle w:val="NormalWeb"/>
              <w:jc w:val="both"/>
            </w:pPr>
            <w:r w:rsidRPr="00516B86">
              <w:t>Матеріальне забезпечення на випадок безробіття та соціальні послуги надаються Стороні 2 за умови виконання умов Договору відповідно до статей 21 - 30 Закону України "Про загальнообов'язкове державне соціальне страхування на випадок безробіття".</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5. Відповідальність Сторін</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5.1. У разі порушення своїх зобов'язань за цим Договором Сторони несуть відповідальність, визначену цим Договором та законодавством України.</w:t>
            </w:r>
          </w:p>
          <w:p w:rsidR="0093587B" w:rsidRPr="00516B86" w:rsidRDefault="0093587B">
            <w:pPr>
              <w:pStyle w:val="NormalWeb"/>
              <w:jc w:val="both"/>
            </w:pPr>
            <w:r w:rsidRPr="00516B86">
              <w:t>5.2. 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встановленими підвідомчістю та підсудністю такого спору, визначеними законодавством України.</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6. Строк дії Договору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Цей Договір набирає чинності з дня його підписання і діє до __________ (не менше одного року), але не раніше повного виконання Сторонами своїх зобов'язань за цим Договором.</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7. Порядок розірвання Договору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Цей Договір може бути достроково розірваний:</w:t>
            </w:r>
          </w:p>
          <w:p w:rsidR="0093587B" w:rsidRPr="00516B86" w:rsidRDefault="0093587B">
            <w:pPr>
              <w:pStyle w:val="NormalWeb"/>
              <w:jc w:val="both"/>
            </w:pPr>
            <w:r w:rsidRPr="00516B86">
              <w:t>7.1. Стороною 2:</w:t>
            </w:r>
          </w:p>
          <w:p w:rsidR="0093587B" w:rsidRPr="00516B86" w:rsidRDefault="0093587B">
            <w:pPr>
              <w:pStyle w:val="NormalWeb"/>
              <w:jc w:val="both"/>
            </w:pPr>
            <w:r w:rsidRPr="00516B86">
              <w:t>за її бажанням, якщо Договір діяв не менше одного року;</w:t>
            </w:r>
          </w:p>
          <w:p w:rsidR="0093587B" w:rsidRPr="00516B86" w:rsidRDefault="0093587B">
            <w:pPr>
              <w:pStyle w:val="NormalWeb"/>
              <w:jc w:val="both"/>
            </w:pPr>
            <w:r w:rsidRPr="00516B86">
              <w:t>у разі систематичного порушення умов Договору Стороною 1.</w:t>
            </w:r>
          </w:p>
          <w:p w:rsidR="0093587B" w:rsidRPr="00516B86" w:rsidRDefault="0093587B">
            <w:pPr>
              <w:pStyle w:val="NormalWeb"/>
              <w:jc w:val="both"/>
            </w:pPr>
            <w:r w:rsidRPr="00516B86">
              <w:t>7.2. Стороною 1 у разі:</w:t>
            </w:r>
          </w:p>
          <w:p w:rsidR="0093587B" w:rsidRPr="00516B86" w:rsidRDefault="0093587B">
            <w:pPr>
              <w:pStyle w:val="NormalWeb"/>
              <w:jc w:val="both"/>
            </w:pPr>
            <w:r w:rsidRPr="00516B86">
              <w:t>набуття Стороною 2 відповідно до цього Закону зобов'язань щодо участі в системі загальнообов'язкового державного соціального страхування;</w:t>
            </w:r>
          </w:p>
          <w:p w:rsidR="0093587B" w:rsidRPr="00516B86" w:rsidRDefault="0093587B">
            <w:pPr>
              <w:pStyle w:val="NormalWeb"/>
              <w:jc w:val="both"/>
            </w:pPr>
            <w:r w:rsidRPr="00516B86">
              <w:t>виникнення обставин, що не відповідають визначеним цим Законом вимогам до осіб, які мають право брати добровільну участь у системі загальнообов'язкового державного соціального страхування;</w:t>
            </w:r>
          </w:p>
          <w:p w:rsidR="0093587B" w:rsidRPr="00516B86" w:rsidRDefault="0093587B">
            <w:pPr>
              <w:pStyle w:val="NormalWeb"/>
              <w:jc w:val="both"/>
            </w:pPr>
            <w:r w:rsidRPr="00516B86">
              <w:t>систематичного порушення Стороною 2 умов Договору;</w:t>
            </w:r>
          </w:p>
          <w:p w:rsidR="0093587B" w:rsidRPr="00516B86" w:rsidRDefault="0093587B">
            <w:pPr>
              <w:pStyle w:val="NormalWeb"/>
              <w:jc w:val="both"/>
            </w:pPr>
            <w:r w:rsidRPr="00516B86">
              <w:t>смерті Сторони 2.</w:t>
            </w:r>
          </w:p>
          <w:p w:rsidR="0093587B" w:rsidRPr="00516B86" w:rsidRDefault="0093587B">
            <w:pPr>
              <w:pStyle w:val="NormalWeb"/>
              <w:jc w:val="both"/>
            </w:pPr>
            <w:r w:rsidRPr="00516B86">
              <w:t>7.3. За згодою Сторін, якщо Договір діяв не менше одного року.</w:t>
            </w:r>
          </w:p>
          <w:p w:rsidR="0093587B" w:rsidRPr="00516B86" w:rsidRDefault="0093587B">
            <w:pPr>
              <w:pStyle w:val="NormalWeb"/>
              <w:jc w:val="both"/>
            </w:pPr>
            <w:r w:rsidRPr="00516B86">
              <w:t>В інших випадках дострокове розірвання Договору не допускається.</w:t>
            </w:r>
          </w:p>
          <w:p w:rsidR="0093587B" w:rsidRPr="00516B86" w:rsidRDefault="0093587B">
            <w:pPr>
              <w:pStyle w:val="NormalWeb"/>
              <w:jc w:val="both"/>
            </w:pPr>
            <w:r w:rsidRPr="00516B86">
              <w:t>Про розірвання Договору Сторони повідомляють одна одну в місячний строк з моменту прийняття рішення щодо розірвання.</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8. Місцезнаходження і реквізити Сторін</w:t>
      </w:r>
    </w:p>
    <w:tbl>
      <w:tblPr>
        <w:tblW w:w="10500" w:type="dxa"/>
        <w:jc w:val="center"/>
        <w:tblCellSpacing w:w="22" w:type="dxa"/>
        <w:tblCellMar>
          <w:top w:w="60" w:type="dxa"/>
          <w:left w:w="60" w:type="dxa"/>
          <w:bottom w:w="60" w:type="dxa"/>
          <w:right w:w="60" w:type="dxa"/>
        </w:tblCellMar>
        <w:tblLook w:val="00A0"/>
      </w:tblPr>
      <w:tblGrid>
        <w:gridCol w:w="5768"/>
        <w:gridCol w:w="4732"/>
      </w:tblGrid>
      <w:tr w:rsidR="0093587B" w:rsidRPr="00516B86" w:rsidTr="00CB3A61">
        <w:trPr>
          <w:tblCellSpacing w:w="22" w:type="dxa"/>
          <w:jc w:val="center"/>
        </w:trPr>
        <w:tc>
          <w:tcPr>
            <w:tcW w:w="2750" w:type="pct"/>
          </w:tcPr>
          <w:p w:rsidR="0093587B" w:rsidRPr="00516B86" w:rsidRDefault="0093587B">
            <w:pPr>
              <w:pStyle w:val="NormalWeb"/>
              <w:jc w:val="center"/>
            </w:pPr>
            <w:r w:rsidRPr="00516B86">
              <w:t>Сторона 1</w:t>
            </w:r>
          </w:p>
        </w:tc>
        <w:tc>
          <w:tcPr>
            <w:tcW w:w="2250" w:type="pct"/>
          </w:tcPr>
          <w:p w:rsidR="0093587B" w:rsidRPr="00516B86" w:rsidRDefault="0093587B">
            <w:pPr>
              <w:pStyle w:val="NormalWeb"/>
              <w:jc w:val="center"/>
            </w:pPr>
            <w:r w:rsidRPr="00516B86">
              <w:t>Сторона 2</w:t>
            </w:r>
          </w:p>
        </w:tc>
      </w:tr>
      <w:tr w:rsidR="0093587B" w:rsidRPr="00516B86" w:rsidTr="00CB3A61">
        <w:trPr>
          <w:tblCellSpacing w:w="22" w:type="dxa"/>
          <w:jc w:val="center"/>
        </w:trPr>
        <w:tc>
          <w:tcPr>
            <w:tcW w:w="2750" w:type="pct"/>
          </w:tcPr>
          <w:p w:rsidR="0093587B" w:rsidRPr="00516B86" w:rsidRDefault="0093587B">
            <w:pPr>
              <w:pStyle w:val="NormalWeb"/>
            </w:pPr>
            <w:r w:rsidRPr="00516B86">
              <w:t>_____________________________________</w:t>
            </w:r>
            <w:r w:rsidRPr="00516B86">
              <w:br/>
              <w:t>_____________________________________</w:t>
            </w:r>
            <w:r w:rsidRPr="00516B86">
              <w:br/>
              <w:t>_____________________________________</w:t>
            </w:r>
            <w:r w:rsidRPr="00516B86">
              <w:br/>
              <w:t>_____________________________________</w:t>
            </w:r>
          </w:p>
        </w:tc>
        <w:tc>
          <w:tcPr>
            <w:tcW w:w="2250" w:type="pct"/>
          </w:tcPr>
          <w:p w:rsidR="0093587B" w:rsidRPr="00516B86" w:rsidRDefault="0093587B">
            <w:pPr>
              <w:pStyle w:val="NormalWeb"/>
              <w:jc w:val="center"/>
            </w:pPr>
            <w:r w:rsidRPr="00516B86">
              <w:t>_____________________________________</w:t>
            </w:r>
            <w:r w:rsidRPr="00516B86">
              <w:br/>
            </w:r>
            <w:r w:rsidRPr="00516B86">
              <w:rPr>
                <w:sz w:val="20"/>
                <w:szCs w:val="20"/>
              </w:rPr>
              <w:t>(прізвище, ім'я, по батькові)</w:t>
            </w:r>
            <w:r w:rsidRPr="00516B86">
              <w:rPr>
                <w:sz w:val="20"/>
                <w:szCs w:val="20"/>
              </w:rPr>
              <w:br/>
            </w:r>
            <w:r w:rsidRPr="00516B86">
              <w:t>_____________________________________</w:t>
            </w:r>
            <w:r w:rsidRPr="00516B86">
              <w:br/>
            </w:r>
            <w:r w:rsidRPr="00516B86">
              <w:rPr>
                <w:sz w:val="20"/>
                <w:szCs w:val="20"/>
              </w:rPr>
              <w:t>(паспорт, серія, номер)</w:t>
            </w:r>
          </w:p>
        </w:tc>
      </w:tr>
      <w:tr w:rsidR="0093587B" w:rsidRPr="00516B86" w:rsidTr="00CB3A61">
        <w:trPr>
          <w:tblCellSpacing w:w="22" w:type="dxa"/>
          <w:jc w:val="center"/>
        </w:trPr>
        <w:tc>
          <w:tcPr>
            <w:tcW w:w="2750" w:type="pct"/>
          </w:tcPr>
          <w:p w:rsidR="0093587B" w:rsidRPr="00516B86" w:rsidRDefault="0093587B">
            <w:pPr>
              <w:pStyle w:val="NormalWeb"/>
            </w:pPr>
            <w:r w:rsidRPr="00516B86">
              <w:t> </w:t>
            </w:r>
          </w:p>
        </w:tc>
        <w:tc>
          <w:tcPr>
            <w:tcW w:w="2250" w:type="pct"/>
          </w:tcPr>
          <w:p w:rsidR="0093587B" w:rsidRPr="00516B86" w:rsidRDefault="0093587B">
            <w:pPr>
              <w:pStyle w:val="NormalWeb"/>
              <w:jc w:val="both"/>
            </w:pPr>
            <w:r w:rsidRPr="00516B86">
              <w:t>_____________________________________</w:t>
            </w:r>
            <w:r w:rsidRPr="00516B86">
              <w:br/>
            </w:r>
            <w:r w:rsidRPr="00516B86">
              <w:rPr>
                <w:sz w:val="20"/>
                <w:szCs w:val="20"/>
              </w:rPr>
              <w:t>(реєстраційний номер облікової картки платника податків або серія та номер паспорта (для фізичних осіб, які мають відмітку у паспорті про право здійснювати будь-які платежі за серією та номером паспорта))</w:t>
            </w:r>
          </w:p>
        </w:tc>
      </w:tr>
      <w:tr w:rsidR="0093587B" w:rsidRPr="00516B86" w:rsidTr="00CB3A61">
        <w:trPr>
          <w:tblCellSpacing w:w="22" w:type="dxa"/>
          <w:jc w:val="center"/>
        </w:trPr>
        <w:tc>
          <w:tcPr>
            <w:tcW w:w="2750" w:type="pct"/>
          </w:tcPr>
          <w:p w:rsidR="0093587B" w:rsidRPr="00516B86" w:rsidRDefault="0093587B">
            <w:pPr>
              <w:pStyle w:val="NormalWeb"/>
            </w:pPr>
            <w:r w:rsidRPr="00516B86">
              <w:t> </w:t>
            </w:r>
          </w:p>
        </w:tc>
        <w:tc>
          <w:tcPr>
            <w:tcW w:w="2250" w:type="pct"/>
          </w:tcPr>
          <w:p w:rsidR="0093587B" w:rsidRPr="00516B86" w:rsidRDefault="0093587B">
            <w:pPr>
              <w:pStyle w:val="NormalWeb"/>
              <w:jc w:val="center"/>
            </w:pPr>
            <w:r w:rsidRPr="00516B86">
              <w:t>_____________________________________</w:t>
            </w:r>
            <w:r w:rsidRPr="00516B86">
              <w:br/>
            </w:r>
            <w:r w:rsidRPr="00516B86">
              <w:rPr>
                <w:sz w:val="20"/>
                <w:szCs w:val="20"/>
              </w:rPr>
              <w:t>(номер посвідчення застрахованої особи)</w:t>
            </w:r>
            <w:r w:rsidRPr="00516B86">
              <w:rPr>
                <w:sz w:val="20"/>
                <w:szCs w:val="20"/>
              </w:rPr>
              <w:br/>
            </w:r>
            <w:r w:rsidRPr="00516B86">
              <w:t>_____________________________________</w:t>
            </w:r>
            <w:r w:rsidRPr="00516B86">
              <w:br/>
            </w:r>
            <w:r w:rsidRPr="00516B86">
              <w:rPr>
                <w:sz w:val="20"/>
                <w:szCs w:val="20"/>
              </w:rPr>
              <w:t>(дата народження)</w:t>
            </w:r>
            <w:r w:rsidRPr="00516B86">
              <w:rPr>
                <w:sz w:val="20"/>
                <w:szCs w:val="20"/>
              </w:rPr>
              <w:br/>
            </w:r>
            <w:r w:rsidRPr="00516B86">
              <w:t>_____________________________________</w:t>
            </w:r>
            <w:r w:rsidRPr="00516B86">
              <w:br/>
            </w:r>
            <w:r w:rsidRPr="00516B86">
              <w:rPr>
                <w:sz w:val="20"/>
                <w:szCs w:val="20"/>
              </w:rPr>
              <w:t>(громадянство)</w:t>
            </w:r>
            <w:r w:rsidRPr="00516B86">
              <w:rPr>
                <w:sz w:val="20"/>
                <w:szCs w:val="20"/>
              </w:rPr>
              <w:br/>
            </w:r>
            <w:r w:rsidRPr="00516B86">
              <w:t>_____________________________________</w:t>
            </w:r>
            <w:r w:rsidRPr="00516B86">
              <w:br/>
            </w:r>
            <w:r w:rsidRPr="00516B86">
              <w:rPr>
                <w:sz w:val="20"/>
                <w:szCs w:val="20"/>
              </w:rPr>
              <w:t>(адреса)</w:t>
            </w:r>
            <w:r w:rsidRPr="00516B86">
              <w:rPr>
                <w:sz w:val="20"/>
                <w:szCs w:val="20"/>
              </w:rPr>
              <w:br/>
            </w:r>
            <w:r w:rsidRPr="00516B86">
              <w:t>_____________________________________</w:t>
            </w:r>
            <w:r w:rsidRPr="00516B86">
              <w:br/>
            </w:r>
            <w:r w:rsidRPr="00516B86">
              <w:rPr>
                <w:sz w:val="20"/>
                <w:szCs w:val="20"/>
              </w:rPr>
              <w:t>(телефон)</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5</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1 пункту 2 розділу V)</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ТИПОВИЙ ДОГОВІР</w:t>
      </w:r>
      <w:r w:rsidRPr="00516B86">
        <w:rPr>
          <w:lang w:val="uk-UA"/>
        </w:rPr>
        <w:br/>
        <w:t>про одноразову сплату у системі загальнообов'язкового державного пенсійного страхування</w:t>
      </w:r>
    </w:p>
    <w:tbl>
      <w:tblPr>
        <w:tblW w:w="10500" w:type="dxa"/>
        <w:jc w:val="center"/>
        <w:tblCellSpacing w:w="22" w:type="dxa"/>
        <w:tblCellMar>
          <w:top w:w="30" w:type="dxa"/>
          <w:left w:w="30" w:type="dxa"/>
          <w:bottom w:w="30" w:type="dxa"/>
          <w:right w:w="30" w:type="dxa"/>
        </w:tblCellMar>
        <w:tblLook w:val="00A0"/>
      </w:tblPr>
      <w:tblGrid>
        <w:gridCol w:w="3798"/>
        <w:gridCol w:w="6702"/>
      </w:tblGrid>
      <w:tr w:rsidR="0093587B" w:rsidRPr="00516B86" w:rsidTr="00CB3A61">
        <w:trPr>
          <w:tblCellSpacing w:w="22" w:type="dxa"/>
          <w:jc w:val="center"/>
        </w:trPr>
        <w:tc>
          <w:tcPr>
            <w:tcW w:w="1800" w:type="pct"/>
          </w:tcPr>
          <w:p w:rsidR="0093587B" w:rsidRPr="00516B86" w:rsidRDefault="0093587B">
            <w:pPr>
              <w:pStyle w:val="NormalWeb"/>
            </w:pPr>
            <w:r w:rsidRPr="00516B86">
              <w:t>від "___" ____________ 20__ року</w:t>
            </w:r>
            <w:r w:rsidRPr="00516B86">
              <w:br/>
              <w:t>______________________________</w:t>
            </w:r>
            <w:r w:rsidRPr="00516B86">
              <w:br/>
            </w:r>
            <w:r w:rsidRPr="00516B86">
              <w:rPr>
                <w:sz w:val="20"/>
                <w:szCs w:val="20"/>
              </w:rPr>
              <w:t>                        (місце складання)</w:t>
            </w:r>
          </w:p>
        </w:tc>
        <w:tc>
          <w:tcPr>
            <w:tcW w:w="3200" w:type="pct"/>
          </w:tcPr>
          <w:p w:rsidR="0093587B" w:rsidRPr="00516B86" w:rsidRDefault="0093587B">
            <w:pPr>
              <w:pStyle w:val="NormalWeb"/>
            </w:pPr>
            <w:r w:rsidRPr="00516B86">
              <w:t> </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lang w:val="uk-UA"/>
              </w:rPr>
            </w:pPr>
            <w:r w:rsidRPr="00516B86">
              <w:rPr>
                <w:lang w:val="uk-UA"/>
              </w:rP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в особі начальника відповідного органу доходів і зборів</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(прізвище, ім'я, по батькові)</w:t>
            </w:r>
            <w:r w:rsidRPr="00516B86">
              <w:rPr>
                <w:sz w:val="20"/>
                <w:szCs w:val="20"/>
                <w:lang w:val="uk-UA"/>
              </w:rPr>
              <w:br/>
            </w:r>
            <w:r w:rsidRPr="00516B86">
              <w:rPr>
                <w:lang w:val="uk-UA"/>
              </w:rPr>
              <w:t>який діє на підставі 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(положення про відповідний орган доходів і зборів)</w:t>
            </w:r>
            <w:r w:rsidRPr="00516B86">
              <w:rPr>
                <w:sz w:val="20"/>
                <w:szCs w:val="20"/>
                <w:lang w:val="uk-UA"/>
              </w:rPr>
              <w:br/>
            </w:r>
            <w:r w:rsidRPr="00516B86">
              <w:rPr>
                <w:lang w:val="uk-UA"/>
              </w:rPr>
              <w:t>з однієї сторони (далі - Сторона 1), та 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(прізвище, ім'я, по батькові особи)</w:t>
            </w:r>
            <w:r w:rsidRPr="00516B86">
              <w:rPr>
                <w:sz w:val="20"/>
                <w:szCs w:val="20"/>
                <w:lang w:val="uk-UA"/>
              </w:rPr>
              <w:br/>
            </w:r>
            <w:r w:rsidRPr="00516B86">
              <w:rPr>
                <w:lang w:val="uk-UA"/>
              </w:rPr>
              <w:t>з іншої сторони (далі - Сторона 2) (далі - Сторони), уклали цей договір про добровільну участь у системі загальнообов'язкового державного пенсійного страхування (далі - Договір) про таке.</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1. Предмет Договору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lang w:val="uk-UA"/>
              </w:rPr>
            </w:pPr>
            <w:r w:rsidRPr="00516B86">
              <w:rPr>
                <w:lang w:val="uk-UA"/>
              </w:rPr>
              <w:t>Цей Договір згідно із частиною п'ятою статті 10 Закону України "Про збір та облік єдиного внеску на загальнообов'язкове державне соціальне страхування" (далі - Закон) визначає порядок добровільної участі особи, яка уклала договір про одноразову сплату у системі загальнообов'язкового державного пенсійного страхування.</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2. Права та обов'язки Сторін</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2.1. Сторона 2 має право:</w:t>
            </w:r>
          </w:p>
          <w:p w:rsidR="0093587B" w:rsidRPr="00516B86" w:rsidRDefault="0093587B">
            <w:pPr>
              <w:pStyle w:val="NormalWeb"/>
              <w:jc w:val="both"/>
            </w:pPr>
            <w:r w:rsidRPr="00516B86">
              <w:t>1) отримувати від Сторони 1 підтвердження сплати єдиного внеску, у тому числі в письмовій формі;</w:t>
            </w:r>
          </w:p>
          <w:p w:rsidR="0093587B" w:rsidRPr="00516B86" w:rsidRDefault="0093587B">
            <w:pPr>
              <w:pStyle w:val="NormalWeb"/>
              <w:jc w:val="both"/>
            </w:pPr>
            <w:r w:rsidRPr="00516B86">
              <w:t>2) оскаржувати в установленому законодавством порядку дії Сторони 1, її посадових осіб;</w:t>
            </w:r>
          </w:p>
          <w:p w:rsidR="0093587B" w:rsidRPr="00516B86" w:rsidRDefault="0093587B">
            <w:pPr>
              <w:pStyle w:val="NormalWeb"/>
              <w:jc w:val="both"/>
            </w:pPr>
            <w:r w:rsidRPr="00516B86">
              <w:t>3) інші права відповідно до Закону.</w:t>
            </w:r>
          </w:p>
          <w:p w:rsidR="0093587B" w:rsidRPr="00516B86" w:rsidRDefault="0093587B">
            <w:pPr>
              <w:pStyle w:val="NormalWeb"/>
              <w:jc w:val="both"/>
            </w:pPr>
            <w:r w:rsidRPr="00516B86">
              <w:t>2.2. Сторона 2 зобов'язується:</w:t>
            </w:r>
          </w:p>
          <w:p w:rsidR="0093587B" w:rsidRPr="00516B86" w:rsidRDefault="0093587B">
            <w:pPr>
              <w:pStyle w:val="NormalWeb"/>
              <w:jc w:val="both"/>
            </w:pPr>
            <w:r w:rsidRPr="00516B86">
              <w:t>1) надавати на вимогу Сторони 1 документи, що засвідчують відомості, які мають бути занесені або містяться в її персональній обліковій картці в системі персоніфікованого обліку;</w:t>
            </w:r>
          </w:p>
          <w:p w:rsidR="0093587B" w:rsidRPr="00516B86" w:rsidRDefault="0093587B">
            <w:pPr>
              <w:pStyle w:val="NormalWeb"/>
              <w:jc w:val="both"/>
            </w:pPr>
            <w:r w:rsidRPr="00516B86">
              <w:t>2) сплачувати єдиний внесок в порядку і строки, визначені цим Договором та Законом;</w:t>
            </w:r>
          </w:p>
          <w:p w:rsidR="0093587B" w:rsidRPr="00516B86" w:rsidRDefault="0093587B">
            <w:pPr>
              <w:pStyle w:val="NormalWeb"/>
              <w:jc w:val="both"/>
            </w:pPr>
            <w:r w:rsidRPr="00516B86">
              <w:t>3) подавати за себе звіт протягом 30 календарних днів після закінчення строків дії Договору;</w:t>
            </w:r>
          </w:p>
          <w:p w:rsidR="0093587B" w:rsidRPr="00516B86" w:rsidRDefault="0093587B">
            <w:pPr>
              <w:pStyle w:val="NormalWeb"/>
              <w:jc w:val="both"/>
            </w:pPr>
            <w:r w:rsidRPr="00516B86">
              <w:t>4) виконувати інші вимоги, передбачені Законом, а також нормативно-правовими актами, прийнятими відповідно до Закону.</w:t>
            </w:r>
          </w:p>
          <w:p w:rsidR="0093587B" w:rsidRPr="00516B86" w:rsidRDefault="0093587B">
            <w:pPr>
              <w:pStyle w:val="NormalWeb"/>
              <w:jc w:val="both"/>
            </w:pPr>
            <w:r w:rsidRPr="00516B86">
              <w:t>2.3. Сторона 1 має право:</w:t>
            </w:r>
          </w:p>
          <w:p w:rsidR="0093587B" w:rsidRPr="00516B86" w:rsidRDefault="0093587B">
            <w:pPr>
              <w:pStyle w:val="NormalWeb"/>
              <w:jc w:val="both"/>
            </w:pPr>
            <w:r w:rsidRPr="00516B86">
              <w:t>1) перевіряти достовірність відомостей, наданих Стороною 2;</w:t>
            </w:r>
          </w:p>
          <w:p w:rsidR="0093587B" w:rsidRPr="00516B86" w:rsidRDefault="0093587B">
            <w:pPr>
              <w:pStyle w:val="NormalWeb"/>
              <w:jc w:val="both"/>
            </w:pPr>
            <w:r w:rsidRPr="00516B86">
              <w:t>2) безоплатно отримувати від Сторони 2 інформацію, необхідну для виконання обов'язків, покладених на Сторону 1 Законом та цим Договором;</w:t>
            </w:r>
          </w:p>
          <w:p w:rsidR="0093587B" w:rsidRPr="00516B86" w:rsidRDefault="0093587B">
            <w:pPr>
              <w:pStyle w:val="NormalWeb"/>
              <w:jc w:val="both"/>
            </w:pPr>
            <w:r w:rsidRPr="00516B86">
              <w:t>3) отримувати від Сторони 2 підтвердження сплати нею єдиного внеску;</w:t>
            </w:r>
          </w:p>
          <w:p w:rsidR="0093587B" w:rsidRPr="00516B86" w:rsidRDefault="0093587B">
            <w:pPr>
              <w:pStyle w:val="NormalWeb"/>
              <w:jc w:val="both"/>
            </w:pPr>
            <w:r w:rsidRPr="00516B86">
              <w:t>4) захищати свої права та законні інтереси, у тому числі в суді.</w:t>
            </w:r>
          </w:p>
          <w:p w:rsidR="0093587B" w:rsidRPr="00516B86" w:rsidRDefault="0093587B">
            <w:pPr>
              <w:pStyle w:val="NormalWeb"/>
              <w:jc w:val="both"/>
            </w:pPr>
            <w:r w:rsidRPr="00516B86">
              <w:t>2.4. Сторона 1 зобов'язується:</w:t>
            </w:r>
          </w:p>
          <w:p w:rsidR="0093587B" w:rsidRPr="00516B86" w:rsidRDefault="0093587B">
            <w:pPr>
              <w:pStyle w:val="NormalWeb"/>
              <w:jc w:val="both"/>
            </w:pPr>
            <w:r w:rsidRPr="00516B86">
              <w:t>1) надавати безоплатно Стороні 2 та на вимогу членам сім'ї померлої Сторони 2 відомості про сплачені суми єдиного внеску та інші відомості, що стосуються Сторони 2;</w:t>
            </w:r>
          </w:p>
          <w:p w:rsidR="0093587B" w:rsidRPr="00516B86" w:rsidRDefault="0093587B">
            <w:pPr>
              <w:pStyle w:val="NormalWeb"/>
              <w:jc w:val="both"/>
            </w:pPr>
            <w:r w:rsidRPr="00516B86">
              <w:t>2) передавати Пенсійному фонду України для ведення персоніфікованого обліку дані про суми єдиного внеску та відомості про Сторону 2;</w:t>
            </w:r>
          </w:p>
          <w:p w:rsidR="0093587B" w:rsidRPr="00516B86" w:rsidRDefault="0093587B">
            <w:pPr>
              <w:pStyle w:val="NormalWeb"/>
              <w:jc w:val="both"/>
            </w:pPr>
            <w:r w:rsidRPr="00516B86">
              <w:t>3) взяти на облік Сторону 2 в системі загальнообов'язкового державного соціального страхування.</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3. Порядок одноразової сплати єдиного внеску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3.1. Сторона 2 сплачує одноразово єдиний внесок в сумі не менше мінімального розміру страхового внеску за кожен місяць, що визначається як добуток мінімального розміру заробітної плати та розміру внеску, але не більше за суму єдиного внеску, обчисленого, виходячи з максимальної величини бази нарахування єдиного внеску, встановленого на дату укладання Договору.</w:t>
            </w:r>
          </w:p>
          <w:p w:rsidR="0093587B" w:rsidRPr="00516B86" w:rsidRDefault="0093587B">
            <w:pPr>
              <w:pStyle w:val="NormalWeb"/>
              <w:jc w:val="both"/>
            </w:pPr>
            <w:r w:rsidRPr="00516B86">
              <w:t>На момент підписання Договору:</w:t>
            </w:r>
          </w:p>
          <w:p w:rsidR="0093587B" w:rsidRPr="00516B86" w:rsidRDefault="0093587B">
            <w:pPr>
              <w:pStyle w:val="NormalWeb"/>
              <w:jc w:val="both"/>
              <w:rPr>
                <w:sz w:val="20"/>
                <w:szCs w:val="20"/>
              </w:rPr>
            </w:pPr>
            <w:r w:rsidRPr="00516B86">
              <w:t>розмір мінімальної заробітної плати становить ______________________________________________;</w:t>
            </w:r>
            <w:r w:rsidRPr="00516B86">
              <w:br/>
            </w:r>
            <w:r w:rsidRPr="00516B86">
              <w:rPr>
                <w:sz w:val="20"/>
                <w:szCs w:val="20"/>
              </w:rPr>
              <w:t>                                                                                                                                           (сума цифрами та словами)</w:t>
            </w:r>
          </w:p>
          <w:p w:rsidR="0093587B" w:rsidRPr="00516B86" w:rsidRDefault="0093587B">
            <w:pPr>
              <w:pStyle w:val="NormalWeb"/>
              <w:jc w:val="both"/>
            </w:pPr>
            <w:r w:rsidRPr="00516B86">
              <w:t>розмір єдиного внеску становить ___ %;</w:t>
            </w:r>
          </w:p>
          <w:p w:rsidR="0093587B" w:rsidRPr="00516B86" w:rsidRDefault="0093587B">
            <w:pPr>
              <w:pStyle w:val="NormalWeb"/>
              <w:jc w:val="both"/>
            </w:pPr>
            <w:r w:rsidRPr="00516B86">
              <w:t>мінімальний страховий внесок становить                         _____________ грн;</w:t>
            </w:r>
          </w:p>
          <w:p w:rsidR="0093587B" w:rsidRPr="00516B86" w:rsidRDefault="0093587B">
            <w:pPr>
              <w:pStyle w:val="NormalWeb"/>
              <w:jc w:val="both"/>
            </w:pPr>
            <w:r w:rsidRPr="00516B86">
              <w:t>максимальний розмір єдиного внеску становить              _____________ грн.</w:t>
            </w:r>
          </w:p>
          <w:p w:rsidR="0093587B" w:rsidRPr="00516B86" w:rsidRDefault="0093587B">
            <w:pPr>
              <w:pStyle w:val="NormalWeb"/>
              <w:jc w:val="both"/>
            </w:pPr>
            <w:r w:rsidRPr="00516B86">
              <w:t>3.2. Сторона 2 сплачує єдиний внесок за попередній період з ____ по ____.</w:t>
            </w:r>
          </w:p>
          <w:p w:rsidR="0093587B" w:rsidRPr="00516B86" w:rsidRDefault="0093587B">
            <w:pPr>
              <w:pStyle w:val="NormalWeb"/>
              <w:jc w:val="both"/>
            </w:pPr>
            <w:r w:rsidRPr="00516B86">
              <w:t>3.3. Єдиний внесок за попередній період становить ________ грн і сплачується на рахунок _____________________________________________________________________________________,</w:t>
            </w:r>
            <w:r w:rsidRPr="00516B86">
              <w:br/>
            </w:r>
            <w:r w:rsidRPr="00516B86">
              <w:rPr>
                <w:sz w:val="20"/>
                <w:szCs w:val="20"/>
              </w:rPr>
              <w:t>                                                                       (номер рахунку, на який сплачується єдиний внесок)</w:t>
            </w:r>
            <w:r w:rsidRPr="00516B86">
              <w:rPr>
                <w:sz w:val="20"/>
                <w:szCs w:val="20"/>
              </w:rPr>
              <w:br/>
            </w:r>
            <w:r w:rsidRPr="00516B86">
              <w:t>відкритий у ___________________________________________________________________________,</w:t>
            </w:r>
            <w:r w:rsidRPr="00516B86">
              <w:br/>
            </w:r>
            <w:r w:rsidRPr="00516B86">
              <w:rPr>
                <w:sz w:val="20"/>
                <w:szCs w:val="20"/>
              </w:rPr>
              <w:t>                                                                                                                  (найменування банку)</w:t>
            </w:r>
            <w:r w:rsidRPr="00516B86">
              <w:rPr>
                <w:sz w:val="20"/>
                <w:szCs w:val="20"/>
              </w:rPr>
              <w:br/>
            </w:r>
            <w:r w:rsidRPr="00516B86">
              <w:t>МФО _____________________, код за ЄДРПОУ ____________________________________________.</w:t>
            </w:r>
          </w:p>
          <w:p w:rsidR="0093587B" w:rsidRPr="00516B86" w:rsidRDefault="0093587B">
            <w:pPr>
              <w:pStyle w:val="NormalWeb"/>
              <w:jc w:val="both"/>
            </w:pPr>
            <w:r w:rsidRPr="00516B86">
              <w:t>3.4. Одноразова сплата єдиного внеску здійснюється однією сумою протягом 10 календарних днів з моменту підписання Договору.</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4. Умови набуття Стороною 2 права на пенсійні виплати за загальнообов'язковим державним пенсійним страхуванням</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Право на призначення пенсії.</w:t>
            </w:r>
          </w:p>
          <w:p w:rsidR="0093587B" w:rsidRPr="00516B86" w:rsidRDefault="0093587B">
            <w:pPr>
              <w:pStyle w:val="NormalWeb"/>
              <w:jc w:val="both"/>
            </w:pPr>
            <w:r w:rsidRPr="00516B86">
              <w:t>За умови виконання Стороною 2 умов Договору, Сторона 2 має право на врахування страхового стажу при призначенні пенсії відповідно до Закону України "Про загальнообов'язкове державне пенсійне страхування".</w:t>
            </w:r>
          </w:p>
          <w:p w:rsidR="0093587B" w:rsidRPr="00516B86" w:rsidRDefault="0093587B">
            <w:pPr>
              <w:pStyle w:val="NormalWeb"/>
              <w:jc w:val="both"/>
            </w:pPr>
            <w:r w:rsidRPr="00516B86">
              <w:t>Пенсії призначаються відповідно до статей 26 - 45 Закону України "Про загальнообов'язкове державне пенсійне страхування".</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5. Відповідальність Сторін</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5.1. У разі порушення своїх зобов'язань за цим Договором Сторони несуть відповідальність, визначену цим Договором та законодавством України.</w:t>
            </w:r>
          </w:p>
          <w:p w:rsidR="0093587B" w:rsidRPr="00516B86" w:rsidRDefault="0093587B">
            <w:pPr>
              <w:pStyle w:val="NormalWeb"/>
              <w:jc w:val="both"/>
            </w:pPr>
            <w:r w:rsidRPr="00516B86">
              <w:t>5.2. 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встановленими підвідомчістю та підсудністю такого спору, визначеними законодавством України.</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6. Строк дії Договору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Цей Договір набирає чинності з дня його підписання і діє 10 календарних днів.</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7. Порядок розірвання Договору</w:t>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Цей Договір може бути достроково розірваний:</w:t>
            </w:r>
          </w:p>
          <w:p w:rsidR="0093587B" w:rsidRPr="00516B86" w:rsidRDefault="0093587B">
            <w:pPr>
              <w:pStyle w:val="NormalWeb"/>
              <w:jc w:val="both"/>
            </w:pPr>
            <w:r w:rsidRPr="00516B86">
              <w:t>7.1. Стороною 2 (за її бажанням) за умови невиконання підпункту 3.4 пункту 3 цього Договору.</w:t>
            </w:r>
          </w:p>
          <w:p w:rsidR="0093587B" w:rsidRPr="00516B86" w:rsidRDefault="0093587B">
            <w:pPr>
              <w:pStyle w:val="NormalWeb"/>
              <w:jc w:val="both"/>
            </w:pPr>
            <w:r w:rsidRPr="00516B86">
              <w:t>7.2. Стороною 1 у разі:</w:t>
            </w:r>
          </w:p>
          <w:p w:rsidR="0093587B" w:rsidRPr="00516B86" w:rsidRDefault="0093587B">
            <w:pPr>
              <w:pStyle w:val="NormalWeb"/>
              <w:jc w:val="both"/>
            </w:pPr>
            <w:r w:rsidRPr="00516B86">
              <w:t>невиконання підпункту 3.4 пункту 3 цього Договору Стороною 2;</w:t>
            </w:r>
          </w:p>
          <w:p w:rsidR="0093587B" w:rsidRPr="00516B86" w:rsidRDefault="0093587B">
            <w:pPr>
              <w:pStyle w:val="NormalWeb"/>
              <w:jc w:val="both"/>
            </w:pPr>
            <w:r w:rsidRPr="00516B86">
              <w:t>виникнення обставин, що не відповідають визначеним цим Законом вимогам до осіб, які мають право брати добровільну участь у системі загальнообов'язкового державного соціального страхування;</w:t>
            </w:r>
          </w:p>
          <w:p w:rsidR="0093587B" w:rsidRPr="00516B86" w:rsidRDefault="0093587B">
            <w:pPr>
              <w:pStyle w:val="NormalWeb"/>
              <w:jc w:val="both"/>
            </w:pPr>
            <w:r w:rsidRPr="00516B86">
              <w:t>смерті Сторони 2.</w:t>
            </w:r>
          </w:p>
          <w:p w:rsidR="0093587B" w:rsidRPr="00516B86" w:rsidRDefault="0093587B">
            <w:pPr>
              <w:pStyle w:val="NormalWeb"/>
              <w:jc w:val="both"/>
            </w:pPr>
            <w:r w:rsidRPr="00516B86">
              <w:t>В інших випадках дострокове розірвання Договору не допускається.</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8. Місцезнаходження і реквізити Сторін</w:t>
      </w:r>
    </w:p>
    <w:tbl>
      <w:tblPr>
        <w:tblW w:w="10500" w:type="dxa"/>
        <w:jc w:val="center"/>
        <w:tblCellSpacing w:w="22" w:type="dxa"/>
        <w:tblCellMar>
          <w:top w:w="60" w:type="dxa"/>
          <w:left w:w="60" w:type="dxa"/>
          <w:bottom w:w="60" w:type="dxa"/>
          <w:right w:w="60" w:type="dxa"/>
        </w:tblCellMar>
        <w:tblLook w:val="00A0"/>
      </w:tblPr>
      <w:tblGrid>
        <w:gridCol w:w="5768"/>
        <w:gridCol w:w="4732"/>
      </w:tblGrid>
      <w:tr w:rsidR="0093587B" w:rsidRPr="00516B86" w:rsidTr="00CB3A61">
        <w:trPr>
          <w:tblCellSpacing w:w="22" w:type="dxa"/>
          <w:jc w:val="center"/>
        </w:trPr>
        <w:tc>
          <w:tcPr>
            <w:tcW w:w="2750" w:type="pct"/>
          </w:tcPr>
          <w:p w:rsidR="0093587B" w:rsidRPr="00516B86" w:rsidRDefault="0093587B">
            <w:pPr>
              <w:pStyle w:val="NormalWeb"/>
              <w:jc w:val="center"/>
            </w:pPr>
            <w:r w:rsidRPr="00516B86">
              <w:t>Сторона 1</w:t>
            </w:r>
          </w:p>
        </w:tc>
        <w:tc>
          <w:tcPr>
            <w:tcW w:w="2250" w:type="pct"/>
          </w:tcPr>
          <w:p w:rsidR="0093587B" w:rsidRPr="00516B86" w:rsidRDefault="0093587B">
            <w:pPr>
              <w:pStyle w:val="NormalWeb"/>
              <w:jc w:val="center"/>
            </w:pPr>
            <w:r w:rsidRPr="00516B86">
              <w:t>Сторона 2</w:t>
            </w:r>
          </w:p>
        </w:tc>
      </w:tr>
      <w:tr w:rsidR="0093587B" w:rsidRPr="00516B86" w:rsidTr="00CB3A61">
        <w:trPr>
          <w:tblCellSpacing w:w="22" w:type="dxa"/>
          <w:jc w:val="center"/>
        </w:trPr>
        <w:tc>
          <w:tcPr>
            <w:tcW w:w="2750" w:type="pct"/>
          </w:tcPr>
          <w:p w:rsidR="0093587B" w:rsidRPr="00516B86" w:rsidRDefault="0093587B">
            <w:pPr>
              <w:pStyle w:val="NormalWeb"/>
            </w:pPr>
            <w:r w:rsidRPr="00516B86">
              <w:t>_____________________________________</w:t>
            </w:r>
            <w:r w:rsidRPr="00516B86">
              <w:br/>
              <w:t>_____________________________________</w:t>
            </w:r>
            <w:r w:rsidRPr="00516B86">
              <w:br/>
              <w:t>_____________________________________</w:t>
            </w:r>
            <w:r w:rsidRPr="00516B86">
              <w:br/>
              <w:t>_____________________________________</w:t>
            </w:r>
          </w:p>
        </w:tc>
        <w:tc>
          <w:tcPr>
            <w:tcW w:w="2250" w:type="pct"/>
          </w:tcPr>
          <w:p w:rsidR="0093587B" w:rsidRPr="00516B86" w:rsidRDefault="0093587B">
            <w:pPr>
              <w:pStyle w:val="NormalWeb"/>
              <w:jc w:val="center"/>
            </w:pPr>
            <w:r w:rsidRPr="00516B86">
              <w:t>_____________________________________</w:t>
            </w:r>
            <w:r w:rsidRPr="00516B86">
              <w:br/>
            </w:r>
            <w:r w:rsidRPr="00516B86">
              <w:rPr>
                <w:sz w:val="20"/>
                <w:szCs w:val="20"/>
              </w:rPr>
              <w:t>(прізвище, ім'я, по батькові)</w:t>
            </w:r>
            <w:r w:rsidRPr="00516B86">
              <w:rPr>
                <w:sz w:val="20"/>
                <w:szCs w:val="20"/>
              </w:rPr>
              <w:br/>
            </w:r>
            <w:r w:rsidRPr="00516B86">
              <w:t>_____________________________________</w:t>
            </w:r>
            <w:r w:rsidRPr="00516B86">
              <w:br/>
            </w:r>
            <w:r w:rsidRPr="00516B86">
              <w:rPr>
                <w:sz w:val="20"/>
                <w:szCs w:val="20"/>
              </w:rPr>
              <w:t>(паспорт, серія, номер)</w:t>
            </w:r>
          </w:p>
        </w:tc>
      </w:tr>
      <w:tr w:rsidR="0093587B" w:rsidRPr="00516B86" w:rsidTr="00CB3A61">
        <w:trPr>
          <w:tblCellSpacing w:w="22" w:type="dxa"/>
          <w:jc w:val="center"/>
        </w:trPr>
        <w:tc>
          <w:tcPr>
            <w:tcW w:w="2750" w:type="pct"/>
          </w:tcPr>
          <w:p w:rsidR="0093587B" w:rsidRPr="00516B86" w:rsidRDefault="0093587B">
            <w:pPr>
              <w:pStyle w:val="NormalWeb"/>
            </w:pPr>
            <w:r w:rsidRPr="00516B86">
              <w:t> </w:t>
            </w:r>
          </w:p>
        </w:tc>
        <w:tc>
          <w:tcPr>
            <w:tcW w:w="2250" w:type="pct"/>
          </w:tcPr>
          <w:p w:rsidR="0093587B" w:rsidRPr="00516B86" w:rsidRDefault="0093587B">
            <w:pPr>
              <w:pStyle w:val="NormalWeb"/>
              <w:jc w:val="both"/>
            </w:pPr>
            <w:r w:rsidRPr="00516B86">
              <w:t>_____________________________________</w:t>
            </w:r>
            <w:r w:rsidRPr="00516B86">
              <w:br/>
            </w:r>
            <w:r w:rsidRPr="00516B86">
              <w:rPr>
                <w:sz w:val="20"/>
                <w:szCs w:val="20"/>
              </w:rPr>
              <w:t>(реєстраційний номер облікової картки платника податків або серія та номер паспорта (для фізичних осіб, які мають відмітку у паспорті про право здійснювати будь-які платежі за серією та номером паспорта))</w:t>
            </w:r>
          </w:p>
        </w:tc>
      </w:tr>
      <w:tr w:rsidR="0093587B" w:rsidRPr="00516B86" w:rsidTr="00CB3A61">
        <w:trPr>
          <w:tblCellSpacing w:w="22" w:type="dxa"/>
          <w:jc w:val="center"/>
        </w:trPr>
        <w:tc>
          <w:tcPr>
            <w:tcW w:w="2750" w:type="pct"/>
          </w:tcPr>
          <w:p w:rsidR="0093587B" w:rsidRPr="00516B86" w:rsidRDefault="0093587B">
            <w:pPr>
              <w:pStyle w:val="NormalWeb"/>
            </w:pPr>
            <w:r w:rsidRPr="00516B86">
              <w:t> </w:t>
            </w:r>
          </w:p>
        </w:tc>
        <w:tc>
          <w:tcPr>
            <w:tcW w:w="2250" w:type="pct"/>
          </w:tcPr>
          <w:p w:rsidR="0093587B" w:rsidRPr="00516B86" w:rsidRDefault="0093587B">
            <w:pPr>
              <w:pStyle w:val="NormalWeb"/>
              <w:jc w:val="center"/>
            </w:pPr>
            <w:r w:rsidRPr="00516B86">
              <w:t>_____________________________________</w:t>
            </w:r>
            <w:r w:rsidRPr="00516B86">
              <w:br/>
            </w:r>
            <w:r w:rsidRPr="00516B86">
              <w:rPr>
                <w:sz w:val="20"/>
                <w:szCs w:val="20"/>
              </w:rPr>
              <w:t>(номер посвідчення застрахованої особи)</w:t>
            </w:r>
            <w:r w:rsidRPr="00516B86">
              <w:rPr>
                <w:sz w:val="20"/>
                <w:szCs w:val="20"/>
              </w:rPr>
              <w:br/>
            </w:r>
            <w:r w:rsidRPr="00516B86">
              <w:t>_____________________________________</w:t>
            </w:r>
            <w:r w:rsidRPr="00516B86">
              <w:br/>
            </w:r>
            <w:r w:rsidRPr="00516B86">
              <w:rPr>
                <w:sz w:val="20"/>
                <w:szCs w:val="20"/>
              </w:rPr>
              <w:t>(дата народження)</w:t>
            </w:r>
            <w:r w:rsidRPr="00516B86">
              <w:rPr>
                <w:sz w:val="20"/>
                <w:szCs w:val="20"/>
              </w:rPr>
              <w:br/>
            </w:r>
            <w:r w:rsidRPr="00516B86">
              <w:t>_____________________________________</w:t>
            </w:r>
            <w:r w:rsidRPr="00516B86">
              <w:br/>
            </w:r>
            <w:r w:rsidRPr="00516B86">
              <w:rPr>
                <w:sz w:val="20"/>
                <w:szCs w:val="20"/>
              </w:rPr>
              <w:t>(громадянство)</w:t>
            </w:r>
            <w:r w:rsidRPr="00516B86">
              <w:rPr>
                <w:sz w:val="20"/>
                <w:szCs w:val="20"/>
              </w:rPr>
              <w:br/>
            </w:r>
            <w:r w:rsidRPr="00516B86">
              <w:t>_____________________________________</w:t>
            </w:r>
            <w:r w:rsidRPr="00516B86">
              <w:br/>
            </w:r>
            <w:r w:rsidRPr="00516B86">
              <w:rPr>
                <w:sz w:val="20"/>
                <w:szCs w:val="20"/>
              </w:rPr>
              <w:t>(адреса)</w:t>
            </w:r>
            <w:r w:rsidRPr="00516B86">
              <w:rPr>
                <w:sz w:val="20"/>
                <w:szCs w:val="20"/>
              </w:rPr>
              <w:br/>
            </w:r>
            <w:r w:rsidRPr="00516B86">
              <w:t>_____________________________________</w:t>
            </w:r>
            <w:r w:rsidRPr="00516B86">
              <w:br/>
            </w:r>
            <w:r w:rsidRPr="00516B86">
              <w:rPr>
                <w:sz w:val="20"/>
                <w:szCs w:val="20"/>
              </w:rPr>
              <w:t>(телефон)</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6</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(пункт 4 розділу VI)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rPr>
              <w:t>                          </w:t>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1"/>
        <w:gridCol w:w="353"/>
        <w:gridCol w:w="6366"/>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Корінець вимоги</w:t>
            </w:r>
          </w:p>
          <w:p w:rsidR="0093587B" w:rsidRPr="00516B86" w:rsidRDefault="0093587B">
            <w:pPr>
              <w:pStyle w:val="NormalWeb"/>
            </w:pPr>
            <w:r w:rsidRPr="00516B86">
              <w:t>від "___" ____________ 20__ року</w:t>
            </w:r>
          </w:p>
          <w:tbl>
            <w:tblPr>
              <w:tblW w:w="2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986"/>
              <w:gridCol w:w="373"/>
              <w:gridCol w:w="461"/>
            </w:tblGrid>
            <w:tr w:rsidR="0093587B" w:rsidRPr="00516B86">
              <w:trPr>
                <w:tblCellSpacing w:w="22" w:type="dxa"/>
              </w:trPr>
              <w:tc>
                <w:tcPr>
                  <w:tcW w:w="2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N Ю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12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bl>
          <w:p w:rsidR="0093587B" w:rsidRPr="00516B86" w:rsidRDefault="0093587B">
            <w:pPr>
              <w:pStyle w:val="NormalWeb"/>
            </w:pPr>
            <w:r w:rsidRPr="00516B86">
              <w:br w:type="textWrapping" w:clear="all"/>
            </w:r>
          </w:p>
          <w:p w:rsidR="0093587B" w:rsidRPr="00516B86" w:rsidRDefault="0093587B">
            <w:pPr>
              <w:pStyle w:val="NormalWeb"/>
              <w:jc w:val="both"/>
            </w:pPr>
            <w:r w:rsidRPr="00516B86">
              <w:t>Виставлена (платнику, органам державної виконавчої служби, органам Казначейства):</w:t>
            </w:r>
            <w:r w:rsidRPr="00516B86">
              <w:br/>
            </w:r>
            <w:r w:rsidRPr="00516B86">
              <w:rPr>
                <w:sz w:val="20"/>
                <w:szCs w:val="20"/>
              </w:rPr>
              <w:t>                   (потрібне підкреслити)</w:t>
            </w:r>
            <w:r w:rsidRPr="00516B86">
              <w:rPr>
                <w:sz w:val="20"/>
                <w:szCs w:val="20"/>
              </w:rPr>
              <w:br/>
            </w:r>
            <w:r w:rsidRPr="00516B86">
              <w:t>______________________________</w:t>
            </w:r>
            <w:r w:rsidRPr="00516B86">
              <w:br/>
            </w:r>
            <w:r w:rsidRPr="00516B86">
              <w:rPr>
                <w:sz w:val="20"/>
                <w:szCs w:val="20"/>
              </w:rPr>
              <w:t>  (повне найменування юридичної особи)</w:t>
            </w:r>
            <w:r w:rsidRPr="00516B86">
              <w:rPr>
                <w:sz w:val="20"/>
                <w:szCs w:val="20"/>
              </w:rPr>
              <w:br/>
            </w:r>
            <w:r w:rsidRPr="00516B86">
              <w:t>______________________________</w:t>
            </w:r>
          </w:p>
          <w:p w:rsidR="0093587B" w:rsidRPr="00516B86" w:rsidRDefault="0093587B">
            <w:pPr>
              <w:pStyle w:val="NormalWeb"/>
              <w:jc w:val="center"/>
              <w:rPr>
                <w:sz w:val="20"/>
                <w:szCs w:val="20"/>
              </w:rPr>
            </w:pPr>
            <w:r w:rsidRPr="00516B86">
              <w:t>______________________________</w:t>
            </w:r>
            <w:r w:rsidRPr="00516B86">
              <w:br/>
            </w:r>
            <w:r w:rsidRPr="00516B86">
              <w:rPr>
                <w:sz w:val="20"/>
                <w:szCs w:val="20"/>
              </w:rPr>
              <w:t>(код за ЄДРПОУ)</w:t>
            </w:r>
          </w:p>
          <w:p w:rsidR="0093587B" w:rsidRPr="00516B86" w:rsidRDefault="0093587B">
            <w:pPr>
              <w:pStyle w:val="NormalWeb"/>
            </w:pPr>
            <w:r w:rsidRPr="00516B86">
              <w:t>______________________________</w:t>
            </w:r>
          </w:p>
          <w:p w:rsidR="0093587B" w:rsidRPr="00516B86" w:rsidRDefault="0093587B">
            <w:pPr>
              <w:pStyle w:val="NormalWeb"/>
              <w:jc w:val="center"/>
              <w:rPr>
                <w:sz w:val="20"/>
                <w:szCs w:val="20"/>
              </w:rPr>
            </w:pPr>
            <w:r w:rsidRPr="00516B86">
              <w:t>______________________________</w:t>
            </w:r>
            <w:r w:rsidRPr="00516B86">
              <w:br/>
            </w:r>
            <w:r w:rsidRPr="00516B86">
              <w:rPr>
                <w:sz w:val="20"/>
                <w:szCs w:val="20"/>
              </w:rPr>
              <w:t>(місцезнаходження юридичної особи)</w:t>
            </w:r>
          </w:p>
          <w:p w:rsidR="0093587B" w:rsidRPr="00516B86" w:rsidRDefault="0093587B">
            <w:pPr>
              <w:pStyle w:val="NormalWeb"/>
            </w:pPr>
            <w:r w:rsidRPr="00516B86">
              <w:rPr>
                <w:b/>
                <w:bCs/>
              </w:rPr>
              <w:t>______________________________</w:t>
            </w:r>
            <w:r w:rsidRPr="00516B86">
              <w:br/>
              <w:t>Загальна сума боргу платника єдиного внеску станом на</w:t>
            </w:r>
            <w:r w:rsidRPr="00516B86">
              <w:br/>
              <w:t>"___" ____________ 20__ року</w:t>
            </w:r>
            <w:r w:rsidRPr="00516B86">
              <w:br/>
              <w:t>становить _______ грн _____ коп.,</w:t>
            </w:r>
            <w:r w:rsidRPr="00516B86">
              <w:br/>
              <w:t>у т. ч.</w:t>
            </w:r>
            <w:r w:rsidRPr="00516B86">
              <w:br/>
              <w:t>недоїмка зі сплати єдиного внеску:</w:t>
            </w:r>
            <w:r w:rsidRPr="00516B86">
              <w:br/>
              <w:t>_____________ грн ________ коп.,</w:t>
            </w:r>
            <w:r w:rsidRPr="00516B86">
              <w:br/>
              <w:t>штрафи:</w:t>
            </w:r>
            <w:r w:rsidRPr="00516B86">
              <w:br/>
              <w:t>_____________ грн ________ коп.,</w:t>
            </w:r>
            <w:r w:rsidRPr="00516B86">
              <w:br/>
              <w:t>пеня: ________ грн ________ коп.</w:t>
            </w:r>
          </w:p>
        </w:tc>
        <w:tc>
          <w:tcPr>
            <w:tcW w:w="150" w:type="pct"/>
          </w:tcPr>
          <w:p w:rsidR="0093587B" w:rsidRPr="00516B86" w:rsidRDefault="0093587B">
            <w:pPr>
              <w:pStyle w:val="NormalWeb"/>
              <w:jc w:val="center"/>
            </w:pPr>
            <w:r w:rsidRPr="00516B86">
              <w:rPr>
                <w:sz w:val="15"/>
                <w:szCs w:val="15"/>
              </w:rPr>
              <w:t> </w:t>
            </w:r>
            <w:r>
              <w:rPr>
                <w:noProof/>
              </w:rPr>
            </w:r>
            <w:r>
              <w:pict>
                <v:shape id="Рисунок 16" o:spid="_x0000_s1040" type="#_x0000_t75" style="width:1.95pt;height:581.8pt;visibility:visible;mso-position-horizontal-relative:char;mso-position-vertical-relative:line">
                  <v:textbox style="mso-rotate-with-shape:t"/>
                  <w10:anchorlock/>
                </v:shape>
              </w:pict>
            </w:r>
            <w:r w:rsidRPr="00516B86">
              <w:rPr>
                <w:sz w:val="15"/>
                <w:szCs w:val="15"/>
              </w:rPr>
              <w:t> </w:t>
            </w:r>
          </w:p>
        </w:tc>
        <w:tc>
          <w:tcPr>
            <w:tcW w:w="3050" w:type="pct"/>
          </w:tcPr>
          <w:p w:rsidR="0093587B" w:rsidRPr="00516B86" w:rsidRDefault="0093587B">
            <w:pPr>
              <w:pStyle w:val="NormalWeb"/>
              <w:jc w:val="center"/>
            </w:pPr>
            <w:r w:rsidRPr="00516B86">
              <w:t>Вимога про сплату боргу (недоїмки)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609"/>
              <w:gridCol w:w="1425"/>
              <w:gridCol w:w="524"/>
              <w:gridCol w:w="666"/>
            </w:tblGrid>
            <w:tr w:rsidR="0093587B" w:rsidRPr="00516B86">
              <w:trPr>
                <w:tblCellSpacing w:w="22" w:type="dxa"/>
                <w:jc w:val="center"/>
              </w:trPr>
              <w:tc>
                <w:tcPr>
                  <w:tcW w:w="2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від "___" __________ 20__ року</w:t>
                  </w:r>
                </w:p>
              </w:tc>
              <w:tc>
                <w:tcPr>
                  <w:tcW w:w="11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N Ю -</w:t>
                  </w:r>
                </w:p>
              </w:tc>
              <w:tc>
                <w:tcPr>
                  <w:tcW w:w="4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bl>
          <w:p w:rsidR="0093587B" w:rsidRPr="00516B86" w:rsidRDefault="0093587B">
            <w:pPr>
              <w:pStyle w:val="NormalWeb"/>
              <w:jc w:val="center"/>
            </w:pPr>
            <w:r w:rsidRPr="00516B86">
              <w:br w:type="textWrapping" w:clear="all"/>
            </w:r>
          </w:p>
          <w:p w:rsidR="0093587B" w:rsidRPr="00516B86" w:rsidRDefault="0093587B">
            <w:pPr>
              <w:pStyle w:val="NormalWeb"/>
              <w:jc w:val="both"/>
            </w:pPr>
            <w:r w:rsidRPr="00516B86">
              <w:t>Станом на "___" ____________ 20__ року заборгованість зі сплати єдиного внеску, штрафів, пені (потрібне підкреслити)</w:t>
            </w:r>
            <w:r w:rsidRPr="00516B86">
              <w:br/>
              <w:t>____________________________________________________</w:t>
            </w:r>
            <w:r w:rsidRPr="00516B86">
              <w:br/>
            </w:r>
            <w:r w:rsidRPr="00516B86">
              <w:rPr>
                <w:sz w:val="20"/>
                <w:szCs w:val="20"/>
              </w:rPr>
              <w:t>                                     (найменування юридичної особи)</w:t>
            </w:r>
          </w:p>
          <w:tbl>
            <w:tblPr>
              <w:tblW w:w="2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28"/>
              <w:gridCol w:w="306"/>
              <w:gridCol w:w="307"/>
              <w:gridCol w:w="307"/>
              <w:gridCol w:w="307"/>
              <w:gridCol w:w="307"/>
              <w:gridCol w:w="307"/>
              <w:gridCol w:w="307"/>
              <w:gridCol w:w="307"/>
              <w:gridCol w:w="329"/>
            </w:tblGrid>
            <w:tr w:rsidR="0093587B" w:rsidRPr="00516B86">
              <w:trPr>
                <w:tblCellSpacing w:w="22" w:type="dxa"/>
              </w:trPr>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bl>
          <w:p w:rsidR="0093587B" w:rsidRPr="00516B86" w:rsidRDefault="0093587B">
            <w:pPr>
              <w:pStyle w:val="NormalWeb"/>
              <w:jc w:val="both"/>
            </w:pPr>
            <w:r w:rsidRPr="00516B86">
              <w:br w:type="textWrapping" w:clear="all"/>
            </w:r>
          </w:p>
          <w:p w:rsidR="0093587B" w:rsidRPr="00516B86" w:rsidRDefault="0093587B">
            <w:pPr>
              <w:pStyle w:val="NormalWeb"/>
              <w:jc w:val="both"/>
              <w:rPr>
                <w:sz w:val="20"/>
                <w:szCs w:val="20"/>
              </w:rPr>
            </w:pPr>
            <w:r w:rsidRPr="00516B86">
              <w:rPr>
                <w:sz w:val="20"/>
                <w:szCs w:val="20"/>
              </w:rPr>
              <w:t>                  (код за ЄДРПОУ)</w:t>
            </w:r>
          </w:p>
          <w:p w:rsidR="0093587B" w:rsidRPr="00516B86" w:rsidRDefault="0093587B">
            <w:pPr>
              <w:pStyle w:val="NormalWeb"/>
              <w:jc w:val="both"/>
            </w:pPr>
            <w:r w:rsidRPr="00516B86">
              <w:t>____________________________________________________</w:t>
            </w:r>
            <w:r w:rsidRPr="00516B86">
              <w:br/>
            </w:r>
            <w:r w:rsidRPr="00516B86">
              <w:rPr>
                <w:sz w:val="20"/>
                <w:szCs w:val="20"/>
              </w:rPr>
              <w:t>                                   (місцезнаходження юридичної особи)</w:t>
            </w:r>
            <w:r w:rsidRPr="00516B86">
              <w:rPr>
                <w:sz w:val="20"/>
                <w:szCs w:val="20"/>
              </w:rPr>
              <w:br/>
            </w:r>
            <w:r w:rsidRPr="00516B86">
              <w:t>____________________________________________________</w:t>
            </w:r>
            <w:r w:rsidRPr="00516B86">
              <w:br/>
            </w:r>
            <w:r w:rsidRPr="00516B86">
              <w:rPr>
                <w:sz w:val="20"/>
                <w:szCs w:val="20"/>
              </w:rPr>
              <w:t>                      (рахунки в установах банків (найменування банку))</w:t>
            </w:r>
            <w:r w:rsidRPr="00516B86">
              <w:rPr>
                <w:sz w:val="20"/>
                <w:szCs w:val="20"/>
              </w:rPr>
              <w:br/>
            </w:r>
            <w:r w:rsidRPr="00516B86">
              <w:t>становить ___________________________ грн ____ коп.</w:t>
            </w:r>
          </w:p>
          <w:p w:rsidR="0093587B" w:rsidRPr="00516B86" w:rsidRDefault="0093587B">
            <w:pPr>
              <w:pStyle w:val="NormalWeb"/>
              <w:jc w:val="both"/>
              <w:rPr>
                <w:sz w:val="20"/>
                <w:szCs w:val="20"/>
              </w:rPr>
            </w:pPr>
            <w:r w:rsidRPr="00516B86">
              <w:t>Відповідно до статті 25 Закону України "Про збір та облік єдиного внеску на загальнообов'язкове державне соціальне страхування" та на підставі даних інформаційної системи органу доходів і зборів, акта документальної перевірки від ___________ N ________, рішень від ___________ N _______</w:t>
            </w:r>
            <w:r w:rsidRPr="00516B86">
              <w:br/>
              <w:t>____________________________________________________</w:t>
            </w:r>
            <w:r w:rsidRPr="00516B86">
              <w:br/>
            </w:r>
            <w:r w:rsidRPr="00516B86">
              <w:rPr>
                <w:sz w:val="20"/>
                <w:szCs w:val="20"/>
              </w:rPr>
              <w:t>                      (найменування відповідного органу доходів і зборів)</w:t>
            </w:r>
          </w:p>
          <w:p w:rsidR="0093587B" w:rsidRPr="00516B86" w:rsidRDefault="0093587B">
            <w:pPr>
              <w:pStyle w:val="NormalWeb"/>
              <w:jc w:val="both"/>
            </w:pPr>
            <w:r w:rsidRPr="00516B86">
              <w:t>1. ВИМАГАЄ сплатити (недоїмку, штрафи, пеню) в сумі:</w:t>
            </w:r>
            <w:r w:rsidRPr="00516B86">
              <w:br/>
            </w:r>
            <w:r w:rsidRPr="00516B86">
              <w:rPr>
                <w:sz w:val="20"/>
                <w:szCs w:val="20"/>
              </w:rPr>
              <w:t>                                                                  (потрібне підкреслити)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616"/>
              <w:gridCol w:w="1176"/>
              <w:gridCol w:w="1236"/>
              <w:gridCol w:w="1176"/>
              <w:gridCol w:w="1020"/>
            </w:tblGrid>
            <w:tr w:rsidR="0093587B" w:rsidRPr="00516B86">
              <w:trPr>
                <w:tblCellSpacing w:w="22" w:type="dxa"/>
              </w:trPr>
              <w:tc>
                <w:tcPr>
                  <w:tcW w:w="1300" w:type="pct"/>
                  <w:vMerge w:val="restar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N р/р, на який сплачується борг</w:t>
                  </w:r>
                </w:p>
              </w:tc>
              <w:tc>
                <w:tcPr>
                  <w:tcW w:w="950" w:type="pct"/>
                  <w:vMerge w:val="restar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Сума боргу</w:t>
                  </w:r>
                  <w:r w:rsidRPr="00516B86">
                    <w:br/>
                    <w:t>(грн, коп.)</w:t>
                  </w:r>
                </w:p>
              </w:tc>
              <w:tc>
                <w:tcPr>
                  <w:tcW w:w="2750" w:type="pct"/>
                  <w:gridSpan w:val="3"/>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У тому числі</w:t>
                  </w:r>
                </w:p>
              </w:tc>
            </w:tr>
            <w:tr w:rsidR="0093587B" w:rsidRPr="00516B86">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93587B" w:rsidRPr="00516B86" w:rsidRDefault="0093587B"/>
              </w:tc>
              <w:tc>
                <w:tcPr>
                  <w:tcW w:w="0" w:type="auto"/>
                  <w:vMerge/>
                  <w:tcBorders>
                    <w:top w:val="outset" w:sz="6" w:space="0" w:color="auto"/>
                    <w:left w:val="outset" w:sz="6" w:space="0" w:color="auto"/>
                    <w:bottom w:val="outset" w:sz="6" w:space="0" w:color="auto"/>
                    <w:right w:val="outset" w:sz="6" w:space="0" w:color="auto"/>
                  </w:tcBorders>
                  <w:vAlign w:val="center"/>
                </w:tcPr>
                <w:p w:rsidR="0093587B" w:rsidRPr="00516B86" w:rsidRDefault="0093587B"/>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недоїмка</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штрафи</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пеня</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1</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2</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3</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4</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5</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Всього</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bl>
          <w:p w:rsidR="0093587B" w:rsidRPr="00516B86" w:rsidRDefault="0093587B">
            <w:pPr>
              <w:pStyle w:val="NormalWeb"/>
              <w:jc w:val="both"/>
            </w:pPr>
            <w:r w:rsidRPr="00516B86">
              <w:br w:type="textWrapping" w:clear="all"/>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1"/>
        <w:gridCol w:w="353"/>
        <w:gridCol w:w="6366"/>
      </w:tblGrid>
      <w:tr w:rsidR="0093587B" w:rsidRPr="00516B86" w:rsidTr="00CB3A61">
        <w:trPr>
          <w:tblCellSpacing w:w="22" w:type="dxa"/>
          <w:jc w:val="center"/>
        </w:trPr>
        <w:tc>
          <w:tcPr>
            <w:tcW w:w="1800" w:type="pct"/>
          </w:tcPr>
          <w:p w:rsidR="0093587B" w:rsidRPr="00516B86" w:rsidRDefault="0093587B">
            <w:pPr>
              <w:pStyle w:val="NormalWeb"/>
              <w:rPr>
                <w:sz w:val="20"/>
                <w:szCs w:val="20"/>
                <w:lang w:val="uk-UA"/>
              </w:rPr>
            </w:pPr>
            <w:r w:rsidRPr="00516B86">
              <w:rPr>
                <w:lang w:val="uk-UA"/>
              </w:rPr>
              <w:t>______________________________</w:t>
            </w:r>
            <w:r w:rsidRPr="00516B86">
              <w:rPr>
                <w:lang w:val="uk-UA"/>
              </w:rPr>
              <w:br/>
              <w:t>Керівник (заступник керівника)</w:t>
            </w:r>
            <w:r w:rsidRPr="00516B86">
              <w:rPr>
                <w:lang w:val="uk-UA"/>
              </w:rPr>
              <w:br/>
              <w:t>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w:t>
            </w:r>
            <w:r w:rsidRPr="00516B86">
              <w:t>   </w:t>
            </w:r>
            <w:r w:rsidRPr="00516B86">
              <w:rPr>
                <w:lang w:val="uk-UA"/>
              </w:rPr>
              <w:t>___________________</w:t>
            </w:r>
            <w:r w:rsidRPr="00516B86">
              <w:rPr>
                <w:lang w:val="uk-UA"/>
              </w:rPr>
              <w:br/>
            </w:r>
            <w:r w:rsidRPr="00516B86">
              <w:rPr>
                <w:sz w:val="20"/>
                <w:szCs w:val="20"/>
              </w:rPr>
              <w:t>     </w:t>
            </w:r>
            <w:r w:rsidRPr="00516B86">
              <w:rPr>
                <w:sz w:val="20"/>
                <w:szCs w:val="20"/>
                <w:lang w:val="uk-UA"/>
              </w:rPr>
              <w:t xml:space="preserve">(підпис)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(ініціали, прізвище)</w:t>
            </w:r>
          </w:p>
          <w:p w:rsidR="0093587B" w:rsidRPr="00516B86" w:rsidRDefault="0093587B">
            <w:pPr>
              <w:pStyle w:val="NormalWeb"/>
            </w:pPr>
            <w:r w:rsidRPr="00516B86">
              <w:t>М. П.</w:t>
            </w:r>
          </w:p>
          <w:p w:rsidR="0093587B" w:rsidRPr="00516B86" w:rsidRDefault="0093587B">
            <w:pPr>
              <w:pStyle w:val="NormalWeb"/>
            </w:pPr>
            <w:r w:rsidRPr="00516B86">
              <w:t> </w:t>
            </w:r>
          </w:p>
          <w:p w:rsidR="0093587B" w:rsidRPr="00516B86" w:rsidRDefault="0093587B">
            <w:pPr>
              <w:pStyle w:val="NormalWeb"/>
            </w:pPr>
            <w:r w:rsidRPr="00516B86">
              <w:t> </w:t>
            </w:r>
          </w:p>
          <w:p w:rsidR="0093587B" w:rsidRPr="00516B86" w:rsidRDefault="0093587B">
            <w:pPr>
              <w:pStyle w:val="NormalWeb"/>
            </w:pPr>
            <w:r w:rsidRPr="00516B86">
              <w:t>Вимогу отримав:</w:t>
            </w:r>
            <w:r w:rsidRPr="00516B86">
              <w:br/>
              <w:t xml:space="preserve">  </w:t>
            </w:r>
          </w:p>
          <w:p w:rsidR="0093587B" w:rsidRPr="00516B86" w:rsidRDefault="0093587B">
            <w:pPr>
              <w:pStyle w:val="NormalWeb"/>
            </w:pPr>
            <w:r w:rsidRPr="00516B86">
              <w:t>Посада _______________________</w:t>
            </w:r>
          </w:p>
          <w:p w:rsidR="0093587B" w:rsidRPr="00516B86" w:rsidRDefault="0093587B">
            <w:pPr>
              <w:pStyle w:val="NormalWeb"/>
              <w:jc w:val="center"/>
              <w:rPr>
                <w:sz w:val="20"/>
                <w:szCs w:val="20"/>
              </w:rPr>
            </w:pPr>
            <w:r w:rsidRPr="00516B86">
              <w:t>______________________________</w:t>
            </w:r>
            <w:r w:rsidRPr="00516B86">
              <w:br/>
            </w:r>
            <w:r w:rsidRPr="00516B86">
              <w:rPr>
                <w:sz w:val="20"/>
                <w:szCs w:val="20"/>
              </w:rPr>
              <w:t>(прізвище, ініціали)</w:t>
            </w:r>
          </w:p>
          <w:p w:rsidR="0093587B" w:rsidRPr="00516B86" w:rsidRDefault="0093587B">
            <w:pPr>
              <w:pStyle w:val="NormalWeb"/>
              <w:jc w:val="center"/>
              <w:rPr>
                <w:sz w:val="20"/>
                <w:szCs w:val="20"/>
              </w:rPr>
            </w:pPr>
            <w:r w:rsidRPr="00516B86">
              <w:t>______________________________</w:t>
            </w:r>
            <w:r w:rsidRPr="00516B86">
              <w:br/>
            </w:r>
            <w:r w:rsidRPr="00516B86">
              <w:rPr>
                <w:sz w:val="20"/>
                <w:szCs w:val="20"/>
              </w:rPr>
              <w:t>(підпис)</w:t>
            </w:r>
          </w:p>
          <w:p w:rsidR="0093587B" w:rsidRPr="00516B86" w:rsidRDefault="0093587B">
            <w:pPr>
              <w:pStyle w:val="NormalWeb"/>
            </w:pPr>
            <w:r w:rsidRPr="00516B86">
              <w:t>"___" ____________ 20__ року</w:t>
            </w:r>
          </w:p>
          <w:p w:rsidR="0093587B" w:rsidRPr="00516B86" w:rsidRDefault="0093587B">
            <w:pPr>
              <w:pStyle w:val="NormalWeb"/>
              <w:jc w:val="both"/>
            </w:pPr>
            <w:r w:rsidRPr="00516B86">
              <w:t>У разі надіслання вимоги листом з повідомленням про вручення проставляється дата вручення, зазначена у повідомленні про вручення.</w:t>
            </w:r>
          </w:p>
        </w:tc>
        <w:tc>
          <w:tcPr>
            <w:tcW w:w="150" w:type="pct"/>
          </w:tcPr>
          <w:p w:rsidR="0093587B" w:rsidRPr="00516B86" w:rsidRDefault="0093587B">
            <w:pPr>
              <w:pStyle w:val="NormalWeb"/>
              <w:jc w:val="center"/>
            </w:pPr>
            <w:r w:rsidRPr="00516B86">
              <w:rPr>
                <w:sz w:val="15"/>
                <w:szCs w:val="15"/>
              </w:rPr>
              <w:t> </w:t>
            </w:r>
            <w:r>
              <w:rPr>
                <w:noProof/>
              </w:rPr>
            </w:r>
            <w:r>
              <w:pict>
                <v:shape id="Рисунок 17" o:spid="_x0000_s1041" type="#_x0000_t75" style="width:.65pt;height:487.3pt;visibility:visible;mso-position-horizontal-relative:char;mso-position-vertical-relative:line">
                  <v:textbox style="mso-rotate-with-shape:t"/>
                  <w10:anchorlock/>
                </v:shape>
              </w:pict>
            </w:r>
            <w:r w:rsidRPr="00516B86">
              <w:rPr>
                <w:sz w:val="15"/>
                <w:szCs w:val="15"/>
              </w:rPr>
              <w:t> </w:t>
            </w:r>
          </w:p>
        </w:tc>
        <w:tc>
          <w:tcPr>
            <w:tcW w:w="3050" w:type="pct"/>
          </w:tcPr>
          <w:p w:rsidR="0093587B" w:rsidRPr="00516B86" w:rsidRDefault="0093587B">
            <w:pPr>
              <w:pStyle w:val="NormalWeb"/>
              <w:jc w:val="both"/>
            </w:pPr>
            <w:r w:rsidRPr="00516B86">
              <w:t>2. Оскарження вимоги про сплату єдиного внеску платником єдиного внеску може бути здійснене до органу доходів і зборів вищого рівня або суду протягом 10 календарних днів, що настають за днем отримання цієї вимоги, у порядку, визначеному частиною четвертою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3. Суми, зазначені у вимозі, підлягають сплаті протягом 10 календарних днів з дня одержання цієї вимоги на зазначені рахунки органів доходів і зборів, відкриті у відповідному органі Казначейства __________________________________</w:t>
            </w:r>
            <w:r w:rsidRPr="00516B86">
              <w:br/>
              <w:t>____________________________________________________</w:t>
            </w:r>
            <w:r w:rsidRPr="00516B86">
              <w:br/>
              <w:t>____________________________________________________</w:t>
            </w:r>
            <w:r w:rsidRPr="00516B86">
              <w:br/>
              <w:t>____________________________________________________</w:t>
            </w:r>
            <w:r w:rsidRPr="00516B86">
              <w:br/>
              <w:t>МФО ______________________</w:t>
            </w:r>
          </w:p>
          <w:p w:rsidR="0093587B" w:rsidRPr="00516B86" w:rsidRDefault="0093587B">
            <w:pPr>
              <w:pStyle w:val="NormalWeb"/>
              <w:jc w:val="both"/>
            </w:pPr>
            <w:r w:rsidRPr="00516B86">
              <w:t>4. У разі несплати суми боргу, зазначеної у пункті 1 цієї вимоги, ця вимога передається до органу державної виконавчої служби або до органів Казначейства для стягнення в примусовому порядку протягом року з дати, зазначеної у пункті 5 цієї вимоги.</w:t>
            </w:r>
          </w:p>
          <w:p w:rsidR="0093587B" w:rsidRPr="00516B86" w:rsidRDefault="0093587B">
            <w:pPr>
              <w:pStyle w:val="NormalWeb"/>
              <w:jc w:val="both"/>
              <w:rPr>
                <w:sz w:val="20"/>
                <w:szCs w:val="20"/>
              </w:rPr>
            </w:pPr>
            <w:r w:rsidRPr="00516B86">
              <w:t>5. __________________________________________________</w:t>
            </w:r>
            <w:r w:rsidRPr="00516B86">
              <w:br/>
            </w:r>
            <w:r w:rsidRPr="00516B86">
              <w:rPr>
                <w:sz w:val="20"/>
                <w:szCs w:val="20"/>
              </w:rPr>
              <w:t>                         (дата набрання чинності вимогою про сплату боргу)</w:t>
            </w:r>
          </w:p>
          <w:p w:rsidR="0093587B" w:rsidRPr="00516B86" w:rsidRDefault="0093587B">
            <w:pPr>
              <w:pStyle w:val="NormalWeb"/>
              <w:jc w:val="both"/>
              <w:rPr>
                <w:sz w:val="20"/>
                <w:szCs w:val="20"/>
              </w:rPr>
            </w:pPr>
            <w:r w:rsidRPr="00516B86">
              <w:t>Керівник (заступник керівника)</w:t>
            </w:r>
            <w:r w:rsidRPr="00516B86">
              <w:br/>
              <w:t>_____________________    _________    _________________</w:t>
            </w:r>
            <w:r w:rsidRPr="00516B86">
              <w:br/>
            </w:r>
            <w:r w:rsidRPr="00516B86">
              <w:rPr>
                <w:sz w:val="20"/>
                <w:szCs w:val="20"/>
              </w:rPr>
              <w:t> (найменування відповідного             (підпис)               (ініціали, прізвище)</w:t>
            </w:r>
            <w:r w:rsidRPr="00516B86">
              <w:rPr>
                <w:sz w:val="20"/>
                <w:szCs w:val="20"/>
              </w:rPr>
              <w:br/>
              <w:t>       органу доходів і зборів)</w:t>
            </w:r>
          </w:p>
          <w:p w:rsidR="0093587B" w:rsidRPr="00516B86" w:rsidRDefault="0093587B">
            <w:pPr>
              <w:pStyle w:val="NormalWeb"/>
              <w:jc w:val="both"/>
              <w:rPr>
                <w:sz w:val="20"/>
                <w:szCs w:val="20"/>
              </w:rPr>
            </w:pPr>
            <w:r w:rsidRPr="00516B86">
              <w:t>Виконавець _________________________________</w:t>
            </w:r>
            <w:r w:rsidRPr="00516B86">
              <w:br/>
            </w:r>
            <w:r w:rsidRPr="00516B86">
              <w:rPr>
                <w:sz w:val="20"/>
                <w:szCs w:val="20"/>
              </w:rPr>
              <w:t>                                                       (прізвище, тел.)</w:t>
            </w:r>
          </w:p>
          <w:p w:rsidR="0093587B" w:rsidRPr="00516B86" w:rsidRDefault="0093587B">
            <w:pPr>
              <w:pStyle w:val="NormalWeb"/>
              <w:jc w:val="both"/>
            </w:pPr>
            <w:r w:rsidRPr="00516B86">
              <w:t>М. П.</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7</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(пункт 4 розділу VI)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rPr>
              <w:t>                            </w:t>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1"/>
        <w:gridCol w:w="353"/>
        <w:gridCol w:w="6366"/>
      </w:tblGrid>
      <w:tr w:rsidR="0093587B" w:rsidRPr="00516B86" w:rsidTr="00CB3A61">
        <w:trPr>
          <w:tblCellSpacing w:w="22" w:type="dxa"/>
          <w:jc w:val="center"/>
        </w:trPr>
        <w:tc>
          <w:tcPr>
            <w:tcW w:w="1800" w:type="pct"/>
          </w:tcPr>
          <w:p w:rsidR="0093587B" w:rsidRPr="00516B86" w:rsidRDefault="0093587B">
            <w:pPr>
              <w:pStyle w:val="NormalWeb"/>
              <w:jc w:val="center"/>
              <w:rPr>
                <w:lang w:val="uk-UA"/>
              </w:rPr>
            </w:pPr>
            <w:r w:rsidRPr="00516B86">
              <w:rPr>
                <w:lang w:val="uk-UA"/>
              </w:rPr>
              <w:t>Корінець вимоги</w:t>
            </w:r>
          </w:p>
          <w:p w:rsidR="0093587B" w:rsidRPr="00516B86" w:rsidRDefault="0093587B">
            <w:pPr>
              <w:pStyle w:val="NormalWeb"/>
              <w:jc w:val="center"/>
              <w:rPr>
                <w:lang w:val="uk-UA"/>
              </w:rPr>
            </w:pPr>
            <w:r w:rsidRPr="00516B86">
              <w:rPr>
                <w:lang w:val="uk-UA"/>
              </w:rPr>
              <w:t>від "___" ____________ 20__ року</w:t>
            </w:r>
          </w:p>
          <w:tbl>
            <w:tblPr>
              <w:tblW w:w="25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986"/>
              <w:gridCol w:w="373"/>
              <w:gridCol w:w="461"/>
            </w:tblGrid>
            <w:tr w:rsidR="0093587B" w:rsidRPr="00516B86">
              <w:trPr>
                <w:tblCellSpacing w:w="22" w:type="dxa"/>
                <w:jc w:val="center"/>
              </w:trPr>
              <w:tc>
                <w:tcPr>
                  <w:tcW w:w="2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rPr>
                      <w:lang w:val="uk-UA"/>
                    </w:rPr>
                  </w:pPr>
                  <w:r w:rsidRPr="00516B86">
                    <w:t>N</w:t>
                  </w:r>
                  <w:r w:rsidRPr="00516B86">
                    <w:rPr>
                      <w:lang w:val="uk-UA"/>
                    </w:rPr>
                    <w:t xml:space="preserve"> Ф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rPr>
                      <w:lang w:val="uk-UA"/>
                    </w:rPr>
                  </w:pPr>
                  <w:r w:rsidRPr="00516B86">
                    <w:t> </w:t>
                  </w:r>
                </w:p>
              </w:tc>
              <w:tc>
                <w:tcPr>
                  <w:tcW w:w="12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rPr>
                      <w:lang w:val="uk-UA"/>
                    </w:rPr>
                  </w:pPr>
                  <w:r w:rsidRPr="00516B86">
                    <w:t> </w:t>
                  </w:r>
                </w:p>
              </w:tc>
            </w:tr>
          </w:tbl>
          <w:p w:rsidR="0093587B" w:rsidRPr="00516B86" w:rsidRDefault="0093587B">
            <w:pPr>
              <w:pStyle w:val="NormalWeb"/>
              <w:jc w:val="center"/>
              <w:rPr>
                <w:lang w:val="uk-UA"/>
              </w:rPr>
            </w:pPr>
            <w:r w:rsidRPr="00516B86">
              <w:rPr>
                <w:lang w:val="uk-UA"/>
              </w:rPr>
              <w:br w:type="textWrapping" w:clear="all"/>
            </w:r>
          </w:p>
          <w:p w:rsidR="0093587B" w:rsidRPr="00516B86" w:rsidRDefault="0093587B">
            <w:pPr>
              <w:pStyle w:val="NormalWeb"/>
              <w:jc w:val="both"/>
              <w:rPr>
                <w:sz w:val="20"/>
                <w:szCs w:val="20"/>
                <w:lang w:val="uk-UA"/>
              </w:rPr>
            </w:pPr>
            <w:r w:rsidRPr="00516B86">
              <w:rPr>
                <w:lang w:val="uk-UA"/>
              </w:rPr>
              <w:t>Виставлена (платнику, органам державної виконавчої служби):</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(потрібне підкреслити)</w:t>
            </w:r>
            <w:r w:rsidRPr="00516B86">
              <w:rPr>
                <w:sz w:val="20"/>
                <w:szCs w:val="20"/>
                <w:lang w:val="uk-UA"/>
              </w:rPr>
              <w:br/>
            </w:r>
            <w:r w:rsidRPr="00516B86">
              <w:rPr>
                <w:lang w:val="uk-UA"/>
              </w:rPr>
              <w:t>______________________________</w:t>
            </w:r>
            <w:r w:rsidRPr="00516B86">
              <w:rPr>
                <w:lang w:val="uk-UA"/>
              </w:rPr>
              <w:br/>
            </w:r>
            <w:r w:rsidRPr="00516B86">
              <w:rPr>
                <w:sz w:val="20"/>
                <w:szCs w:val="20"/>
              </w:rPr>
              <w:t>      </w:t>
            </w:r>
            <w:r w:rsidRPr="00516B86">
              <w:rPr>
                <w:sz w:val="20"/>
                <w:szCs w:val="20"/>
                <w:lang w:val="uk-UA"/>
              </w:rPr>
              <w:t>(прізвище, ім'я, по батькові платника</w:t>
            </w:r>
            <w:r w:rsidRPr="00516B86">
              <w:rPr>
                <w:sz w:val="20"/>
                <w:szCs w:val="20"/>
                <w:lang w:val="uk-UA"/>
              </w:rPr>
              <w:br/>
            </w:r>
            <w:r w:rsidRPr="00516B86">
              <w:rPr>
                <w:sz w:val="20"/>
                <w:szCs w:val="20"/>
              </w:rPr>
              <w:t>                       </w:t>
            </w:r>
            <w:r w:rsidRPr="00516B86">
              <w:rPr>
                <w:sz w:val="20"/>
                <w:szCs w:val="20"/>
                <w:lang w:val="uk-UA"/>
              </w:rPr>
              <w:t>єдиного внеску)</w:t>
            </w:r>
            <w:r w:rsidRPr="00516B86">
              <w:rPr>
                <w:sz w:val="20"/>
                <w:szCs w:val="20"/>
                <w:lang w:val="uk-UA"/>
              </w:rPr>
              <w:br/>
            </w:r>
            <w:r w:rsidRPr="00516B86">
              <w:rPr>
                <w:lang w:val="uk-UA"/>
              </w:rPr>
              <w:t>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(дата народження платника)</w:t>
            </w:r>
            <w:r w:rsidRPr="00516B86">
              <w:rPr>
                <w:sz w:val="20"/>
                <w:szCs w:val="20"/>
                <w:lang w:val="uk-UA"/>
              </w:rPr>
              <w:br/>
            </w:r>
            <w:r w:rsidRPr="00516B86">
              <w:rPr>
                <w:lang w:val="uk-UA"/>
              </w:rPr>
              <w:t>______________________________</w:t>
            </w:r>
            <w:r w:rsidRPr="00516B86">
              <w:rPr>
                <w:lang w:val="uk-UA"/>
              </w:rPr>
              <w:br/>
            </w:r>
            <w:r w:rsidRPr="00516B86">
              <w:rPr>
                <w:sz w:val="20"/>
                <w:szCs w:val="20"/>
              </w:rPr>
              <w:t>           </w:t>
            </w:r>
            <w:r w:rsidRPr="00516B86">
              <w:rPr>
                <w:sz w:val="20"/>
                <w:szCs w:val="20"/>
                <w:lang w:val="uk-UA"/>
              </w:rPr>
              <w:t>(місце проживання платника)</w:t>
            </w:r>
            <w:r w:rsidRPr="00516B86">
              <w:rPr>
                <w:sz w:val="20"/>
                <w:szCs w:val="20"/>
                <w:lang w:val="uk-UA"/>
              </w:rPr>
              <w:br/>
            </w:r>
            <w:r w:rsidRPr="00516B86">
              <w:rPr>
                <w:lang w:val="uk-UA"/>
              </w:rPr>
              <w:t>______________________________</w:t>
            </w:r>
            <w:r w:rsidRPr="00516B86">
              <w:rPr>
                <w:lang w:val="uk-UA"/>
              </w:rPr>
              <w:br/>
            </w:r>
            <w:r w:rsidRPr="00516B86">
              <w:rPr>
                <w:sz w:val="20"/>
                <w:szCs w:val="20"/>
                <w:lang w:val="uk-UA"/>
              </w:rPr>
              <w:t>(реєстраційний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будь-які платежі за серією та номером паспорта))</w:t>
            </w:r>
          </w:p>
          <w:p w:rsidR="0093587B" w:rsidRPr="00516B86" w:rsidRDefault="0093587B">
            <w:pPr>
              <w:pStyle w:val="NormalWeb"/>
              <w:jc w:val="both"/>
            </w:pPr>
            <w:r w:rsidRPr="00516B86">
              <w:t>Загальна сума боргу платника єдиного внеску станом на</w:t>
            </w:r>
            <w:r w:rsidRPr="00516B86">
              <w:br/>
              <w:t>"___" ____________ 20__ року</w:t>
            </w:r>
          </w:p>
          <w:p w:rsidR="0093587B" w:rsidRPr="00516B86" w:rsidRDefault="0093587B">
            <w:pPr>
              <w:pStyle w:val="NormalWeb"/>
              <w:jc w:val="both"/>
            </w:pPr>
            <w:r w:rsidRPr="00516B86">
              <w:t>становить ________ грн _____ коп.,</w:t>
            </w:r>
          </w:p>
          <w:p w:rsidR="0093587B" w:rsidRPr="00516B86" w:rsidRDefault="0093587B">
            <w:pPr>
              <w:pStyle w:val="NormalWeb"/>
              <w:jc w:val="both"/>
            </w:pPr>
            <w:r w:rsidRPr="00516B86">
              <w:t>у т. ч.</w:t>
            </w:r>
          </w:p>
          <w:p w:rsidR="0093587B" w:rsidRPr="00516B86" w:rsidRDefault="0093587B">
            <w:pPr>
              <w:pStyle w:val="NormalWeb"/>
              <w:jc w:val="both"/>
            </w:pPr>
            <w:r w:rsidRPr="00516B86">
              <w:t>недоїмка зі сплати єдиного внеску:</w:t>
            </w:r>
            <w:r w:rsidRPr="00516B86">
              <w:br/>
              <w:t>______ грн _____ коп.,</w:t>
            </w:r>
          </w:p>
          <w:p w:rsidR="0093587B" w:rsidRPr="00516B86" w:rsidRDefault="0093587B">
            <w:pPr>
              <w:pStyle w:val="NormalWeb"/>
              <w:jc w:val="both"/>
            </w:pPr>
            <w:r w:rsidRPr="00516B86">
              <w:t>штрафи: __________ грн _____ коп.,</w:t>
            </w:r>
          </w:p>
          <w:p w:rsidR="0093587B" w:rsidRPr="00516B86" w:rsidRDefault="0093587B">
            <w:pPr>
              <w:pStyle w:val="NormalWeb"/>
              <w:jc w:val="both"/>
            </w:pPr>
            <w:r w:rsidRPr="00516B86">
              <w:t>пеня: ____________ грн _____ коп.</w:t>
            </w:r>
          </w:p>
        </w:tc>
        <w:tc>
          <w:tcPr>
            <w:tcW w:w="150" w:type="pct"/>
          </w:tcPr>
          <w:p w:rsidR="0093587B" w:rsidRPr="00516B86" w:rsidRDefault="0093587B">
            <w:pPr>
              <w:pStyle w:val="NormalWeb"/>
              <w:jc w:val="center"/>
            </w:pPr>
            <w:r w:rsidRPr="00516B86">
              <w:rPr>
                <w:sz w:val="15"/>
                <w:szCs w:val="15"/>
              </w:rPr>
              <w:t> </w:t>
            </w:r>
            <w:r>
              <w:rPr>
                <w:noProof/>
              </w:rPr>
            </w:r>
            <w:r>
              <w:pict>
                <v:shape id="Рисунок 18" o:spid="_x0000_s1042" type="#_x0000_t75" style="width:.65pt;height:610.7pt;visibility:visible;mso-position-horizontal-relative:char;mso-position-vertical-relative:line">
                  <v:textbox style="mso-rotate-with-shape:t"/>
                  <w10:anchorlock/>
                </v:shape>
              </w:pict>
            </w:r>
            <w:r w:rsidRPr="00516B86">
              <w:rPr>
                <w:sz w:val="15"/>
                <w:szCs w:val="15"/>
              </w:rPr>
              <w:t> </w:t>
            </w:r>
          </w:p>
        </w:tc>
        <w:tc>
          <w:tcPr>
            <w:tcW w:w="3050" w:type="pct"/>
          </w:tcPr>
          <w:p w:rsidR="0093587B" w:rsidRPr="00516B86" w:rsidRDefault="0093587B">
            <w:pPr>
              <w:pStyle w:val="NormalWeb"/>
              <w:jc w:val="center"/>
            </w:pPr>
            <w:r w:rsidRPr="00516B86">
              <w:t>Вимога про сплату боргу (недоїмки)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609"/>
              <w:gridCol w:w="1425"/>
              <w:gridCol w:w="524"/>
              <w:gridCol w:w="666"/>
            </w:tblGrid>
            <w:tr w:rsidR="0093587B" w:rsidRPr="00516B86">
              <w:trPr>
                <w:tblCellSpacing w:w="22" w:type="dxa"/>
                <w:jc w:val="center"/>
              </w:trPr>
              <w:tc>
                <w:tcPr>
                  <w:tcW w:w="29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від "___" __________ 20__ року</w:t>
                  </w:r>
                </w:p>
              </w:tc>
              <w:tc>
                <w:tcPr>
                  <w:tcW w:w="11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N Ф -</w:t>
                  </w:r>
                </w:p>
              </w:tc>
              <w:tc>
                <w:tcPr>
                  <w:tcW w:w="4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bl>
          <w:p w:rsidR="0093587B" w:rsidRPr="00516B86" w:rsidRDefault="0093587B">
            <w:pPr>
              <w:pStyle w:val="NormalWeb"/>
              <w:jc w:val="center"/>
            </w:pPr>
            <w:r w:rsidRPr="00516B86">
              <w:br w:type="textWrapping" w:clear="all"/>
            </w:r>
          </w:p>
          <w:p w:rsidR="0093587B" w:rsidRPr="00516B86" w:rsidRDefault="0093587B">
            <w:pPr>
              <w:pStyle w:val="NormalWeb"/>
              <w:jc w:val="both"/>
            </w:pPr>
            <w:r w:rsidRPr="00516B86">
              <w:t>Станом на "___" ____________ 20__ року заборгованість зі сплати єдиного внеску, штрафів, пені (потрібне підкреслити)</w:t>
            </w:r>
            <w:r w:rsidRPr="00516B86">
              <w:br/>
              <w:t>____________________________________________________</w:t>
            </w:r>
            <w:r w:rsidRPr="00516B86">
              <w:br/>
            </w:r>
            <w:r w:rsidRPr="00516B86">
              <w:rPr>
                <w:sz w:val="20"/>
                <w:szCs w:val="20"/>
              </w:rPr>
              <w:t>                      (прізвище, ім'я, по батькові платника єдиного внеску)</w:t>
            </w:r>
          </w:p>
          <w:tbl>
            <w:tblPr>
              <w:tblW w:w="2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28"/>
              <w:gridCol w:w="306"/>
              <w:gridCol w:w="307"/>
              <w:gridCol w:w="307"/>
              <w:gridCol w:w="307"/>
              <w:gridCol w:w="307"/>
              <w:gridCol w:w="307"/>
              <w:gridCol w:w="307"/>
              <w:gridCol w:w="307"/>
              <w:gridCol w:w="329"/>
            </w:tblGrid>
            <w:tr w:rsidR="0093587B" w:rsidRPr="00516B86">
              <w:trPr>
                <w:tblCellSpacing w:w="22" w:type="dxa"/>
              </w:trPr>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r>
          </w:tbl>
          <w:p w:rsidR="0093587B" w:rsidRPr="00516B86" w:rsidRDefault="0093587B">
            <w:pPr>
              <w:pStyle w:val="NormalWeb"/>
              <w:jc w:val="both"/>
            </w:pPr>
            <w:r w:rsidRPr="00516B86">
              <w:br w:type="textWrapping" w:clear="all"/>
            </w:r>
          </w:p>
          <w:p w:rsidR="0093587B" w:rsidRPr="00516B86" w:rsidRDefault="0093587B">
            <w:pPr>
              <w:pStyle w:val="NormalWeb"/>
              <w:jc w:val="both"/>
              <w:rPr>
                <w:sz w:val="20"/>
                <w:szCs w:val="20"/>
              </w:rPr>
            </w:pPr>
            <w:r w:rsidRPr="00516B86">
              <w:rPr>
                <w:sz w:val="20"/>
                <w:szCs w:val="20"/>
              </w:rPr>
              <w:t>     (реєстраційний номер платника)</w:t>
            </w:r>
          </w:p>
          <w:p w:rsidR="0093587B" w:rsidRPr="00516B86" w:rsidRDefault="0093587B">
            <w:pPr>
              <w:pStyle w:val="NormalWeb"/>
              <w:jc w:val="both"/>
            </w:pPr>
            <w:r w:rsidRPr="00516B86">
              <w:t>____________________________________________________</w:t>
            </w:r>
            <w:r w:rsidRPr="00516B86">
              <w:br/>
            </w:r>
            <w:r w:rsidRPr="00516B86">
              <w:rPr>
                <w:sz w:val="20"/>
                <w:szCs w:val="20"/>
              </w:rPr>
              <w:t>                                      (дата народження платника)</w:t>
            </w:r>
            <w:r w:rsidRPr="00516B86">
              <w:rPr>
                <w:sz w:val="20"/>
                <w:szCs w:val="20"/>
              </w:rPr>
              <w:br/>
            </w:r>
            <w:r w:rsidRPr="00516B86">
              <w:t>____________________________________________________</w:t>
            </w:r>
            <w:r w:rsidRPr="00516B86">
              <w:br/>
            </w:r>
            <w:r w:rsidRPr="00516B86">
              <w:rPr>
                <w:sz w:val="20"/>
                <w:szCs w:val="20"/>
              </w:rPr>
              <w:t>                                     (місце проживання платника)</w:t>
            </w:r>
            <w:r w:rsidRPr="00516B86">
              <w:rPr>
                <w:sz w:val="20"/>
                <w:szCs w:val="20"/>
              </w:rPr>
              <w:br/>
            </w:r>
            <w:r w:rsidRPr="00516B86">
              <w:t>____________________________________________________</w:t>
            </w:r>
            <w:r w:rsidRPr="00516B86">
              <w:br/>
            </w:r>
            <w:r w:rsidRPr="00516B86">
              <w:rPr>
                <w:sz w:val="20"/>
                <w:szCs w:val="20"/>
              </w:rPr>
              <w:t>                     (рахунки в установах банку (найменування банку))</w:t>
            </w:r>
            <w:r w:rsidRPr="00516B86">
              <w:rPr>
                <w:sz w:val="20"/>
                <w:szCs w:val="20"/>
              </w:rPr>
              <w:br/>
            </w:r>
            <w:r w:rsidRPr="00516B86">
              <w:t>становить ______________________ грн ________ коп.</w:t>
            </w:r>
          </w:p>
          <w:p w:rsidR="0093587B" w:rsidRPr="00516B86" w:rsidRDefault="0093587B">
            <w:pPr>
              <w:pStyle w:val="NormalWeb"/>
              <w:jc w:val="both"/>
              <w:rPr>
                <w:sz w:val="20"/>
                <w:szCs w:val="20"/>
              </w:rPr>
            </w:pPr>
            <w:r w:rsidRPr="00516B86">
              <w:t>Відповідно до статті 25 Закону України "Про збір та облік єдиного внеску на загальнообов'язкове державне соціальне страхування" та на підставі даних інформаційної системи органу доходів і зборів, акта документальної перевірки від __________ N ________, рішень від ___________ N ________</w:t>
            </w:r>
            <w:r w:rsidRPr="00516B86">
              <w:br/>
              <w:t>____________________________________________________</w:t>
            </w:r>
            <w:r w:rsidRPr="00516B86">
              <w:br/>
            </w:r>
            <w:r w:rsidRPr="00516B86">
              <w:rPr>
                <w:sz w:val="20"/>
                <w:szCs w:val="20"/>
              </w:rPr>
              <w:t>                      (найменування відповідного органу доходів і зборів)</w:t>
            </w:r>
          </w:p>
          <w:p w:rsidR="0093587B" w:rsidRPr="00516B86" w:rsidRDefault="0093587B">
            <w:pPr>
              <w:pStyle w:val="NormalWeb"/>
              <w:jc w:val="both"/>
            </w:pPr>
            <w:r w:rsidRPr="00516B86">
              <w:t>1. ВИМАГАЄ сплатити (недоїмку, штрафи та пеню) в сумі:</w:t>
            </w:r>
            <w:r w:rsidRPr="00516B86">
              <w:br/>
            </w:r>
            <w:r w:rsidRPr="00516B86">
              <w:rPr>
                <w:sz w:val="20"/>
                <w:szCs w:val="20"/>
              </w:rPr>
              <w:t>                                                               (потрібне підкреслити)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615"/>
              <w:gridCol w:w="1296"/>
              <w:gridCol w:w="1117"/>
              <w:gridCol w:w="1236"/>
              <w:gridCol w:w="960"/>
            </w:tblGrid>
            <w:tr w:rsidR="0093587B" w:rsidRPr="00516B86">
              <w:trPr>
                <w:tblCellSpacing w:w="22" w:type="dxa"/>
              </w:trPr>
              <w:tc>
                <w:tcPr>
                  <w:tcW w:w="1300" w:type="pct"/>
                  <w:vMerge w:val="restar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N р/р, на який сплачується борг</w:t>
                  </w:r>
                </w:p>
              </w:tc>
              <w:tc>
                <w:tcPr>
                  <w:tcW w:w="1050" w:type="pct"/>
                  <w:vMerge w:val="restar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Сума боргу</w:t>
                  </w:r>
                  <w:r w:rsidRPr="00516B86">
                    <w:br/>
                    <w:t>(грн, коп.)</w:t>
                  </w:r>
                </w:p>
              </w:tc>
              <w:tc>
                <w:tcPr>
                  <w:tcW w:w="2650" w:type="pct"/>
                  <w:gridSpan w:val="3"/>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У тому числі</w:t>
                  </w:r>
                </w:p>
              </w:tc>
            </w:tr>
            <w:tr w:rsidR="0093587B" w:rsidRPr="00516B86">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93587B" w:rsidRPr="00516B86" w:rsidRDefault="0093587B"/>
              </w:tc>
              <w:tc>
                <w:tcPr>
                  <w:tcW w:w="0" w:type="auto"/>
                  <w:vMerge/>
                  <w:tcBorders>
                    <w:top w:val="outset" w:sz="6" w:space="0" w:color="auto"/>
                    <w:left w:val="outset" w:sz="6" w:space="0" w:color="auto"/>
                    <w:bottom w:val="outset" w:sz="6" w:space="0" w:color="auto"/>
                    <w:right w:val="outset" w:sz="6" w:space="0" w:color="auto"/>
                  </w:tcBorders>
                  <w:vAlign w:val="center"/>
                </w:tcPr>
                <w:p w:rsidR="0093587B" w:rsidRPr="00516B86" w:rsidRDefault="0093587B"/>
              </w:tc>
              <w:tc>
                <w:tcPr>
                  <w:tcW w:w="9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недоїмка</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штрафи</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пеня</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1</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2</w:t>
                  </w:r>
                </w:p>
              </w:tc>
              <w:tc>
                <w:tcPr>
                  <w:tcW w:w="9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3</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4</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5</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9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9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9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9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r>
            <w:tr w:rsidR="0093587B" w:rsidRPr="00516B86">
              <w:trPr>
                <w:tblCellSpacing w:w="22" w:type="dxa"/>
              </w:trPr>
              <w:tc>
                <w:tcPr>
                  <w:tcW w:w="13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Всього</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9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r>
          </w:tbl>
          <w:p w:rsidR="0093587B" w:rsidRPr="00516B86" w:rsidRDefault="0093587B">
            <w:pPr>
              <w:pStyle w:val="NormalWeb"/>
              <w:jc w:val="both"/>
            </w:pPr>
            <w:r w:rsidRPr="00516B86">
              <w:br w:type="textWrapping" w:clear="all"/>
            </w:r>
          </w:p>
        </w:tc>
      </w:tr>
    </w:tbl>
    <w:p w:rsidR="0093587B" w:rsidRPr="00516B86" w:rsidRDefault="0093587B" w:rsidP="00CB3A61">
      <w:pPr>
        <w:pStyle w:val="NormalWeb"/>
        <w:jc w:val="both"/>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1"/>
        <w:gridCol w:w="353"/>
        <w:gridCol w:w="6366"/>
      </w:tblGrid>
      <w:tr w:rsidR="0093587B" w:rsidRPr="00516B86" w:rsidTr="00CB3A61">
        <w:trPr>
          <w:tblCellSpacing w:w="22" w:type="dxa"/>
          <w:jc w:val="center"/>
        </w:trPr>
        <w:tc>
          <w:tcPr>
            <w:tcW w:w="1800" w:type="pct"/>
          </w:tcPr>
          <w:p w:rsidR="0093587B" w:rsidRPr="00516B86" w:rsidRDefault="0093587B">
            <w:pPr>
              <w:pStyle w:val="NormalWeb"/>
              <w:jc w:val="both"/>
              <w:rPr>
                <w:sz w:val="20"/>
                <w:szCs w:val="20"/>
                <w:lang w:val="uk-UA"/>
              </w:rPr>
            </w:pPr>
            <w:r w:rsidRPr="00516B86">
              <w:rPr>
                <w:lang w:val="uk-UA"/>
              </w:rPr>
              <w:t>______________________________</w:t>
            </w:r>
            <w:r w:rsidRPr="00516B86">
              <w:rPr>
                <w:lang w:val="uk-UA"/>
              </w:rPr>
              <w:br/>
              <w:t>Керівник (заступник керівника)</w:t>
            </w:r>
            <w:r w:rsidRPr="00516B86">
              <w:rPr>
                <w:lang w:val="uk-UA"/>
              </w:rPr>
              <w:br/>
              <w:t>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w:t>
            </w:r>
            <w:r w:rsidRPr="00516B86">
              <w:t>   </w:t>
            </w:r>
            <w:r w:rsidRPr="00516B86">
              <w:rPr>
                <w:lang w:val="uk-UA"/>
              </w:rPr>
              <w:t>___________________</w:t>
            </w:r>
            <w:r w:rsidRPr="00516B86">
              <w:rPr>
                <w:lang w:val="uk-UA"/>
              </w:rPr>
              <w:br/>
            </w:r>
            <w:r w:rsidRPr="00516B86">
              <w:rPr>
                <w:sz w:val="20"/>
                <w:szCs w:val="20"/>
              </w:rPr>
              <w:t>     </w:t>
            </w:r>
            <w:r w:rsidRPr="00516B86">
              <w:rPr>
                <w:sz w:val="20"/>
                <w:szCs w:val="20"/>
                <w:lang w:val="uk-UA"/>
              </w:rPr>
              <w:t xml:space="preserve">(підпис) </w:t>
            </w:r>
            <w:r w:rsidRPr="00516B86">
              <w:rPr>
                <w:sz w:val="20"/>
                <w:szCs w:val="20"/>
              </w:rPr>
              <w:t>            </w:t>
            </w:r>
            <w:r w:rsidRPr="00516B86">
              <w:rPr>
                <w:sz w:val="20"/>
                <w:szCs w:val="20"/>
                <w:lang w:val="uk-UA"/>
              </w:rPr>
              <w:t>(ініціали, прізвище)</w:t>
            </w:r>
          </w:p>
          <w:p w:rsidR="0093587B" w:rsidRPr="00516B86" w:rsidRDefault="0093587B">
            <w:pPr>
              <w:pStyle w:val="NormalWeb"/>
              <w:jc w:val="both"/>
            </w:pPr>
            <w:r w:rsidRPr="00516B86">
              <w:t> </w:t>
            </w:r>
            <w:r w:rsidRPr="00516B86">
              <w:rPr>
                <w:lang w:val="uk-UA"/>
              </w:rPr>
              <w:t xml:space="preserve"> </w:t>
            </w:r>
            <w:r w:rsidRPr="00516B86">
              <w:t> </w:t>
            </w:r>
            <w:r w:rsidRPr="00516B86">
              <w:rPr>
                <w:lang w:val="uk-UA"/>
              </w:rPr>
              <w:t xml:space="preserve"> </w:t>
            </w:r>
            <w:r w:rsidRPr="00516B86">
              <w:t> М. П.</w:t>
            </w:r>
          </w:p>
          <w:p w:rsidR="0093587B" w:rsidRPr="00516B86" w:rsidRDefault="0093587B">
            <w:pPr>
              <w:pStyle w:val="NormalWeb"/>
            </w:pPr>
            <w:r w:rsidRPr="00516B86">
              <w:t> </w:t>
            </w:r>
          </w:p>
          <w:p w:rsidR="0093587B" w:rsidRPr="00516B86" w:rsidRDefault="0093587B">
            <w:pPr>
              <w:pStyle w:val="NormalWeb"/>
            </w:pPr>
            <w:r w:rsidRPr="00516B86">
              <w:t> </w:t>
            </w:r>
          </w:p>
          <w:p w:rsidR="0093587B" w:rsidRPr="00516B86" w:rsidRDefault="0093587B">
            <w:pPr>
              <w:pStyle w:val="NormalWeb"/>
              <w:jc w:val="both"/>
              <w:rPr>
                <w:sz w:val="20"/>
                <w:szCs w:val="20"/>
              </w:rPr>
            </w:pPr>
            <w:r w:rsidRPr="00516B86">
              <w:t>Вимогу отримав:</w:t>
            </w:r>
            <w:r w:rsidRPr="00516B86">
              <w:br/>
              <w:t>______________________________</w:t>
            </w:r>
            <w:r w:rsidRPr="00516B86">
              <w:br/>
            </w:r>
            <w:r w:rsidRPr="00516B86">
              <w:rPr>
                <w:sz w:val="20"/>
                <w:szCs w:val="20"/>
              </w:rPr>
              <w:t>                     (ініціали, прізвище)</w:t>
            </w:r>
            <w:r w:rsidRPr="00516B86">
              <w:rPr>
                <w:sz w:val="20"/>
                <w:szCs w:val="20"/>
              </w:rPr>
              <w:br/>
            </w:r>
            <w:r w:rsidRPr="00516B86">
              <w:t>______________________________</w:t>
            </w:r>
            <w:r w:rsidRPr="00516B86">
              <w:br/>
            </w:r>
            <w:r w:rsidRPr="00516B86">
              <w:rPr>
                <w:sz w:val="20"/>
                <w:szCs w:val="20"/>
              </w:rPr>
              <w:t>                               (підпис)</w:t>
            </w:r>
          </w:p>
          <w:p w:rsidR="0093587B" w:rsidRPr="00516B86" w:rsidRDefault="0093587B">
            <w:pPr>
              <w:pStyle w:val="NormalWeb"/>
              <w:jc w:val="both"/>
            </w:pPr>
            <w:r w:rsidRPr="00516B86">
              <w:t>"___" ____________ 20__ року</w:t>
            </w:r>
          </w:p>
          <w:p w:rsidR="0093587B" w:rsidRPr="00516B86" w:rsidRDefault="0093587B">
            <w:pPr>
              <w:pStyle w:val="NormalWeb"/>
              <w:jc w:val="both"/>
            </w:pPr>
            <w:r w:rsidRPr="00516B86">
              <w:t>У разі надіслання вимоги листом з повідомленням про вручення проставляється дата вручення, зазначена у повідомленні про вручення.</w:t>
            </w:r>
          </w:p>
        </w:tc>
        <w:tc>
          <w:tcPr>
            <w:tcW w:w="150" w:type="pct"/>
          </w:tcPr>
          <w:p w:rsidR="0093587B" w:rsidRPr="00516B86" w:rsidRDefault="0093587B">
            <w:pPr>
              <w:pStyle w:val="NormalWeb"/>
              <w:jc w:val="center"/>
            </w:pPr>
            <w:r w:rsidRPr="00516B86">
              <w:rPr>
                <w:sz w:val="15"/>
                <w:szCs w:val="15"/>
              </w:rPr>
              <w:t> </w:t>
            </w:r>
            <w:r>
              <w:rPr>
                <w:noProof/>
              </w:rPr>
            </w:r>
            <w:r>
              <w:pict>
                <v:shape id="Рисунок 19" o:spid="_x0000_s1043" type="#_x0000_t75" style="width:.65pt;height:460.95pt;visibility:visible;mso-position-horizontal-relative:char;mso-position-vertical-relative:line">
                  <v:textbox style="mso-rotate-with-shape:t"/>
                  <w10:anchorlock/>
                </v:shape>
              </w:pict>
            </w:r>
            <w:r w:rsidRPr="00516B86">
              <w:rPr>
                <w:sz w:val="15"/>
                <w:szCs w:val="15"/>
              </w:rPr>
              <w:t> </w:t>
            </w:r>
          </w:p>
        </w:tc>
        <w:tc>
          <w:tcPr>
            <w:tcW w:w="3050" w:type="pct"/>
          </w:tcPr>
          <w:p w:rsidR="0093587B" w:rsidRPr="00516B86" w:rsidRDefault="0093587B">
            <w:pPr>
              <w:pStyle w:val="NormalWeb"/>
              <w:jc w:val="both"/>
            </w:pPr>
            <w:r w:rsidRPr="00516B86">
              <w:t>2. Оскарження вимоги про сплату недоїмки платником єдиного внеску може бути здійснене до органу доходів і зборів вищого рівня або суду протягом 10 календарних днів, що настають за днем отримання цієї вимоги, у порядку, визначеному частиною четвертою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3. Суми, зазначені у вимозі, підлягають сплаті протягом 10 календарних днів з дня одержання цієї вимоги на зазначені рахунки органу доходів і зборів, відкриті у відповідному органі Казначейства __________________________________</w:t>
            </w:r>
            <w:r w:rsidRPr="00516B86">
              <w:br/>
              <w:t>____________________________________________________</w:t>
            </w:r>
            <w:r w:rsidRPr="00516B86">
              <w:br/>
              <w:t>____________________________________________________</w:t>
            </w:r>
            <w:r w:rsidRPr="00516B86">
              <w:br/>
              <w:t>МФО ______________________</w:t>
            </w:r>
          </w:p>
          <w:p w:rsidR="0093587B" w:rsidRPr="00516B86" w:rsidRDefault="0093587B">
            <w:pPr>
              <w:pStyle w:val="NormalWeb"/>
              <w:jc w:val="both"/>
            </w:pPr>
            <w:r w:rsidRPr="00516B86">
              <w:t>4. У разі несплати суми боргу, зазначеної у пункті 1 цієї вимоги, ця вимога передається до органу державної виконавчої служби для стягнення в примусовому порядку протягом року з дати, зазначеної в пункті 5 цієї вимоги.</w:t>
            </w:r>
          </w:p>
          <w:p w:rsidR="0093587B" w:rsidRPr="00516B86" w:rsidRDefault="0093587B">
            <w:pPr>
              <w:pStyle w:val="NormalWeb"/>
              <w:jc w:val="both"/>
              <w:rPr>
                <w:sz w:val="20"/>
                <w:szCs w:val="20"/>
              </w:rPr>
            </w:pPr>
            <w:r w:rsidRPr="00516B86">
              <w:t>5. __________________________________________________</w:t>
            </w:r>
            <w:r w:rsidRPr="00516B86">
              <w:br/>
            </w:r>
            <w:r w:rsidRPr="00516B86">
              <w:rPr>
                <w:sz w:val="20"/>
                <w:szCs w:val="20"/>
              </w:rPr>
              <w:t>                        (дата набрання чинності вимогою про сплату боргу)</w:t>
            </w:r>
          </w:p>
          <w:p w:rsidR="0093587B" w:rsidRPr="00516B86" w:rsidRDefault="0093587B">
            <w:pPr>
              <w:pStyle w:val="NormalWeb"/>
              <w:jc w:val="both"/>
              <w:rPr>
                <w:sz w:val="20"/>
                <w:szCs w:val="20"/>
              </w:rPr>
            </w:pPr>
            <w:r w:rsidRPr="00516B86">
              <w:t>Керівник (заступник керівника)</w:t>
            </w:r>
            <w:r w:rsidRPr="00516B86">
              <w:br/>
              <w:t>_____________________    _________    _________________</w:t>
            </w:r>
            <w:r w:rsidRPr="00516B86">
              <w:br/>
            </w:r>
            <w:r w:rsidRPr="00516B86">
              <w:rPr>
                <w:sz w:val="20"/>
                <w:szCs w:val="20"/>
              </w:rPr>
              <w:t> (найменування відповідного             (підпис)              (ініціали, прізвище)</w:t>
            </w:r>
            <w:r w:rsidRPr="00516B86">
              <w:rPr>
                <w:sz w:val="20"/>
                <w:szCs w:val="20"/>
              </w:rPr>
              <w:br/>
              <w:t>       органу доходів і зборів)</w:t>
            </w:r>
          </w:p>
          <w:p w:rsidR="0093587B" w:rsidRPr="00516B86" w:rsidRDefault="0093587B">
            <w:pPr>
              <w:pStyle w:val="NormalWeb"/>
              <w:jc w:val="both"/>
              <w:rPr>
                <w:sz w:val="20"/>
                <w:szCs w:val="20"/>
              </w:rPr>
            </w:pPr>
            <w:r w:rsidRPr="00516B86">
              <w:t>Виконавець _________________________________</w:t>
            </w:r>
            <w:r w:rsidRPr="00516B86">
              <w:br/>
            </w:r>
            <w:r w:rsidRPr="00516B86">
              <w:rPr>
                <w:sz w:val="20"/>
                <w:szCs w:val="20"/>
              </w:rPr>
              <w:t>                                                            (прізвище, тел.)</w:t>
            </w:r>
          </w:p>
          <w:p w:rsidR="0093587B" w:rsidRPr="00516B86" w:rsidRDefault="0093587B">
            <w:pPr>
              <w:pStyle w:val="NormalWeb"/>
              <w:jc w:val="both"/>
            </w:pPr>
            <w:r w:rsidRPr="00516B86">
              <w:t>М. П.</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8</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(пункт 4 розділу VI)</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Реєстр вимог про сплату боргу (недоїмки)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450"/>
        <w:gridCol w:w="1428"/>
        <w:gridCol w:w="1612"/>
        <w:gridCol w:w="1981"/>
        <w:gridCol w:w="1520"/>
        <w:gridCol w:w="1542"/>
      </w:tblGrid>
      <w:tr w:rsidR="0093587B" w:rsidRPr="00516B86" w:rsidTr="00CB3A61">
        <w:trPr>
          <w:tblCellSpacing w:w="22" w:type="dxa"/>
        </w:trPr>
        <w:tc>
          <w:tcPr>
            <w:tcW w:w="7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Дата формування вимоги</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Порядковий номер</w:t>
            </w:r>
          </w:p>
        </w:tc>
        <w:tc>
          <w:tcPr>
            <w:tcW w:w="8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Повне найменування юридичної особи / прізвище, ім'я, по батькові платника єдиного внеску</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Код за ЄДРПОУ / реєстраційний номер облікової картки платника податків або серія та номер паспорта*</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Сума боргу</w:t>
            </w:r>
            <w:r w:rsidRPr="00516B86">
              <w:br/>
              <w:t>(грн, коп.)</w:t>
            </w:r>
          </w:p>
        </w:tc>
        <w:tc>
          <w:tcPr>
            <w:tcW w:w="8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Дата надіслання (вручення) вимоги платнику</w:t>
            </w:r>
          </w:p>
        </w:tc>
      </w:tr>
      <w:tr w:rsidR="0093587B" w:rsidRPr="00516B86" w:rsidTr="00CB3A61">
        <w:trPr>
          <w:tblCellSpacing w:w="22" w:type="dxa"/>
        </w:trPr>
        <w:tc>
          <w:tcPr>
            <w:tcW w:w="7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1</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2</w:t>
            </w:r>
          </w:p>
        </w:tc>
        <w:tc>
          <w:tcPr>
            <w:tcW w:w="8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3</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4</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5</w:t>
            </w:r>
          </w:p>
        </w:tc>
        <w:tc>
          <w:tcPr>
            <w:tcW w:w="8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6</w:t>
            </w:r>
          </w:p>
        </w:tc>
      </w:tr>
      <w:tr w:rsidR="0093587B" w:rsidRPr="00516B86" w:rsidTr="00CB3A61">
        <w:trPr>
          <w:tblCellSpacing w:w="22" w:type="dxa"/>
        </w:trPr>
        <w:tc>
          <w:tcPr>
            <w:tcW w:w="750" w:type="pct"/>
            <w:tcBorders>
              <w:top w:val="outset" w:sz="6" w:space="0" w:color="auto"/>
              <w:bottom w:val="outset" w:sz="6" w:space="0" w:color="auto"/>
              <w:right w:val="outset" w:sz="6" w:space="0" w:color="auto"/>
            </w:tcBorders>
          </w:tcPr>
          <w:p w:rsidR="0093587B" w:rsidRPr="00516B86" w:rsidRDefault="0093587B">
            <w:pPr>
              <w:pStyle w:val="NormalWeb"/>
            </w:pPr>
            <w:r w:rsidRPr="00516B86">
              <w:t> </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0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355"/>
        <w:gridCol w:w="1592"/>
        <w:gridCol w:w="1517"/>
        <w:gridCol w:w="1979"/>
        <w:gridCol w:w="1518"/>
        <w:gridCol w:w="1572"/>
      </w:tblGrid>
      <w:tr w:rsidR="0093587B" w:rsidRPr="00516B86" w:rsidTr="00CB3A61">
        <w:trPr>
          <w:tblCellSpacing w:w="22" w:type="dxa"/>
        </w:trPr>
        <w:tc>
          <w:tcPr>
            <w:tcW w:w="7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Відмітка про отримання вимоги платником (дата отримання)</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Відмітка про оскарження вимоги (дата та N скарги, найменування органу доходів і зборів або суду, до якого подано скаргу)</w:t>
            </w:r>
          </w:p>
        </w:tc>
        <w:tc>
          <w:tcPr>
            <w:tcW w:w="8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Результати розгляду скарги (задоволено, частково задоволено, відмовлено в задоволенні) / залишено без розгляду)</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Відмітка про сплату боргу (недоїмки), зазначеного у вимозі (якщо сплата здійснювалась частинами, то розписати за датами надходження)</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Дата передачі вимоги про сплату боргу (недоїмки) до органу державної виконавчої служби або органу Казначейства</w:t>
            </w:r>
          </w:p>
        </w:tc>
        <w:tc>
          <w:tcPr>
            <w:tcW w:w="7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Дата та номер повідомлення про сплату боргу (недоїмки), надісланого до органу державної виконавчої служби або органу Казначейства</w:t>
            </w:r>
          </w:p>
        </w:tc>
      </w:tr>
      <w:tr w:rsidR="0093587B" w:rsidRPr="00516B86" w:rsidTr="00CB3A61">
        <w:trPr>
          <w:tblCellSpacing w:w="22" w:type="dxa"/>
        </w:trPr>
        <w:tc>
          <w:tcPr>
            <w:tcW w:w="7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7</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8</w:t>
            </w:r>
          </w:p>
        </w:tc>
        <w:tc>
          <w:tcPr>
            <w:tcW w:w="8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9</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10</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11</w:t>
            </w:r>
          </w:p>
        </w:tc>
        <w:tc>
          <w:tcPr>
            <w:tcW w:w="7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12</w:t>
            </w:r>
          </w:p>
        </w:tc>
      </w:tr>
      <w:tr w:rsidR="0093587B" w:rsidRPr="00516B86" w:rsidTr="00CB3A61">
        <w:trPr>
          <w:tblCellSpacing w:w="22" w:type="dxa"/>
        </w:trPr>
        <w:tc>
          <w:tcPr>
            <w:tcW w:w="7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1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8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sz w:val="20"/>
          <w:szCs w:val="20"/>
          <w:lang w:val="uk-UA"/>
        </w:rPr>
      </w:pPr>
      <w:r w:rsidRPr="00516B86">
        <w:rPr>
          <w:lang w:val="uk-UA"/>
        </w:rPr>
        <w:t>____________</w:t>
      </w:r>
      <w:r w:rsidRPr="00516B86">
        <w:rPr>
          <w:lang w:val="uk-UA"/>
        </w:rPr>
        <w:br/>
        <w:t xml:space="preserve">* </w:t>
      </w:r>
      <w:r w:rsidRPr="00516B86">
        <w:rPr>
          <w:sz w:val="20"/>
          <w:szCs w:val="20"/>
          <w:lang w:val="uk-UA"/>
        </w:rPr>
        <w:t>Для фізичних осіб, які мають відмітку в паспорті про право здійснювати будь-які платежі за серією та номером паспорта.</w:t>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9</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(пункт 7 розділу VI)</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ПОВІДОМЛЕННЯ</w:t>
      </w:r>
      <w:r w:rsidRPr="00516B86">
        <w:rPr>
          <w:lang w:val="uk-UA"/>
        </w:rPr>
        <w:br/>
        <w:t>про сплату боргу (недоїмки)</w:t>
      </w:r>
    </w:p>
    <w:tbl>
      <w:tblPr>
        <w:tblW w:w="10500" w:type="dxa"/>
        <w:jc w:val="center"/>
        <w:tblCellSpacing w:w="22" w:type="dxa"/>
        <w:tblCellMar>
          <w:top w:w="30" w:type="dxa"/>
          <w:left w:w="30" w:type="dxa"/>
          <w:bottom w:w="30" w:type="dxa"/>
          <w:right w:w="30" w:type="dxa"/>
        </w:tblCellMar>
        <w:tblLook w:val="00A0"/>
      </w:tblPr>
      <w:tblGrid>
        <w:gridCol w:w="5250"/>
        <w:gridCol w:w="5250"/>
      </w:tblGrid>
      <w:tr w:rsidR="0093587B" w:rsidRPr="00516B86" w:rsidTr="00CB3A61">
        <w:trPr>
          <w:tblCellSpacing w:w="22" w:type="dxa"/>
          <w:jc w:val="center"/>
        </w:trPr>
        <w:tc>
          <w:tcPr>
            <w:tcW w:w="2500" w:type="pct"/>
          </w:tcPr>
          <w:p w:rsidR="0093587B" w:rsidRPr="00516B86" w:rsidRDefault="0093587B">
            <w:pPr>
              <w:pStyle w:val="NormalWeb"/>
            </w:pPr>
            <w:r w:rsidRPr="00516B86">
              <w:t>від "___" ____________ 20__ року</w:t>
            </w:r>
          </w:p>
        </w:tc>
        <w:tc>
          <w:tcPr>
            <w:tcW w:w="2500" w:type="pct"/>
          </w:tcPr>
          <w:p w:rsidR="0093587B" w:rsidRPr="00516B86" w:rsidRDefault="0093587B">
            <w:pPr>
              <w:pStyle w:val="NormalWeb"/>
              <w:jc w:val="right"/>
            </w:pPr>
            <w:r w:rsidRPr="00516B86">
              <w:t>N _______________</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sz w:val="20"/>
                <w:szCs w:val="20"/>
                <w:lang w:val="uk-UA"/>
              </w:rPr>
            </w:pPr>
            <w:r w:rsidRPr="00516B86">
              <w:rPr>
                <w:lang w:val="uk-UA"/>
              </w:rP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повідомляє 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органу державної виконавчої служби або органу Казначейства)</w:t>
            </w:r>
            <w:r w:rsidRPr="00516B86">
              <w:rPr>
                <w:sz w:val="20"/>
                <w:szCs w:val="20"/>
                <w:lang w:val="uk-UA"/>
              </w:rPr>
              <w:br/>
            </w:r>
            <w:r w:rsidRPr="00516B86">
              <w:rPr>
                <w:lang w:val="uk-UA"/>
              </w:rPr>
              <w:t>про сплату 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 прізвище, ім'я, по батькові платника єдиного внеску)</w:t>
            </w:r>
          </w:p>
          <w:p w:rsidR="0093587B" w:rsidRPr="00516B86" w:rsidRDefault="0093587B">
            <w:pPr>
              <w:pStyle w:val="NormalWeb"/>
              <w:jc w:val="both"/>
              <w:rPr>
                <w:sz w:val="20"/>
                <w:szCs w:val="20"/>
              </w:rPr>
            </w:pPr>
            <w:r w:rsidRPr="00516B86">
              <w:t>              --------------------------------------</w:t>
            </w:r>
            <w:r w:rsidRPr="00516B86">
              <w:br/>
              <w:t>              |    |    |    |    |    |    |    |    |    |    |</w:t>
            </w:r>
            <w:r w:rsidRPr="00516B86">
              <w:br/>
              <w:t>              --------------------------------------</w:t>
            </w:r>
            <w:r w:rsidRPr="00516B86">
              <w:br/>
            </w:r>
            <w:r w:rsidRPr="00516B86">
              <w:rPr>
                <w:sz w:val="20"/>
                <w:szCs w:val="20"/>
              </w:rPr>
              <w:t>(код за ЄДРПОУ або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будь-які платежі за серією та номером паспорта))</w:t>
            </w:r>
            <w:r w:rsidRPr="00516B86">
              <w:rPr>
                <w:sz w:val="20"/>
                <w:szCs w:val="20"/>
              </w:rPr>
              <w:br/>
            </w:r>
            <w:r w:rsidRPr="00516B86">
              <w:t>_____________________________________________________________________________________</w:t>
            </w:r>
            <w:r w:rsidRPr="00516B86">
              <w:br/>
            </w:r>
            <w:r w:rsidRPr="00516B86">
              <w:rPr>
                <w:sz w:val="20"/>
                <w:szCs w:val="20"/>
              </w:rPr>
              <w:t>                      (місцезнаходження / (місце проживання) юридичної (фізичної) особи - платника єдиного внеску)</w:t>
            </w:r>
            <w:r w:rsidRPr="00516B86">
              <w:rPr>
                <w:sz w:val="20"/>
                <w:szCs w:val="20"/>
              </w:rPr>
              <w:br/>
            </w:r>
            <w:r w:rsidRPr="00516B86">
              <w:t>_____________________________________________________________________________________</w:t>
            </w:r>
            <w:r w:rsidRPr="00516B86">
              <w:br/>
            </w:r>
            <w:r w:rsidRPr="00516B86">
              <w:rPr>
                <w:sz w:val="20"/>
                <w:szCs w:val="20"/>
              </w:rPr>
              <w:t>                                                                      (рахунки в установах банків (найменування банку))</w:t>
            </w:r>
          </w:p>
          <w:p w:rsidR="0093587B" w:rsidRPr="00516B86" w:rsidRDefault="0093587B">
            <w:pPr>
              <w:pStyle w:val="NormalWeb"/>
              <w:jc w:val="both"/>
            </w:pPr>
            <w:r w:rsidRPr="00516B86">
              <w:t>Відповідно до статті 25 Закону України "Про збір та облік єдиного внеску на загальнообов'язкове державне соціальне страхування" та на підставі даних інформаційної системи органу доходів і зборів платник повністю погасив борг у сумі:</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636"/>
        <w:gridCol w:w="2614"/>
        <w:gridCol w:w="2614"/>
        <w:gridCol w:w="2636"/>
      </w:tblGrid>
      <w:tr w:rsidR="0093587B" w:rsidRPr="00516B86" w:rsidTr="00CB3A61">
        <w:trPr>
          <w:tblCellSpacing w:w="22" w:type="dxa"/>
          <w:jc w:val="center"/>
        </w:trPr>
        <w:tc>
          <w:tcPr>
            <w:tcW w:w="1250" w:type="pct"/>
            <w:vMerge w:val="restar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Сума боргу</w:t>
            </w:r>
            <w:r w:rsidRPr="00516B86">
              <w:br/>
              <w:t>(грн, коп.)</w:t>
            </w:r>
          </w:p>
        </w:tc>
        <w:tc>
          <w:tcPr>
            <w:tcW w:w="3750" w:type="pct"/>
            <w:gridSpan w:val="3"/>
            <w:tcBorders>
              <w:top w:val="outset" w:sz="6" w:space="0" w:color="auto"/>
              <w:left w:val="outset" w:sz="6" w:space="0" w:color="auto"/>
              <w:bottom w:val="outset" w:sz="6" w:space="0" w:color="auto"/>
            </w:tcBorders>
          </w:tcPr>
          <w:p w:rsidR="0093587B" w:rsidRPr="00516B86" w:rsidRDefault="0093587B">
            <w:pPr>
              <w:pStyle w:val="NormalWeb"/>
              <w:jc w:val="center"/>
            </w:pPr>
            <w:r w:rsidRPr="00516B86">
              <w:t>У тому числі</w:t>
            </w:r>
          </w:p>
        </w:tc>
      </w:tr>
      <w:tr w:rsidR="0093587B" w:rsidRPr="00516B86" w:rsidTr="00CB3A61">
        <w:trPr>
          <w:tblCellSpacing w:w="22" w:type="dxa"/>
          <w:jc w:val="center"/>
        </w:trPr>
        <w:tc>
          <w:tcPr>
            <w:tcW w:w="0" w:type="auto"/>
            <w:vMerge/>
            <w:tcBorders>
              <w:top w:val="outset" w:sz="6" w:space="0" w:color="auto"/>
              <w:bottom w:val="outset" w:sz="6" w:space="0" w:color="auto"/>
              <w:right w:val="outset" w:sz="6" w:space="0" w:color="auto"/>
            </w:tcBorders>
            <w:vAlign w:val="center"/>
          </w:tcPr>
          <w:p w:rsidR="0093587B" w:rsidRPr="00516B86" w:rsidRDefault="0093587B"/>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недоїмка</w:t>
            </w:r>
          </w:p>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штрафи</w:t>
            </w:r>
          </w:p>
        </w:tc>
        <w:tc>
          <w:tcPr>
            <w:tcW w:w="12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пеня</w:t>
            </w:r>
          </w:p>
        </w:tc>
      </w:tr>
      <w:tr w:rsidR="0093587B" w:rsidRPr="00516B86" w:rsidTr="00CB3A61">
        <w:trPr>
          <w:tblCellSpacing w:w="22" w:type="dxa"/>
          <w:jc w:val="center"/>
        </w:trPr>
        <w:tc>
          <w:tcPr>
            <w:tcW w:w="1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1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1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12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Вимоги _________________________________________________ вважати відкликаними.</w:t>
            </w:r>
            <w:r w:rsidRPr="00516B86">
              <w:br/>
            </w:r>
            <w:r w:rsidRPr="00516B86">
              <w:rPr>
                <w:sz w:val="20"/>
                <w:szCs w:val="20"/>
              </w:rPr>
              <w:t>                                                                 (номери та дати вимог)</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4915"/>
        <w:gridCol w:w="2519"/>
        <w:gridCol w:w="3066"/>
      </w:tblGrid>
      <w:tr w:rsidR="0093587B" w:rsidRPr="00516B86" w:rsidTr="00CB3A61">
        <w:trPr>
          <w:tblCellSpacing w:w="22" w:type="dxa"/>
          <w:jc w:val="center"/>
        </w:trPr>
        <w:tc>
          <w:tcPr>
            <w:tcW w:w="2350" w:type="pct"/>
          </w:tcPr>
          <w:p w:rsidR="0093587B" w:rsidRPr="00516B86" w:rsidRDefault="0093587B">
            <w:pPr>
              <w:pStyle w:val="NormalWeb"/>
              <w:jc w:val="both"/>
            </w:pPr>
            <w:r w:rsidRPr="00516B86">
              <w:t>Керівник (заступник керівника)</w:t>
            </w:r>
          </w:p>
        </w:tc>
        <w:tc>
          <w:tcPr>
            <w:tcW w:w="1200" w:type="pct"/>
          </w:tcPr>
          <w:p w:rsidR="0093587B" w:rsidRPr="00516B86" w:rsidRDefault="0093587B">
            <w:pPr>
              <w:pStyle w:val="NormalWeb"/>
              <w:jc w:val="both"/>
            </w:pPr>
            <w:r w:rsidRPr="00516B86">
              <w:t> </w:t>
            </w:r>
          </w:p>
        </w:tc>
        <w:tc>
          <w:tcPr>
            <w:tcW w:w="1450" w:type="pct"/>
          </w:tcPr>
          <w:p w:rsidR="0093587B" w:rsidRPr="00516B86" w:rsidRDefault="0093587B">
            <w:pPr>
              <w:pStyle w:val="NormalWeb"/>
              <w:jc w:val="both"/>
            </w:pPr>
            <w:r w:rsidRPr="00516B86">
              <w:t> </w:t>
            </w:r>
          </w:p>
        </w:tc>
      </w:tr>
      <w:tr w:rsidR="0093587B" w:rsidRPr="00516B86" w:rsidTr="00CB3A61">
        <w:trPr>
          <w:tblCellSpacing w:w="22" w:type="dxa"/>
          <w:jc w:val="center"/>
        </w:trPr>
        <w:tc>
          <w:tcPr>
            <w:tcW w:w="2350" w:type="pct"/>
          </w:tcPr>
          <w:p w:rsidR="0093587B" w:rsidRPr="00516B86" w:rsidRDefault="0093587B">
            <w:pPr>
              <w:pStyle w:val="NormalWeb"/>
              <w:jc w:val="center"/>
            </w:pPr>
            <w:r w:rsidRPr="00516B86">
              <w:t>_______________________________________</w:t>
            </w:r>
            <w:r w:rsidRPr="00516B86">
              <w:br/>
            </w:r>
            <w:r w:rsidRPr="00516B86">
              <w:rPr>
                <w:sz w:val="20"/>
                <w:szCs w:val="20"/>
              </w:rPr>
              <w:t>(найменування відповідного органу доходів і зборів)</w:t>
            </w:r>
          </w:p>
        </w:tc>
        <w:tc>
          <w:tcPr>
            <w:tcW w:w="1200" w:type="pct"/>
          </w:tcPr>
          <w:p w:rsidR="0093587B" w:rsidRPr="00516B86" w:rsidRDefault="0093587B">
            <w:pPr>
              <w:pStyle w:val="NormalWeb"/>
              <w:jc w:val="center"/>
            </w:pPr>
            <w:r w:rsidRPr="00516B86">
              <w:t>____________</w:t>
            </w:r>
            <w:r w:rsidRPr="00516B86">
              <w:br/>
            </w:r>
            <w:r w:rsidRPr="00516B86">
              <w:rPr>
                <w:sz w:val="20"/>
                <w:szCs w:val="20"/>
              </w:rPr>
              <w:t>(підпис)</w:t>
            </w:r>
          </w:p>
        </w:tc>
        <w:tc>
          <w:tcPr>
            <w:tcW w:w="145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2350" w:type="pct"/>
          </w:tcPr>
          <w:p w:rsidR="0093587B" w:rsidRPr="00516B86" w:rsidRDefault="0093587B">
            <w:pPr>
              <w:pStyle w:val="NormalWeb"/>
            </w:pPr>
            <w:r w:rsidRPr="00516B86">
              <w:t>Виконавець _______________</w:t>
            </w:r>
            <w:r w:rsidRPr="00516B86">
              <w:br/>
            </w:r>
            <w:r w:rsidRPr="00516B86">
              <w:rPr>
                <w:sz w:val="20"/>
                <w:szCs w:val="20"/>
              </w:rPr>
              <w:t>                                  (прізвище, тел.)</w:t>
            </w:r>
          </w:p>
        </w:tc>
        <w:tc>
          <w:tcPr>
            <w:tcW w:w="1200" w:type="pct"/>
          </w:tcPr>
          <w:p w:rsidR="0093587B" w:rsidRPr="00516B86" w:rsidRDefault="0093587B">
            <w:pPr>
              <w:pStyle w:val="NormalWeb"/>
              <w:jc w:val="center"/>
            </w:pPr>
            <w:r w:rsidRPr="00516B86">
              <w:t> </w:t>
            </w:r>
          </w:p>
        </w:tc>
        <w:tc>
          <w:tcPr>
            <w:tcW w:w="145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2350" w:type="pct"/>
          </w:tcPr>
          <w:p w:rsidR="0093587B" w:rsidRPr="00516B86" w:rsidRDefault="0093587B">
            <w:pPr>
              <w:pStyle w:val="NormalWeb"/>
            </w:pPr>
            <w:r w:rsidRPr="00516B86">
              <w:t>М. П.</w:t>
            </w:r>
          </w:p>
        </w:tc>
        <w:tc>
          <w:tcPr>
            <w:tcW w:w="1200" w:type="pct"/>
          </w:tcPr>
          <w:p w:rsidR="0093587B" w:rsidRPr="00516B86" w:rsidRDefault="0093587B">
            <w:pPr>
              <w:pStyle w:val="NormalWeb"/>
              <w:jc w:val="center"/>
            </w:pPr>
            <w:r w:rsidRPr="00516B86">
              <w:t> </w:t>
            </w:r>
          </w:p>
        </w:tc>
        <w:tc>
          <w:tcPr>
            <w:tcW w:w="145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10</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(пункт 11 розділу VI)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w:t>
      </w:r>
      <w:r w:rsidRPr="00516B86">
        <w:rPr>
          <w:lang w:val="uk-UA"/>
        </w:rPr>
        <w:br/>
        <w:t>про списання боргу (недоїмки) з єдиного внеску</w:t>
      </w:r>
    </w:p>
    <w:tbl>
      <w:tblPr>
        <w:tblW w:w="10500" w:type="dxa"/>
        <w:jc w:val="center"/>
        <w:tblCellSpacing w:w="22" w:type="dxa"/>
        <w:tblCellMar>
          <w:top w:w="30" w:type="dxa"/>
          <w:left w:w="30" w:type="dxa"/>
          <w:bottom w:w="30" w:type="dxa"/>
          <w:right w:w="30" w:type="dxa"/>
        </w:tblCellMar>
        <w:tblLook w:val="00A0"/>
      </w:tblPr>
      <w:tblGrid>
        <w:gridCol w:w="7494"/>
        <w:gridCol w:w="3006"/>
      </w:tblGrid>
      <w:tr w:rsidR="0093587B" w:rsidRPr="00516B86" w:rsidTr="00CB3A61">
        <w:trPr>
          <w:tblCellSpacing w:w="22" w:type="dxa"/>
          <w:jc w:val="center"/>
        </w:trPr>
        <w:tc>
          <w:tcPr>
            <w:tcW w:w="3650" w:type="pct"/>
          </w:tcPr>
          <w:p w:rsidR="0093587B" w:rsidRPr="00516B86" w:rsidRDefault="0093587B">
            <w:pPr>
              <w:pStyle w:val="NormalWeb"/>
            </w:pPr>
            <w:r w:rsidRPr="00516B86">
              <w:t>"___" ____________ 20__ року</w:t>
            </w:r>
          </w:p>
        </w:tc>
        <w:tc>
          <w:tcPr>
            <w:tcW w:w="135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sz w:val="20"/>
                <w:szCs w:val="20"/>
              </w:rPr>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прийняв(ла) рішення списати борг (недоїмку) з єдиного внеску відповідно до частини сьомої статті 25 Закону України "Про збір та облік єдиного внеску на загальнообов'язкове державне соціальне страхування", а також на підставі: _________________________________________________________</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(перелік документів, які є підставою для списання)</w:t>
            </w:r>
          </w:p>
          <w:p w:rsidR="0093587B" w:rsidRPr="00516B86" w:rsidRDefault="0093587B">
            <w:pPr>
              <w:pStyle w:val="NormalWeb"/>
              <w:jc w:val="both"/>
            </w:pPr>
            <w:r w:rsidRPr="00516B86">
              <w:t>Несплачені суми єдиного внеску</w:t>
            </w:r>
            <w:r w:rsidRPr="00516B86">
              <w:br/>
              <w:t>_____________________________________________________________________________________</w:t>
            </w:r>
            <w:r w:rsidRPr="00516B86">
              <w:br/>
            </w:r>
            <w:r w:rsidRPr="00516B86">
              <w:rPr>
                <w:sz w:val="20"/>
                <w:szCs w:val="20"/>
              </w:rPr>
              <w:t>(код за ЄДРПОУ і найменування платника - для юридичних осіб (реєстраційний номер облікової картки платника податків або серія та номер паспорта - для фізичних осіб, які мають відмітку у паспорті про право здійснювати будь-які платежі за серією та номером паспорта)</w:t>
            </w:r>
            <w:r w:rsidRPr="00516B86">
              <w:rPr>
                <w:sz w:val="20"/>
                <w:szCs w:val="20"/>
              </w:rPr>
              <w:br/>
            </w:r>
            <w:r w:rsidRPr="00516B86">
              <w:t>підлягають списанню в сумі __________________________________________________________ грн,</w:t>
            </w:r>
            <w:r w:rsidRPr="00516B86">
              <w:br/>
            </w:r>
            <w:r w:rsidRPr="00516B86">
              <w:rPr>
                <w:sz w:val="20"/>
                <w:szCs w:val="20"/>
              </w:rPr>
              <w:t>                                                                                                                     (сума цифрами і словами)</w:t>
            </w:r>
            <w:r w:rsidRPr="00516B86">
              <w:rPr>
                <w:sz w:val="20"/>
                <w:szCs w:val="20"/>
              </w:rPr>
              <w:br/>
            </w:r>
            <w:r w:rsidRPr="00516B86">
              <w:t>у тому числі:</w:t>
            </w:r>
            <w:r w:rsidRPr="00516B86">
              <w:br/>
              <w:t>сума єдиного внеску ________________________________________________________________ грн,</w:t>
            </w:r>
            <w:r w:rsidRPr="00516B86">
              <w:br/>
            </w:r>
            <w:r w:rsidRPr="00516B86">
              <w:rPr>
                <w:sz w:val="20"/>
                <w:szCs w:val="20"/>
              </w:rPr>
              <w:t>                                                                                                            (сума цифрами і словами)</w:t>
            </w:r>
            <w:r w:rsidRPr="00516B86">
              <w:rPr>
                <w:sz w:val="20"/>
                <w:szCs w:val="20"/>
              </w:rPr>
              <w:br/>
            </w:r>
            <w:r w:rsidRPr="00516B86">
              <w:t>недоїмка зі сплати єдиного внеску _____________________________________________________ грн,</w:t>
            </w:r>
            <w:r w:rsidRPr="00516B86">
              <w:br/>
            </w:r>
            <w:r w:rsidRPr="00516B86">
              <w:rPr>
                <w:sz w:val="20"/>
                <w:szCs w:val="20"/>
              </w:rPr>
              <w:t>                                                                                                                          (сума цифрами і словами)</w:t>
            </w:r>
            <w:r w:rsidRPr="00516B86">
              <w:rPr>
                <w:sz w:val="20"/>
                <w:szCs w:val="20"/>
              </w:rPr>
              <w:br/>
            </w:r>
            <w:r w:rsidRPr="00516B86">
              <w:t>штрафи ___________________________________________________________________________ грн,</w:t>
            </w:r>
            <w:r w:rsidRPr="00516B86">
              <w:br/>
            </w:r>
            <w:r w:rsidRPr="00516B86">
              <w:rPr>
                <w:sz w:val="20"/>
                <w:szCs w:val="20"/>
              </w:rPr>
              <w:t>                                                                                               (сума цифрами і словами)</w:t>
            </w:r>
            <w:r w:rsidRPr="00516B86">
              <w:rPr>
                <w:sz w:val="20"/>
                <w:szCs w:val="20"/>
              </w:rPr>
              <w:br/>
            </w:r>
            <w:r w:rsidRPr="00516B86">
              <w:t>пеня ______________________________________________________________________________ грн.</w:t>
            </w:r>
            <w:r w:rsidRPr="00516B86">
              <w:br/>
            </w:r>
            <w:r w:rsidRPr="00516B86">
              <w:rPr>
                <w:sz w:val="20"/>
                <w:szCs w:val="20"/>
              </w:rPr>
              <w:t>                                                                                          (сума цифрами і словами)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4506"/>
        <w:gridCol w:w="2315"/>
        <w:gridCol w:w="3679"/>
      </w:tblGrid>
      <w:tr w:rsidR="0093587B" w:rsidRPr="00516B86" w:rsidTr="00CB3A61">
        <w:trPr>
          <w:tblCellSpacing w:w="22" w:type="dxa"/>
          <w:jc w:val="center"/>
        </w:trPr>
        <w:tc>
          <w:tcPr>
            <w:tcW w:w="2150" w:type="pct"/>
          </w:tcPr>
          <w:p w:rsidR="0093587B" w:rsidRPr="00516B86" w:rsidRDefault="0093587B">
            <w:pPr>
              <w:pStyle w:val="NormalWeb"/>
            </w:pPr>
            <w:r w:rsidRPr="00516B86">
              <w:t>Керівник (заступник керівника)</w:t>
            </w:r>
            <w:r w:rsidRPr="00516B86">
              <w:br/>
              <w:t>відповідного органу доходів і зборів</w:t>
            </w:r>
            <w:r w:rsidRPr="00516B86">
              <w:br/>
              <w:t>_________________________________</w:t>
            </w:r>
          </w:p>
        </w:tc>
        <w:tc>
          <w:tcPr>
            <w:tcW w:w="1100" w:type="pct"/>
          </w:tcPr>
          <w:p w:rsidR="0093587B" w:rsidRPr="00516B86" w:rsidRDefault="0093587B">
            <w:pPr>
              <w:pStyle w:val="NormalWeb"/>
              <w:jc w:val="center"/>
            </w:pPr>
            <w:r w:rsidRPr="00516B86">
              <w:t>  </w:t>
            </w:r>
            <w:r w:rsidRPr="00516B86">
              <w:br/>
              <w:t>  </w:t>
            </w:r>
            <w:r w:rsidRPr="00516B86">
              <w:br/>
              <w:t>____________</w:t>
            </w:r>
            <w:r w:rsidRPr="00516B86">
              <w:br/>
            </w:r>
            <w:r w:rsidRPr="00516B86">
              <w:rPr>
                <w:sz w:val="20"/>
                <w:szCs w:val="20"/>
              </w:rPr>
              <w:t>(підпис)</w:t>
            </w:r>
          </w:p>
        </w:tc>
        <w:tc>
          <w:tcPr>
            <w:tcW w:w="1750" w:type="pct"/>
          </w:tcPr>
          <w:p w:rsidR="0093587B" w:rsidRPr="00516B86" w:rsidRDefault="0093587B">
            <w:pPr>
              <w:pStyle w:val="NormalWeb"/>
              <w:jc w:val="center"/>
            </w:pPr>
            <w:r w:rsidRPr="00516B86">
              <w:t>  </w:t>
            </w:r>
            <w:r w:rsidRPr="00516B86">
              <w:br/>
              <w:t>  </w:t>
            </w:r>
            <w:r w:rsidRPr="00516B86">
              <w:br/>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2150" w:type="pct"/>
          </w:tcPr>
          <w:p w:rsidR="0093587B" w:rsidRPr="00516B86" w:rsidRDefault="0093587B">
            <w:pPr>
              <w:pStyle w:val="NormalWeb"/>
            </w:pPr>
            <w:r w:rsidRPr="00516B86">
              <w:t>М. П.</w:t>
            </w:r>
          </w:p>
        </w:tc>
        <w:tc>
          <w:tcPr>
            <w:tcW w:w="1100" w:type="pct"/>
          </w:tcPr>
          <w:p w:rsidR="0093587B" w:rsidRPr="00516B86" w:rsidRDefault="0093587B">
            <w:pPr>
              <w:pStyle w:val="NormalWeb"/>
              <w:jc w:val="center"/>
            </w:pPr>
            <w:r w:rsidRPr="00516B86">
              <w:t> </w:t>
            </w:r>
          </w:p>
        </w:tc>
        <w:tc>
          <w:tcPr>
            <w:tcW w:w="175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11</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1 пункту 2 розділу VII)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 ______</w:t>
      </w:r>
      <w:r w:rsidRPr="00516B86">
        <w:rPr>
          <w:lang w:val="uk-UA"/>
        </w:rPr>
        <w:br/>
        <w:t>про застосування штрафних санкцій за ухилення від взяття на облік або несвоєчасне подання заяви про взяття на облік платниками єдиного внеску, на яких не поширюється дія Закону України "Про державну реєстрацію юридичних осіб, фізичних осіб - підприємців та громадських формувань"</w:t>
      </w:r>
    </w:p>
    <w:tbl>
      <w:tblPr>
        <w:tblW w:w="10500" w:type="dxa"/>
        <w:jc w:val="center"/>
        <w:tblCellSpacing w:w="22" w:type="dxa"/>
        <w:tblCellMar>
          <w:top w:w="30" w:type="dxa"/>
          <w:left w:w="30" w:type="dxa"/>
          <w:bottom w:w="30" w:type="dxa"/>
          <w:right w:w="30" w:type="dxa"/>
        </w:tblCellMar>
        <w:tblLook w:val="00A0"/>
      </w:tblPr>
      <w:tblGrid>
        <w:gridCol w:w="7494"/>
        <w:gridCol w:w="3006"/>
      </w:tblGrid>
      <w:tr w:rsidR="0093587B" w:rsidRPr="00516B86" w:rsidTr="00CB3A61">
        <w:trPr>
          <w:tblCellSpacing w:w="22" w:type="dxa"/>
          <w:jc w:val="center"/>
        </w:trPr>
        <w:tc>
          <w:tcPr>
            <w:tcW w:w="3650" w:type="pct"/>
          </w:tcPr>
          <w:p w:rsidR="0093587B" w:rsidRPr="00516B86" w:rsidRDefault="0093587B">
            <w:pPr>
              <w:pStyle w:val="NormalWeb"/>
            </w:pPr>
            <w:r w:rsidRPr="00516B86">
              <w:t>"___" ____________ 20__ року</w:t>
            </w:r>
          </w:p>
        </w:tc>
        <w:tc>
          <w:tcPr>
            <w:tcW w:w="135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sz w:val="20"/>
                <w:szCs w:val="20"/>
              </w:rPr>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на підставі пункту 1 частини одинадцятої статті 25 Закону України "Про збір та облік єдиного внеску на загальнообов'язкове державне соціальне страхування" за ухилення від взяття на облік або несвоєчасне подання заяви про взяття на облік платниками єдиного внеску, на яких не поширюється дія Закону України "Про державну реєстрацію юридичних осіб та фізичних осіб - підприємців та громадських формувань", вирішив(ла) застосувати штрафні санкції до</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 прізвище, ім'я, по батькові платника єдиного внеску)</w:t>
            </w:r>
            <w:r w:rsidRPr="00516B86">
              <w:rPr>
                <w:sz w:val="20"/>
                <w:szCs w:val="20"/>
                <w:lang w:val="uk-UA"/>
              </w:rPr>
              <w:br/>
            </w:r>
            <w:r w:rsidRPr="00516B86">
              <w:rPr>
                <w:lang w:val="uk-UA"/>
              </w:rPr>
              <w:t xml:space="preserve">_______________________________, </w:t>
            </w:r>
            <w:r w:rsidRPr="00516B86">
              <w:t>N</w:t>
            </w:r>
            <w:r w:rsidRPr="00516B86">
              <w:rPr>
                <w:lang w:val="uk-UA"/>
              </w:rPr>
              <w:t xml:space="preserve"> рахунку _________________, код банку __________________</w:t>
            </w:r>
            <w:r w:rsidRPr="00516B86">
              <w:rPr>
                <w:lang w:val="uk-UA"/>
              </w:rPr>
              <w:br/>
            </w:r>
            <w:r w:rsidRPr="00516B86">
              <w:rPr>
                <w:sz w:val="20"/>
                <w:szCs w:val="20"/>
                <w:lang w:val="uk-UA"/>
              </w:rPr>
              <w:t>(місцезнаходження / місце проживання)</w:t>
            </w:r>
            <w:r w:rsidRPr="00516B86">
              <w:rPr>
                <w:sz w:val="20"/>
                <w:szCs w:val="20"/>
                <w:lang w:val="uk-UA"/>
              </w:rPr>
              <w:br/>
            </w:r>
            <w:r w:rsidRPr="00516B86">
              <w:rPr>
                <w:lang w:val="uk-UA"/>
              </w:rP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(найменування банку)</w:t>
            </w:r>
            <w:r w:rsidRPr="00516B86">
              <w:rPr>
                <w:sz w:val="20"/>
                <w:szCs w:val="20"/>
                <w:lang w:val="uk-UA"/>
              </w:rPr>
              <w:br/>
            </w:r>
            <w:r w:rsidRPr="00516B86">
              <w:rPr>
                <w:lang w:val="uk-UA"/>
              </w:rPr>
              <w:t>у таких розмірах: 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(сума у гривнях)</w:t>
            </w:r>
            <w:r w:rsidRPr="00516B86">
              <w:rPr>
                <w:sz w:val="20"/>
                <w:szCs w:val="20"/>
                <w:lang w:val="uk-UA"/>
              </w:rPr>
              <w:br/>
            </w:r>
            <w:r w:rsidRPr="00516B86">
              <w:rPr>
                <w:lang w:val="uk-UA"/>
              </w:rPr>
              <w:t xml:space="preserve">які протягом десяти календарних днів після надходження рішення підлягають перерахуванню </w:t>
            </w:r>
            <w:r w:rsidRPr="00516B86">
              <w:t>(сплаті) на рахунок ____________________________________________________________________________</w:t>
            </w:r>
            <w:r w:rsidRPr="00516B86">
              <w:br/>
            </w:r>
            <w:r w:rsidRPr="00516B86">
              <w:rPr>
                <w:sz w:val="20"/>
                <w:szCs w:val="20"/>
              </w:rPr>
              <w:t>                                                                               (найменування відповідного органу доходів і зборів)</w:t>
            </w:r>
            <w:r w:rsidRPr="00516B86">
              <w:rPr>
                <w:sz w:val="20"/>
                <w:szCs w:val="20"/>
              </w:rPr>
              <w:br/>
            </w:r>
            <w:r w:rsidRPr="00516B86">
              <w:t>N рахунку _____________________, код банку _________________, код за ЄДРПОУ ______________</w:t>
            </w:r>
            <w:r w:rsidRPr="00516B86">
              <w:br/>
              <w:t>_____________________________________________________________________________________</w:t>
            </w:r>
            <w:r w:rsidRPr="00516B86">
              <w:br/>
            </w:r>
            <w:r w:rsidRPr="00516B86">
              <w:rPr>
                <w:sz w:val="20"/>
                <w:szCs w:val="20"/>
              </w:rPr>
              <w:t>                                                                                             (найменування банку)</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12</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2 пункту 2 розділу VII)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 ______</w:t>
      </w:r>
      <w:r w:rsidRPr="00516B86">
        <w:rPr>
          <w:lang w:val="uk-UA"/>
        </w:rPr>
        <w:br/>
        <w:t>про застосування штрафних санкцій та нарахування пені за несплату (неперерахування) або несвоєчасну сплату (несвоєчасне перерахування) єдиного внеску</w:t>
      </w:r>
    </w:p>
    <w:tbl>
      <w:tblPr>
        <w:tblW w:w="10500" w:type="dxa"/>
        <w:jc w:val="center"/>
        <w:tblCellSpacing w:w="22" w:type="dxa"/>
        <w:tblCellMar>
          <w:top w:w="30" w:type="dxa"/>
          <w:left w:w="30" w:type="dxa"/>
          <w:bottom w:w="30" w:type="dxa"/>
          <w:right w:w="30" w:type="dxa"/>
        </w:tblCellMar>
        <w:tblLook w:val="00A0"/>
      </w:tblPr>
      <w:tblGrid>
        <w:gridCol w:w="7324"/>
        <w:gridCol w:w="3176"/>
      </w:tblGrid>
      <w:tr w:rsidR="0093587B" w:rsidRPr="00516B86" w:rsidTr="00CB3A61">
        <w:trPr>
          <w:tblCellSpacing w:w="22" w:type="dxa"/>
          <w:jc w:val="center"/>
        </w:trPr>
        <w:tc>
          <w:tcPr>
            <w:tcW w:w="3500" w:type="pct"/>
          </w:tcPr>
          <w:p w:rsidR="0093587B" w:rsidRPr="00516B86" w:rsidRDefault="0093587B">
            <w:pPr>
              <w:pStyle w:val="NormalWeb"/>
            </w:pPr>
            <w:r w:rsidRPr="00516B86">
              <w:t>"___" ____________ 20__ року</w:t>
            </w:r>
          </w:p>
        </w:tc>
        <w:tc>
          <w:tcPr>
            <w:tcW w:w="150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rPr>
                <w:lang w:val="uk-UA"/>
              </w:rPr>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на підставі частини десятої та пункту 2 частини одинадцятої статті 25 Закону України "Про збір та облік єдиного внеску на загальнообов'язкове державне соціальне страхування" за несплату (неперерахування) або несвоєчасну сплату (несвоєчасне перерахування) єдиного внеску на загальнообов'язкове державне соціальне страхування вирішив(ла) застосувати до</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 прізвище, ім'я, по батькові платника єдиного внеску)</w:t>
            </w:r>
            <w:r w:rsidRPr="00516B86">
              <w:rPr>
                <w:sz w:val="20"/>
                <w:szCs w:val="20"/>
                <w:lang w:val="uk-UA"/>
              </w:rPr>
              <w:br/>
            </w:r>
            <w:r w:rsidRPr="00516B86">
              <w:rPr>
                <w:lang w:val="uk-UA"/>
              </w:rPr>
              <w:t xml:space="preserve">_____________________________, рахунки в установах банків </w:t>
            </w:r>
            <w:r w:rsidRPr="00516B86">
              <w:t>N</w:t>
            </w:r>
            <w:r w:rsidRPr="00516B86">
              <w:rPr>
                <w:lang w:val="uk-UA"/>
              </w:rPr>
              <w:t xml:space="preserve"> ______________________________,</w:t>
            </w:r>
            <w:r w:rsidRPr="00516B86">
              <w:rPr>
                <w:lang w:val="uk-UA"/>
              </w:rPr>
              <w:br/>
            </w:r>
            <w:r w:rsidRPr="00516B86">
              <w:rPr>
                <w:sz w:val="20"/>
                <w:szCs w:val="20"/>
              </w:rPr>
              <w:t> </w:t>
            </w:r>
            <w:r w:rsidRPr="00516B86">
              <w:rPr>
                <w:sz w:val="20"/>
                <w:szCs w:val="20"/>
                <w:lang w:val="uk-UA"/>
              </w:rPr>
              <w:t>(місцезнаходження / місце проживання)</w:t>
            </w:r>
            <w:r w:rsidRPr="00516B86">
              <w:rPr>
                <w:sz w:val="20"/>
                <w:szCs w:val="20"/>
                <w:lang w:val="uk-UA"/>
              </w:rPr>
              <w:br/>
            </w:r>
            <w:r w:rsidRPr="00516B86">
              <w:rPr>
                <w:lang w:val="uk-UA"/>
              </w:rPr>
              <w:t>код банку ______________________________, код за ЄДРПОУ ________________________________,</w:t>
            </w:r>
            <w:r w:rsidRPr="00516B86">
              <w:rPr>
                <w:lang w:val="uk-UA"/>
              </w:rPr>
              <w:br/>
              <w:t>штраф у розмірі</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(10 % до 01.01.2015)</w:t>
            </w:r>
            <w:r w:rsidRPr="00516B86">
              <w:rPr>
                <w:sz w:val="20"/>
                <w:szCs w:val="20"/>
                <w:lang w:val="uk-UA"/>
              </w:rPr>
              <w:br/>
            </w:r>
            <w:r w:rsidRPr="00516B86">
              <w:rPr>
                <w:lang w:val="uk-UA"/>
              </w:rPr>
              <w:t>за період з ___.___.____ до ___.___.____,</w:t>
            </w:r>
            <w:r w:rsidRPr="00516B86">
              <w:rPr>
                <w:lang w:val="uk-UA"/>
              </w:rPr>
              <w:br/>
              <w:t>штраф у розмірі</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(20 % з 01.01.2015)</w:t>
            </w:r>
            <w:r w:rsidRPr="00516B86">
              <w:rPr>
                <w:sz w:val="20"/>
                <w:szCs w:val="20"/>
                <w:lang w:val="uk-UA"/>
              </w:rPr>
              <w:br/>
            </w:r>
            <w:r w:rsidRPr="00516B86">
              <w:rPr>
                <w:lang w:val="uk-UA"/>
              </w:rPr>
              <w:t>за період з ___.___.____ до ___.___.____,</w:t>
            </w:r>
            <w:r w:rsidRPr="00516B86">
              <w:rPr>
                <w:lang w:val="uk-UA"/>
              </w:rPr>
              <w:br/>
              <w:t>та нарахувати пеню у розмірі</w:t>
            </w:r>
            <w:r w:rsidRPr="00516B86">
              <w:rPr>
                <w:lang w:val="uk-UA"/>
              </w:rPr>
              <w:br/>
              <w:t>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(0,1 % суми недоїмки)</w:t>
            </w:r>
            <w:r w:rsidRPr="00516B86">
              <w:rPr>
                <w:sz w:val="20"/>
                <w:szCs w:val="20"/>
                <w:lang w:val="uk-UA"/>
              </w:rPr>
              <w:br/>
            </w:r>
            <w:r w:rsidRPr="00516B86">
              <w:rPr>
                <w:lang w:val="uk-UA"/>
              </w:rPr>
              <w:t>які протягом десяти календарних днів після надходження рішення підлягають (сплаті) на рахунки</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 xml:space="preserve">в сумі _________ грн на рахунок </w:t>
            </w:r>
            <w:r w:rsidRPr="00516B86">
              <w:t>N</w:t>
            </w:r>
            <w:r w:rsidRPr="00516B86">
              <w:rPr>
                <w:lang w:val="uk-UA"/>
              </w:rPr>
              <w:t xml:space="preserve"> _________, код банку _________, код за ЄДРПОУ _____________</w:t>
            </w:r>
          </w:p>
          <w:p w:rsidR="0093587B" w:rsidRPr="00516B86" w:rsidRDefault="0093587B">
            <w:pPr>
              <w:pStyle w:val="NormalWeb"/>
              <w:jc w:val="both"/>
            </w:pPr>
            <w:r w:rsidRPr="00516B86">
              <w:t>У разі несплати суми штрафу у визначений строк до _________________________________________</w:t>
            </w:r>
            <w:r w:rsidRPr="00516B86">
              <w:br/>
            </w:r>
            <w:r w:rsidRPr="00516B86">
              <w:rPr>
                <w:sz w:val="20"/>
                <w:szCs w:val="20"/>
              </w:rPr>
              <w:t>                                                                                                     (найменування / прізвище, ім'я, по батькові платника єдиного внеску)</w:t>
            </w:r>
            <w:r w:rsidRPr="00516B86">
              <w:rPr>
                <w:sz w:val="20"/>
                <w:szCs w:val="20"/>
              </w:rPr>
              <w:br/>
            </w:r>
            <w:r w:rsidRPr="00516B86">
              <w:t>будуть вжиті заходи відповідно до чинного законодавства.</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13</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3 пункту 2 розділу VII)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w:t>
      </w:r>
      <w:r w:rsidRPr="00516B86">
        <w:rPr>
          <w:lang w:val="uk-UA"/>
        </w:rPr>
        <w:br/>
        <w:t>про застосування штрафних санкцій за донарахування відповідним органом доходів і зборів або платником своєчасно не нарахованого єдиного внеску</w:t>
      </w:r>
    </w:p>
    <w:tbl>
      <w:tblPr>
        <w:tblW w:w="10500" w:type="dxa"/>
        <w:jc w:val="center"/>
        <w:tblCellSpacing w:w="22" w:type="dxa"/>
        <w:tblCellMar>
          <w:top w:w="30" w:type="dxa"/>
          <w:left w:w="30" w:type="dxa"/>
          <w:bottom w:w="30" w:type="dxa"/>
          <w:right w:w="30" w:type="dxa"/>
        </w:tblCellMar>
        <w:tblLook w:val="00A0"/>
      </w:tblPr>
      <w:tblGrid>
        <w:gridCol w:w="7324"/>
        <w:gridCol w:w="3176"/>
      </w:tblGrid>
      <w:tr w:rsidR="0093587B" w:rsidRPr="00516B86" w:rsidTr="00CB3A61">
        <w:trPr>
          <w:tblCellSpacing w:w="22" w:type="dxa"/>
          <w:jc w:val="center"/>
        </w:trPr>
        <w:tc>
          <w:tcPr>
            <w:tcW w:w="3500" w:type="pct"/>
          </w:tcPr>
          <w:p w:rsidR="0093587B" w:rsidRPr="00516B86" w:rsidRDefault="0093587B">
            <w:pPr>
              <w:pStyle w:val="NormalWeb"/>
            </w:pPr>
            <w:r w:rsidRPr="00516B86">
              <w:t>"___" ____________ 20__ року</w:t>
            </w:r>
          </w:p>
        </w:tc>
        <w:tc>
          <w:tcPr>
            <w:tcW w:w="150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розглянувши матеріали перевірки 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(номер та дата акта перевірки)</w:t>
            </w:r>
            <w:r w:rsidRPr="00516B86">
              <w:rPr>
                <w:sz w:val="20"/>
                <w:szCs w:val="20"/>
                <w:lang w:val="uk-UA"/>
              </w:rPr>
              <w:br/>
            </w:r>
            <w:r w:rsidRPr="00516B86">
              <w:rPr>
                <w:lang w:val="uk-UA"/>
              </w:rP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 прізвище, ім'я, по батькові платника єдиного внеску)</w:t>
            </w:r>
            <w:r w:rsidRPr="00516B86">
              <w:rPr>
                <w:sz w:val="20"/>
                <w:szCs w:val="20"/>
                <w:lang w:val="uk-UA"/>
              </w:rPr>
              <w:br/>
            </w:r>
            <w:r w:rsidRPr="00516B86">
              <w:rPr>
                <w:lang w:val="uk-UA"/>
              </w:rPr>
              <w:t>з питань _____________________________________________________________________________,</w:t>
            </w:r>
            <w:r w:rsidRPr="00516B86">
              <w:rPr>
                <w:lang w:val="uk-UA"/>
              </w:rPr>
              <w:br/>
              <w:t>якою виявлено порушення ______________________________________________________________</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законодавчого акта, номер статті (пункту, підпункту))</w:t>
            </w:r>
            <w:r w:rsidRPr="00516B86">
              <w:rPr>
                <w:sz w:val="20"/>
                <w:szCs w:val="20"/>
                <w:lang w:val="uk-UA"/>
              </w:rPr>
              <w:br/>
            </w:r>
            <w:r w:rsidRPr="00516B86">
              <w:rPr>
                <w:lang w:val="uk-UA"/>
              </w:rPr>
              <w:t>і за наслідками якої донараховано _____________________________________ грн єдиного внеску на загальнообов'язкове державне соціальне страхування, на підставі пункту 3 частини одинадцятої статті 25 Закону України "Про збір та облік єдиного внеску на загальнообов'язкове державне соціальне страхування" вирішив(ла) застосувати до</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 прізвище, ім'я, по батькові платника єдиного внеску, місцезнаходження / місце проживання)</w:t>
            </w:r>
            <w:r w:rsidRPr="00516B86">
              <w:rPr>
                <w:sz w:val="20"/>
                <w:szCs w:val="20"/>
                <w:lang w:val="uk-UA"/>
              </w:rPr>
              <w:br/>
            </w:r>
            <w:r w:rsidRPr="00516B86">
              <w:rPr>
                <w:lang w:val="uk-UA"/>
              </w:rPr>
              <w:t>штрафні санкції в таких розмірах:</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(сума в гривнях)</w:t>
            </w:r>
            <w:r w:rsidRPr="00516B86">
              <w:rPr>
                <w:sz w:val="20"/>
                <w:szCs w:val="20"/>
                <w:lang w:val="uk-UA"/>
              </w:rPr>
              <w:br/>
            </w:r>
            <w:r w:rsidRPr="00516B86">
              <w:rPr>
                <w:lang w:val="uk-UA"/>
              </w:rPr>
              <w:t xml:space="preserve">які протягом десяти календарних днів після надходження рішення підлягають перерахуванню </w:t>
            </w:r>
            <w:r w:rsidRPr="00516B86">
              <w:t>(сплаті) до ___________________________________________________________________________________</w:t>
            </w:r>
            <w:r w:rsidRPr="00516B86">
              <w:br/>
            </w:r>
            <w:r w:rsidRPr="00516B86">
              <w:rPr>
                <w:sz w:val="20"/>
                <w:szCs w:val="20"/>
              </w:rPr>
              <w:t>                                                                                 (найменування відповідного органу доходів і зборів)</w:t>
            </w:r>
            <w:r w:rsidRPr="00516B86">
              <w:rPr>
                <w:sz w:val="20"/>
                <w:szCs w:val="20"/>
              </w:rPr>
              <w:br/>
            </w:r>
            <w:r w:rsidRPr="00516B86">
              <w:t>в сумі __________ грн на рахунок N __________, код банку ________, код за ЄДРПОУ ____________</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14</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4 пункту 2 розділу VII)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w:t>
      </w:r>
      <w:r w:rsidRPr="00516B86">
        <w:rPr>
          <w:lang w:val="uk-UA"/>
        </w:rPr>
        <w:br/>
        <w:t>про застосування штрафних санкцій за неналежне ведення бухгалтерської документації, на підставі якої нараховується єдиний внесок</w:t>
      </w:r>
    </w:p>
    <w:tbl>
      <w:tblPr>
        <w:tblW w:w="10500" w:type="dxa"/>
        <w:jc w:val="center"/>
        <w:tblCellSpacing w:w="22" w:type="dxa"/>
        <w:tblCellMar>
          <w:top w:w="30" w:type="dxa"/>
          <w:left w:w="30" w:type="dxa"/>
          <w:bottom w:w="30" w:type="dxa"/>
          <w:right w:w="30" w:type="dxa"/>
        </w:tblCellMar>
        <w:tblLook w:val="00A0"/>
      </w:tblPr>
      <w:tblGrid>
        <w:gridCol w:w="7324"/>
        <w:gridCol w:w="3176"/>
      </w:tblGrid>
      <w:tr w:rsidR="0093587B" w:rsidRPr="00516B86" w:rsidTr="00CB3A61">
        <w:trPr>
          <w:tblCellSpacing w:w="22" w:type="dxa"/>
          <w:jc w:val="center"/>
        </w:trPr>
        <w:tc>
          <w:tcPr>
            <w:tcW w:w="3500" w:type="pct"/>
          </w:tcPr>
          <w:p w:rsidR="0093587B" w:rsidRPr="00516B86" w:rsidRDefault="0093587B">
            <w:pPr>
              <w:pStyle w:val="NormalWeb"/>
            </w:pPr>
            <w:r w:rsidRPr="00516B86">
              <w:t>"___" ____________ 20__ року</w:t>
            </w:r>
          </w:p>
        </w:tc>
        <w:tc>
          <w:tcPr>
            <w:tcW w:w="150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на підставі пункту 5 частини одинадцятої статті 25 Закону України "Про збір та облік єдиного внеску на загальнообов'язкове державне соціальне страхування" за неналежне ведення бухгалтерської документації, на підставі якої нараховується єдиний внесок на загальнообов'язкове державне соціальне страхування, вирішив(ла) застосувати штрафні санкції до</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(найменування / прізвище, ім'я, по батькові платника єдиного внеску, місцезнаходження / місце проживання, </w:t>
            </w:r>
            <w:r w:rsidRPr="00516B86">
              <w:rPr>
                <w:sz w:val="20"/>
                <w:szCs w:val="20"/>
                <w:lang w:val="uk-UA"/>
              </w:rPr>
              <w:br/>
            </w:r>
            <w:r w:rsidRPr="00516B86">
              <w:rPr>
                <w:sz w:val="20"/>
                <w:szCs w:val="20"/>
              </w:rPr>
              <w:t>                                                                    </w:t>
            </w:r>
            <w:r w:rsidRPr="00516B86">
              <w:rPr>
                <w:sz w:val="20"/>
                <w:szCs w:val="20"/>
                <w:lang w:val="uk-UA"/>
              </w:rPr>
              <w:t xml:space="preserve"> </w:t>
            </w:r>
            <w:r w:rsidRPr="00516B86">
              <w:rPr>
                <w:sz w:val="20"/>
                <w:szCs w:val="20"/>
              </w:rPr>
              <w:t>                  N</w:t>
            </w:r>
            <w:r w:rsidRPr="00516B86">
              <w:rPr>
                <w:sz w:val="20"/>
                <w:szCs w:val="20"/>
                <w:lang w:val="uk-UA"/>
              </w:rPr>
              <w:t xml:space="preserve"> рахунку в установі банку)</w:t>
            </w:r>
            <w:r w:rsidRPr="00516B86">
              <w:rPr>
                <w:sz w:val="20"/>
                <w:szCs w:val="20"/>
                <w:lang w:val="uk-UA"/>
              </w:rPr>
              <w:br/>
            </w:r>
            <w:r w:rsidRPr="00516B86">
              <w:rPr>
                <w:lang w:val="uk-UA"/>
              </w:rPr>
              <w:t>у таких розмірах:</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(сума у гривнях)</w:t>
            </w:r>
            <w:r w:rsidRPr="00516B86">
              <w:rPr>
                <w:sz w:val="20"/>
                <w:szCs w:val="20"/>
                <w:lang w:val="uk-UA"/>
              </w:rPr>
              <w:br/>
            </w:r>
            <w:r w:rsidRPr="00516B86">
              <w:rPr>
                <w:lang w:val="uk-UA"/>
              </w:rPr>
              <w:t xml:space="preserve">які протягом десяти календарних днів після надходження рішення підлягають перерахуванню </w:t>
            </w:r>
            <w:r w:rsidRPr="00516B86">
              <w:t>(сплаті) на рахунок ____________________________________________________________________________,</w:t>
            </w:r>
            <w:r w:rsidRPr="00516B86">
              <w:br/>
            </w:r>
            <w:r w:rsidRPr="00516B86">
              <w:rPr>
                <w:sz w:val="20"/>
                <w:szCs w:val="20"/>
              </w:rPr>
              <w:t>                                                                                    (найменування відповідного органу доходів і зборів)</w:t>
            </w:r>
            <w:r w:rsidRPr="00516B86">
              <w:rPr>
                <w:sz w:val="20"/>
                <w:szCs w:val="20"/>
              </w:rPr>
              <w:br/>
            </w:r>
            <w:r w:rsidRPr="00516B86">
              <w:t>N рахунку ____________________, код банку ____________, код за ЄДРПОУ ____________________</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15</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5 пункту 2 розділу VII)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w:t>
      </w:r>
      <w:r w:rsidRPr="00516B86">
        <w:rPr>
          <w:lang w:val="uk-UA"/>
        </w:rPr>
        <w:br/>
        <w:t>про застосування штрафних санкцій за несплату, неповну або несвоєчасну сплату суми єдиного внеску одночасно з видачею сум виплат, на які нараховується єдиний внесок (авансових платежів)</w:t>
      </w:r>
    </w:p>
    <w:tbl>
      <w:tblPr>
        <w:tblW w:w="10500" w:type="dxa"/>
        <w:jc w:val="center"/>
        <w:tblCellSpacing w:w="22" w:type="dxa"/>
        <w:tblCellMar>
          <w:top w:w="30" w:type="dxa"/>
          <w:left w:w="30" w:type="dxa"/>
          <w:bottom w:w="30" w:type="dxa"/>
          <w:right w:w="30" w:type="dxa"/>
        </w:tblCellMar>
        <w:tblLook w:val="00A0"/>
      </w:tblPr>
      <w:tblGrid>
        <w:gridCol w:w="7324"/>
        <w:gridCol w:w="3176"/>
      </w:tblGrid>
      <w:tr w:rsidR="0093587B" w:rsidRPr="00516B86" w:rsidTr="00CB3A61">
        <w:trPr>
          <w:tblCellSpacing w:w="22" w:type="dxa"/>
          <w:jc w:val="center"/>
        </w:trPr>
        <w:tc>
          <w:tcPr>
            <w:tcW w:w="3500" w:type="pct"/>
          </w:tcPr>
          <w:p w:rsidR="0093587B" w:rsidRPr="00516B86" w:rsidRDefault="0093587B">
            <w:pPr>
              <w:pStyle w:val="NormalWeb"/>
            </w:pPr>
            <w:r w:rsidRPr="00516B86">
              <w:t>"___" ____________ 20__ року</w:t>
            </w:r>
          </w:p>
        </w:tc>
        <w:tc>
          <w:tcPr>
            <w:tcW w:w="150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на підставі пункту 6 частини одинадцятої статті 25 Закону України "Про збір та облік єдиного внеску на загальнообов'язкове державне соціальне страхування" за несплату, неповну або несвоєчасну сплату суми єдиного внеску на загальнообов'язкове державне соціальне страхування одночасно з видачею сум виплат, на які нараховується єдиний внесок на загальнообов'язкове державне соціальне страхування (авансових платежів), вирішив(ла) застосувати штрафні санкції до _____________________________________________________________________________________</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(найменування / прізвище, ім'я, по батькові платника єдиного внеску, місцезнаходження / місце проживання, </w:t>
            </w:r>
            <w:r w:rsidRPr="00516B86">
              <w:rPr>
                <w:sz w:val="20"/>
                <w:szCs w:val="20"/>
                <w:lang w:val="uk-UA"/>
              </w:rPr>
              <w:br/>
            </w:r>
            <w:r w:rsidRPr="00516B86">
              <w:rPr>
                <w:sz w:val="20"/>
                <w:szCs w:val="20"/>
              </w:rPr>
              <w:t>                                                                       </w:t>
            </w:r>
            <w:r w:rsidRPr="00516B86">
              <w:rPr>
                <w:sz w:val="20"/>
                <w:szCs w:val="20"/>
                <w:lang w:val="uk-UA"/>
              </w:rPr>
              <w:t xml:space="preserve"> </w:t>
            </w:r>
            <w:r w:rsidRPr="00516B86">
              <w:rPr>
                <w:sz w:val="20"/>
                <w:szCs w:val="20"/>
              </w:rPr>
              <w:t>                       N</w:t>
            </w:r>
            <w:r w:rsidRPr="00516B86">
              <w:rPr>
                <w:sz w:val="20"/>
                <w:szCs w:val="20"/>
                <w:lang w:val="uk-UA"/>
              </w:rPr>
              <w:t xml:space="preserve"> рахунку в банку)</w:t>
            </w:r>
            <w:r w:rsidRPr="00516B86">
              <w:rPr>
                <w:sz w:val="20"/>
                <w:szCs w:val="20"/>
                <w:lang w:val="uk-UA"/>
              </w:rPr>
              <w:br/>
            </w:r>
            <w:r w:rsidRPr="00516B86">
              <w:rPr>
                <w:lang w:val="uk-UA"/>
              </w:rPr>
              <w:t>у вигляді стягнення суми штрафу в розмірі 10 % таких несплачених або несвоєчасно сплачених сум: _____________________________________________________________________________________,</w:t>
            </w:r>
            <w:r w:rsidRPr="00516B86">
              <w:rPr>
                <w:lang w:val="uk-UA"/>
              </w:rPr>
              <w:br/>
            </w:r>
            <w:r w:rsidRPr="00516B86">
              <w:rPr>
                <w:sz w:val="20"/>
                <w:szCs w:val="20"/>
              </w:rPr>
              <w:t>                                                                                      </w:t>
            </w:r>
            <w:r w:rsidRPr="00516B86">
              <w:rPr>
                <w:sz w:val="20"/>
                <w:szCs w:val="20"/>
                <w:lang w:val="uk-UA"/>
              </w:rPr>
              <w:t>(сума штрафних санкцій у гривнях)</w:t>
            </w:r>
            <w:r w:rsidRPr="00516B86">
              <w:rPr>
                <w:sz w:val="20"/>
                <w:szCs w:val="20"/>
                <w:lang w:val="uk-UA"/>
              </w:rPr>
              <w:br/>
            </w:r>
            <w:r w:rsidRPr="00516B86">
              <w:rPr>
                <w:lang w:val="uk-UA"/>
              </w:rPr>
              <w:t xml:space="preserve">які протягом десяти календарних днів після надходження рішення підлягають перерахуванню </w:t>
            </w:r>
            <w:r w:rsidRPr="00516B86">
              <w:t>(сплаті) на рахунок ____________________________________________________________________________</w:t>
            </w:r>
            <w:r w:rsidRPr="00516B86">
              <w:br/>
            </w:r>
            <w:r w:rsidRPr="00516B86">
              <w:rPr>
                <w:sz w:val="20"/>
                <w:szCs w:val="20"/>
              </w:rPr>
              <w:t>                                                                                  (найменування відповідного органу доходів і зборів)</w:t>
            </w:r>
            <w:r w:rsidRPr="00516B86">
              <w:rPr>
                <w:sz w:val="20"/>
                <w:szCs w:val="20"/>
              </w:rPr>
              <w:br/>
            </w:r>
            <w:r w:rsidRPr="00516B86">
              <w:t>N рахунку ___________________, код банку _____________, код за ЄДРПОУ ____________________.</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16</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6 пункту 2 розділу VII)</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w:t>
      </w:r>
      <w:r w:rsidRPr="00516B86">
        <w:rPr>
          <w:lang w:val="uk-UA"/>
        </w:rPr>
        <w:br/>
        <w:t>про застосування штрафних санкцій за неподання, несвоєчасне подання, подання не за встановленою формою звітності, передбаченої Законом України "Про збір та облік єдиного внеску на загальнообов'язкове державне соціальне страхування"</w:t>
      </w:r>
    </w:p>
    <w:tbl>
      <w:tblPr>
        <w:tblW w:w="10500" w:type="dxa"/>
        <w:jc w:val="center"/>
        <w:tblCellSpacing w:w="22" w:type="dxa"/>
        <w:tblCellMar>
          <w:top w:w="30" w:type="dxa"/>
          <w:left w:w="30" w:type="dxa"/>
          <w:bottom w:w="30" w:type="dxa"/>
          <w:right w:w="30" w:type="dxa"/>
        </w:tblCellMar>
        <w:tblLook w:val="00A0"/>
      </w:tblPr>
      <w:tblGrid>
        <w:gridCol w:w="7324"/>
        <w:gridCol w:w="3176"/>
      </w:tblGrid>
      <w:tr w:rsidR="0093587B" w:rsidRPr="00516B86" w:rsidTr="00CB3A61">
        <w:trPr>
          <w:tblCellSpacing w:w="22" w:type="dxa"/>
          <w:jc w:val="center"/>
        </w:trPr>
        <w:tc>
          <w:tcPr>
            <w:tcW w:w="3500" w:type="pct"/>
          </w:tcPr>
          <w:p w:rsidR="0093587B" w:rsidRPr="00516B86" w:rsidRDefault="0093587B">
            <w:pPr>
              <w:pStyle w:val="NormalWeb"/>
            </w:pPr>
            <w:r w:rsidRPr="00516B86">
              <w:t>"___" ____________ 20__ року</w:t>
            </w:r>
          </w:p>
        </w:tc>
        <w:tc>
          <w:tcPr>
            <w:tcW w:w="150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Я, ___________________________________________________________________________________,</w:t>
            </w:r>
            <w:r w:rsidRPr="00516B86">
              <w:br/>
            </w:r>
            <w:r w:rsidRPr="00516B86">
              <w:rPr>
                <w:sz w:val="20"/>
                <w:szCs w:val="20"/>
              </w:rPr>
              <w:t>                                                      (посада, прізвище, ініціали посадової особи, яка приймає рішення)</w:t>
            </w:r>
            <w:r w:rsidRPr="00516B86">
              <w:rPr>
                <w:sz w:val="20"/>
                <w:szCs w:val="20"/>
              </w:rPr>
              <w:br/>
            </w:r>
            <w:r w:rsidRPr="00516B86">
              <w:t>розглянувши матеріали перевірки ________________________________________________________,</w:t>
            </w:r>
            <w:r w:rsidRPr="00516B86">
              <w:br/>
            </w:r>
            <w:r w:rsidRPr="00516B86">
              <w:rPr>
                <w:sz w:val="20"/>
                <w:szCs w:val="20"/>
              </w:rPr>
              <w:t>                                                                                                     (посилання на акт перевірки (номер, дата складання))</w:t>
            </w:r>
            <w:r w:rsidRPr="00516B86">
              <w:rPr>
                <w:sz w:val="20"/>
                <w:szCs w:val="20"/>
              </w:rPr>
              <w:br/>
            </w:r>
            <w:r w:rsidRPr="00516B86">
              <w:t>якою встановлено порушення ___________________________________________________________,</w:t>
            </w:r>
            <w:r w:rsidRPr="00516B86">
              <w:br/>
            </w:r>
            <w:r w:rsidRPr="00516B86">
              <w:rPr>
                <w:sz w:val="20"/>
                <w:szCs w:val="20"/>
              </w:rPr>
              <w:t>                                                                        (посилання на пункт та статтю законодавчого акта, порушення якого встановлено)</w:t>
            </w:r>
            <w:r w:rsidRPr="00516B86">
              <w:rPr>
                <w:sz w:val="20"/>
                <w:szCs w:val="20"/>
              </w:rPr>
              <w:br/>
            </w:r>
            <w:r w:rsidRPr="00516B86">
              <w:t>на підставі пункту 7 частини одинадцятої статті 25 Закону України "Про збір та облік єдиного внеску на загальнообов'язкове державне соціальне страхування" за неподання, несвоєчасне подання, подання не за встановленою формою звітності вирішив(ла) застосувати штрафні санкції до _____________________________________________________________________________________</w:t>
            </w:r>
            <w:r w:rsidRPr="00516B86">
              <w:br/>
            </w:r>
            <w:r w:rsidRPr="00516B86">
              <w:rPr>
                <w:sz w:val="20"/>
                <w:szCs w:val="20"/>
              </w:rPr>
              <w:t>                                                                  (найменування / прізвище, ім'я, по батькові платника єдиного внеску)</w:t>
            </w:r>
          </w:p>
          <w:tbl>
            <w:tblPr>
              <w:tblW w:w="2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535"/>
              <w:gridCol w:w="513"/>
              <w:gridCol w:w="513"/>
              <w:gridCol w:w="513"/>
              <w:gridCol w:w="512"/>
              <w:gridCol w:w="512"/>
              <w:gridCol w:w="512"/>
              <w:gridCol w:w="512"/>
              <w:gridCol w:w="512"/>
              <w:gridCol w:w="534"/>
            </w:tblGrid>
            <w:tr w:rsidR="0093587B" w:rsidRPr="00516B86">
              <w:trPr>
                <w:tblCellSpacing w:w="22" w:type="dxa"/>
              </w:trPr>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both"/>
                  </w:pPr>
                  <w:r w:rsidRPr="00516B86">
                    <w:t> </w:t>
                  </w:r>
                </w:p>
              </w:tc>
            </w:tr>
          </w:tbl>
          <w:p w:rsidR="0093587B" w:rsidRPr="00516B86" w:rsidRDefault="0093587B">
            <w:pPr>
              <w:pStyle w:val="NormalWeb"/>
              <w:jc w:val="both"/>
            </w:pPr>
            <w:r w:rsidRPr="00516B86">
              <w:br w:type="textWrapping" w:clear="all"/>
            </w:r>
          </w:p>
          <w:p w:rsidR="0093587B" w:rsidRPr="00516B86" w:rsidRDefault="0093587B">
            <w:pPr>
              <w:pStyle w:val="NormalWeb"/>
              <w:jc w:val="both"/>
            </w:pPr>
            <w:r w:rsidRPr="00516B86">
              <w:rPr>
                <w:sz w:val="20"/>
                <w:szCs w:val="20"/>
              </w:rPr>
              <w:t>(реєстраційний номер облікової картки платника податків або серія та номер паспорта (для фізичних осіб, які мають відмітку у паспорті про право здійснювати будь-які платежі за серією та номером паспорта))</w:t>
            </w:r>
            <w:r w:rsidRPr="00516B86">
              <w:rPr>
                <w:sz w:val="20"/>
                <w:szCs w:val="20"/>
              </w:rPr>
              <w:br/>
            </w:r>
            <w:r w:rsidRPr="00516B86">
              <w:t>_____________________________________________________________________________________,</w:t>
            </w:r>
            <w:r w:rsidRPr="00516B86">
              <w:br/>
            </w:r>
            <w:r w:rsidRPr="00516B86">
              <w:rPr>
                <w:sz w:val="20"/>
                <w:szCs w:val="20"/>
              </w:rPr>
              <w:t>                                                  (адреса платника єдиного внеску / місцезнаходження / місце проживання)</w:t>
            </w:r>
            <w:r w:rsidRPr="00516B86">
              <w:rPr>
                <w:sz w:val="20"/>
                <w:szCs w:val="20"/>
              </w:rPr>
              <w:br/>
            </w:r>
            <w:r w:rsidRPr="00516B86">
              <w:t>N рахунку в установі банку ______________________________, код банку _______________________,</w:t>
            </w:r>
            <w:r w:rsidRPr="00516B86">
              <w:br/>
              <w:t>у розмірі десяти/шістдесяти неоподатковуваних мінімумів доходів громадян:</w:t>
            </w:r>
            <w:r w:rsidRPr="00516B86">
              <w:br/>
            </w:r>
            <w:r w:rsidRPr="00516B86">
              <w:rPr>
                <w:sz w:val="20"/>
                <w:szCs w:val="20"/>
              </w:rPr>
              <w:t>                   (потрібне підкреслити)</w:t>
            </w:r>
            <w:r w:rsidRPr="00516B86">
              <w:rPr>
                <w:sz w:val="20"/>
                <w:szCs w:val="20"/>
              </w:rPr>
              <w:br/>
            </w:r>
            <w:r w:rsidRPr="00516B86">
              <w:t>_____________________________________________________________________________________,</w:t>
            </w:r>
            <w:r w:rsidRPr="00516B86">
              <w:br/>
            </w:r>
            <w:r w:rsidRPr="00516B86">
              <w:rPr>
                <w:sz w:val="20"/>
                <w:szCs w:val="20"/>
              </w:rPr>
              <w:t>                                                                              (сума штрафних санкцій в гривнях)</w:t>
            </w:r>
            <w:r w:rsidRPr="00516B86">
              <w:rPr>
                <w:sz w:val="20"/>
                <w:szCs w:val="20"/>
              </w:rPr>
              <w:br/>
            </w:r>
            <w:r w:rsidRPr="00516B86">
              <w:t>які протягом десяти календарних днів після надходження рішення підлягають (сплаті) на рахунку _____________________________________________________________________________________</w:t>
            </w:r>
            <w:r w:rsidRPr="00516B86">
              <w:br/>
            </w:r>
            <w:r w:rsidRPr="00516B86">
              <w:rPr>
                <w:sz w:val="20"/>
                <w:szCs w:val="20"/>
              </w:rPr>
              <w:t>                                                                      (найменування відповідного органу доходів і зборів)</w:t>
            </w:r>
            <w:r w:rsidRPr="00516B86">
              <w:rPr>
                <w:sz w:val="20"/>
                <w:szCs w:val="20"/>
              </w:rPr>
              <w:br/>
            </w:r>
            <w:r w:rsidRPr="00516B86">
              <w:t>N рахунку ______________________________, код банку _________, код за ЄДРПОУ _____________</w:t>
            </w:r>
          </w:p>
          <w:p w:rsidR="0093587B" w:rsidRPr="00516B86" w:rsidRDefault="0093587B">
            <w:pPr>
              <w:pStyle w:val="NormalWeb"/>
              <w:jc w:val="both"/>
            </w:pPr>
            <w:r w:rsidRPr="00516B86">
              <w:t>У разі несплати суми штрафу у визначений строк до _________________________________________</w:t>
            </w:r>
            <w:r w:rsidRPr="00516B86">
              <w:br/>
            </w:r>
            <w:r w:rsidRPr="00516B86">
              <w:rPr>
                <w:sz w:val="20"/>
                <w:szCs w:val="20"/>
              </w:rPr>
              <w:t>                                                                                                              (найменування чи прізвище та ініціали платника єдиного внеску)</w:t>
            </w:r>
            <w:r w:rsidRPr="00516B86">
              <w:rPr>
                <w:sz w:val="20"/>
                <w:szCs w:val="20"/>
              </w:rPr>
              <w:br/>
            </w:r>
            <w:r w:rsidRPr="00516B86">
              <w:t>будуть вжиті заходи відповідно до чинного законодавства.</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17</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1 пункту 3 розділу VII)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w:t>
      </w:r>
      <w:r w:rsidRPr="00516B86">
        <w:rPr>
          <w:lang w:val="uk-UA"/>
        </w:rPr>
        <w:br/>
        <w:t>про застосування штрафних санкцій та нарахування пені за несвоєчасне перерахування або несвоєчасне зарахування на рахунки органів доходів і зборів сум єдиного внеску, фінансових санкцій</w:t>
      </w:r>
    </w:p>
    <w:tbl>
      <w:tblPr>
        <w:tblW w:w="10500" w:type="dxa"/>
        <w:jc w:val="center"/>
        <w:tblCellSpacing w:w="22" w:type="dxa"/>
        <w:tblCellMar>
          <w:top w:w="30" w:type="dxa"/>
          <w:left w:w="30" w:type="dxa"/>
          <w:bottom w:w="30" w:type="dxa"/>
          <w:right w:w="30" w:type="dxa"/>
        </w:tblCellMar>
        <w:tblLook w:val="00A0"/>
      </w:tblPr>
      <w:tblGrid>
        <w:gridCol w:w="7324"/>
        <w:gridCol w:w="3176"/>
      </w:tblGrid>
      <w:tr w:rsidR="0093587B" w:rsidRPr="00516B86" w:rsidTr="00CB3A61">
        <w:trPr>
          <w:tblCellSpacing w:w="22" w:type="dxa"/>
          <w:jc w:val="center"/>
        </w:trPr>
        <w:tc>
          <w:tcPr>
            <w:tcW w:w="3500" w:type="pct"/>
          </w:tcPr>
          <w:p w:rsidR="0093587B" w:rsidRPr="00516B86" w:rsidRDefault="0093587B">
            <w:pPr>
              <w:pStyle w:val="NormalWeb"/>
            </w:pPr>
            <w:r w:rsidRPr="00516B86">
              <w:t>"___" ____________ 20__ року</w:t>
            </w:r>
          </w:p>
        </w:tc>
        <w:tc>
          <w:tcPr>
            <w:tcW w:w="150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прийняв(ла) рішення застосувати до 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банку)</w:t>
            </w:r>
            <w:r w:rsidRPr="00516B86">
              <w:rPr>
                <w:sz w:val="20"/>
                <w:szCs w:val="20"/>
                <w:lang w:val="uk-UA"/>
              </w:rPr>
              <w:br/>
            </w:r>
            <w:r w:rsidRPr="00516B86">
              <w:rPr>
                <w:lang w:val="uk-UA"/>
              </w:rPr>
              <w:t>на підставі пункту 1 частини дванадцятої статті 25 Закону України "Про збір та облік єдиного внеску на загальнообов'язкове державне соціальне страхування" за несвоєчасне перерахування або несвоєчасне зарахування на рахунки органів доходів і зборів</w:t>
            </w:r>
            <w:r w:rsidRPr="00516B86">
              <w:rPr>
                <w:lang w:val="uk-UA"/>
              </w:rPr>
              <w:br/>
              <w:t>_____________________________________________________________________________________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сум єдиного внеску, фінансових санкцій, зазначених у частині одинадцятій цієї статті, штраф у сумі ___________________________________________________________________________________ грн</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(10 % своєчасно не зарахованих (не перерахованих) сум)</w:t>
            </w:r>
            <w:r w:rsidRPr="00516B86">
              <w:rPr>
                <w:sz w:val="20"/>
                <w:szCs w:val="20"/>
                <w:lang w:val="uk-UA"/>
              </w:rPr>
              <w:br/>
            </w:r>
            <w:r w:rsidRPr="00516B86">
              <w:rPr>
                <w:lang w:val="uk-UA"/>
              </w:rPr>
              <w:t>та нарахувати пеню в сумі ___________________________________________________________ грн,</w:t>
            </w:r>
            <w:r w:rsidRPr="00516B86">
              <w:rPr>
                <w:lang w:val="uk-UA"/>
              </w:rPr>
              <w:br/>
              <w:t xml:space="preserve">які протягом десяти календарних днів після надходження рішення підлягають перерахуванню </w:t>
            </w:r>
            <w:r w:rsidRPr="00516B86">
              <w:t>(сплаті) на рахунок ____________________________________________________________________________,</w:t>
            </w:r>
            <w:r w:rsidRPr="00516B86">
              <w:br/>
            </w:r>
            <w:r w:rsidRPr="00516B86">
              <w:rPr>
                <w:sz w:val="20"/>
                <w:szCs w:val="20"/>
              </w:rPr>
              <w:t>                                                                                       (найменування відповідного органу доходів і зборів)</w:t>
            </w:r>
            <w:r w:rsidRPr="00516B86">
              <w:rPr>
                <w:sz w:val="20"/>
                <w:szCs w:val="20"/>
              </w:rPr>
              <w:br/>
            </w:r>
            <w:r w:rsidRPr="00516B86">
              <w:t>N рахунку _________________, код банку ______________, код за ЄДРПОУ _____________________</w:t>
            </w:r>
          </w:p>
          <w:p w:rsidR="0093587B" w:rsidRPr="00516B86" w:rsidRDefault="0093587B">
            <w:pPr>
              <w:pStyle w:val="NormalWeb"/>
              <w:jc w:val="both"/>
            </w:pPr>
            <w:r w:rsidRPr="00516B86">
              <w:t>У разі несплати суми штрафу та пені у визначений строк до ___________________________________</w:t>
            </w:r>
            <w:r w:rsidRPr="00516B86">
              <w:br/>
            </w:r>
            <w:r w:rsidRPr="00516B86">
              <w:rPr>
                <w:sz w:val="20"/>
                <w:szCs w:val="20"/>
              </w:rPr>
              <w:t>                                                                                                                                                              (найменування банку)</w:t>
            </w:r>
            <w:r w:rsidRPr="00516B86">
              <w:rPr>
                <w:sz w:val="20"/>
                <w:szCs w:val="20"/>
              </w:rPr>
              <w:br/>
            </w:r>
            <w:r w:rsidRPr="00516B86">
              <w:t>будуть вжиті заходи відповідно до чинного законодавства.</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18</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(підпункт 2 пункту 3 розділу VII)</w:t>
            </w:r>
          </w:p>
        </w:tc>
      </w:tr>
    </w:tbl>
    <w:p w:rsidR="0093587B" w:rsidRPr="00516B86" w:rsidRDefault="0093587B" w:rsidP="00CB3A61">
      <w:pPr>
        <w:pStyle w:val="NormalWeb"/>
        <w:jc w:val="both"/>
        <w:rPr>
          <w:lang w:val="uk-UA"/>
        </w:rPr>
      </w:pPr>
      <w:r w:rsidRPr="00516B86">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708"/>
      </w:tblGrid>
      <w:tr w:rsidR="0093587B" w:rsidRPr="00516B86" w:rsidTr="00CB3A61">
        <w:trPr>
          <w:tblCellSpacing w:w="22" w:type="dxa"/>
        </w:trPr>
        <w:tc>
          <w:tcPr>
            <w:tcW w:w="5000" w:type="pct"/>
          </w:tcPr>
          <w:p w:rsidR="0093587B" w:rsidRPr="00516B86" w:rsidRDefault="0093587B">
            <w:pPr>
              <w:pStyle w:val="NormalWeb"/>
              <w:rPr>
                <w:lang w:val="uk-UA"/>
              </w:rPr>
            </w:pPr>
            <w:r w:rsidRPr="00516B86">
              <w:rPr>
                <w:lang w:val="uk-UA"/>
              </w:rPr>
              <w:t>______________________________________</w:t>
            </w:r>
            <w:r w:rsidRPr="00516B86">
              <w:rPr>
                <w:lang w:val="uk-UA"/>
              </w:rPr>
              <w:br/>
            </w:r>
            <w:r w:rsidRPr="00516B86">
              <w:rPr>
                <w:sz w:val="20"/>
                <w:szCs w:val="20"/>
                <w:lang w:val="uk-UA"/>
              </w:rPr>
              <w:t>(найменування відповідного органу доходів і зборів,</w:t>
            </w:r>
            <w:r w:rsidRPr="00516B86">
              <w:rPr>
                <w:sz w:val="20"/>
                <w:szCs w:val="20"/>
                <w:lang w:val="uk-UA"/>
              </w:rPr>
              <w:br/>
            </w:r>
            <w:r w:rsidRPr="00516B86">
              <w:rPr>
                <w:lang w:val="uk-UA"/>
              </w:rPr>
              <w:t>______________________________________</w:t>
            </w:r>
            <w:r w:rsidRPr="00516B86">
              <w:rPr>
                <w:lang w:val="uk-UA"/>
              </w:rPr>
              <w:br/>
            </w:r>
            <w:r w:rsidRPr="00516B86">
              <w:rPr>
                <w:sz w:val="20"/>
                <w:szCs w:val="20"/>
                <w:lang w:val="uk-UA"/>
              </w:rPr>
              <w:t>місцезнаходження)</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Рішення N</w:t>
      </w:r>
      <w:r w:rsidRPr="00516B86">
        <w:rPr>
          <w:lang w:val="uk-UA"/>
        </w:rPr>
        <w:br/>
        <w:t>про застосування штрафних санкцій за порушення вимог, передбачених частиною другою статті 24 Закону України "Про збір та облік єдиного внеску на загальнообов'язкове державне соціальне страхування"</w:t>
      </w:r>
    </w:p>
    <w:tbl>
      <w:tblPr>
        <w:tblW w:w="10500" w:type="dxa"/>
        <w:jc w:val="center"/>
        <w:tblCellSpacing w:w="22" w:type="dxa"/>
        <w:tblCellMar>
          <w:top w:w="30" w:type="dxa"/>
          <w:left w:w="30" w:type="dxa"/>
          <w:bottom w:w="30" w:type="dxa"/>
          <w:right w:w="30" w:type="dxa"/>
        </w:tblCellMar>
        <w:tblLook w:val="00A0"/>
      </w:tblPr>
      <w:tblGrid>
        <w:gridCol w:w="7324"/>
        <w:gridCol w:w="3176"/>
      </w:tblGrid>
      <w:tr w:rsidR="0093587B" w:rsidRPr="00516B86" w:rsidTr="00CB3A61">
        <w:trPr>
          <w:tblCellSpacing w:w="22" w:type="dxa"/>
          <w:jc w:val="center"/>
        </w:trPr>
        <w:tc>
          <w:tcPr>
            <w:tcW w:w="3500" w:type="pct"/>
          </w:tcPr>
          <w:p w:rsidR="0093587B" w:rsidRPr="00516B86" w:rsidRDefault="0093587B">
            <w:pPr>
              <w:pStyle w:val="NormalWeb"/>
            </w:pPr>
            <w:r w:rsidRPr="00516B86">
              <w:t>"___" ____________ 20__ року</w:t>
            </w:r>
          </w:p>
        </w:tc>
        <w:tc>
          <w:tcPr>
            <w:tcW w:w="1500" w:type="pct"/>
          </w:tcPr>
          <w:p w:rsidR="0093587B" w:rsidRPr="00516B86" w:rsidRDefault="0093587B">
            <w:pPr>
              <w:pStyle w:val="NormalWeb"/>
              <w:jc w:val="center"/>
            </w:pPr>
            <w:r w:rsidRPr="00516B86">
              <w:t>________________________</w:t>
            </w:r>
            <w:r w:rsidRPr="00516B86">
              <w:br/>
            </w:r>
            <w:r w:rsidRPr="00516B86">
              <w:rPr>
                <w:sz w:val="20"/>
                <w:szCs w:val="20"/>
              </w:rPr>
              <w:t>(місце прийняття)</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rPr>
                <w:lang w:val="uk-UA"/>
              </w:rPr>
              <w:t>Я,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(посада, прізвище, ініціали посадової особи, яка приймає рішення)</w:t>
            </w:r>
            <w:r w:rsidRPr="00516B86">
              <w:rPr>
                <w:sz w:val="20"/>
                <w:szCs w:val="20"/>
                <w:lang w:val="uk-UA"/>
              </w:rPr>
              <w:br/>
            </w:r>
            <w:r w:rsidRPr="00516B86">
              <w:rPr>
                <w:lang w:val="uk-UA"/>
              </w:rPr>
              <w:t>прийняв(ла) рішення застосувати</w:t>
            </w:r>
            <w:r w:rsidRPr="00516B86">
              <w:rPr>
                <w:lang w:val="uk-UA"/>
              </w:rPr>
              <w:br/>
              <w:t>до ___________________________________________________________________________________</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(найменування банку)</w:t>
            </w:r>
            <w:r w:rsidRPr="00516B86">
              <w:rPr>
                <w:sz w:val="20"/>
                <w:szCs w:val="20"/>
                <w:lang w:val="uk-UA"/>
              </w:rPr>
              <w:br/>
            </w:r>
            <w:r w:rsidRPr="00516B86">
              <w:rPr>
                <w:lang w:val="uk-UA"/>
              </w:rPr>
              <w:t>на підставі пункту 2 частини дванадцятої статті 25 Закону України "Про збір та облік єдиного внеску на загальнообов'язкове державне соціальне страхування" за порушення вимог, передбачених частиною другою статті 24 цього Закону, штрафні санкції у розмірі</w:t>
            </w:r>
            <w:r w:rsidRPr="00516B86">
              <w:rPr>
                <w:lang w:val="uk-UA"/>
              </w:rPr>
              <w:br/>
              <w:t>__________________________________________________________________________________ грн,</w:t>
            </w:r>
            <w:r w:rsidRPr="00516B86">
              <w:rPr>
                <w:lang w:val="uk-UA"/>
              </w:rPr>
              <w:br/>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 xml:space="preserve"> </w:t>
            </w:r>
            <w:r w:rsidRPr="00516B86">
              <w:rPr>
                <w:sz w:val="20"/>
                <w:szCs w:val="20"/>
              </w:rPr>
              <w:t>                 </w:t>
            </w:r>
            <w:r w:rsidRPr="00516B86">
              <w:rPr>
                <w:sz w:val="20"/>
                <w:szCs w:val="20"/>
                <w:lang w:val="uk-UA"/>
              </w:rPr>
              <w:t>(сума єдиного внеску, яка підлягає сплаті платником)</w:t>
            </w:r>
            <w:r w:rsidRPr="00516B86">
              <w:rPr>
                <w:sz w:val="20"/>
                <w:szCs w:val="20"/>
                <w:lang w:val="uk-UA"/>
              </w:rPr>
              <w:br/>
            </w:r>
            <w:r w:rsidRPr="00516B86">
              <w:rPr>
                <w:lang w:val="uk-UA"/>
              </w:rPr>
              <w:t xml:space="preserve">які протягом десяти календарних днів після надходження рішення підлягають перерахуванню </w:t>
            </w:r>
            <w:r w:rsidRPr="00516B86">
              <w:t>(сплаті) на рахунок ____________________________________________________________________________,</w:t>
            </w:r>
            <w:r w:rsidRPr="00516B86">
              <w:br/>
            </w:r>
            <w:r w:rsidRPr="00516B86">
              <w:rPr>
                <w:sz w:val="20"/>
                <w:szCs w:val="20"/>
              </w:rPr>
              <w:t>                                                                                  (найменування відповідного органу доходів і зборів)</w:t>
            </w:r>
            <w:r w:rsidRPr="00516B86">
              <w:rPr>
                <w:sz w:val="20"/>
                <w:szCs w:val="20"/>
              </w:rPr>
              <w:br/>
            </w:r>
            <w:r w:rsidRPr="00516B86">
              <w:t>N рахунку ___________________, код банку ______________, код за ЄДРПОУ ___________________.</w:t>
            </w:r>
          </w:p>
          <w:p w:rsidR="0093587B" w:rsidRPr="00516B86" w:rsidRDefault="0093587B">
            <w:pPr>
              <w:pStyle w:val="NormalWeb"/>
              <w:jc w:val="both"/>
            </w:pPr>
            <w:r w:rsidRPr="00516B86">
              <w:t>У разі несплати суми штрафу у визначений строк до _________________________________________</w:t>
            </w:r>
            <w:r w:rsidRPr="00516B86">
              <w:br/>
            </w:r>
            <w:r w:rsidRPr="00516B86">
              <w:rPr>
                <w:sz w:val="20"/>
                <w:szCs w:val="20"/>
              </w:rPr>
              <w:t>                                                                                                                                                        (найменування банку)</w:t>
            </w:r>
            <w:r w:rsidRPr="00516B86">
              <w:rPr>
                <w:sz w:val="20"/>
                <w:szCs w:val="20"/>
              </w:rPr>
              <w:br/>
            </w:r>
            <w:r w:rsidRPr="00516B86">
              <w:t>будуть вжиті заходи відповідно до чинного законодавства.</w:t>
            </w:r>
          </w:p>
          <w:p w:rsidR="0093587B" w:rsidRPr="00516B86" w:rsidRDefault="0093587B">
            <w:pPr>
              <w:pStyle w:val="NormalWeb"/>
              <w:jc w:val="both"/>
            </w:pPr>
            <w:r w:rsidRPr="00516B86">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93587B" w:rsidRPr="00516B86" w:rsidRDefault="0093587B">
            <w:pPr>
              <w:pStyle w:val="NormalWeb"/>
              <w:jc w:val="both"/>
            </w:pPr>
            <w:r w:rsidRPr="00516B86">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93587B" w:rsidRPr="00516B86" w:rsidRDefault="0093587B">
            <w:pPr>
              <w:pStyle w:val="NormalWeb"/>
              <w:jc w:val="both"/>
            </w:pPr>
            <w:r w:rsidRPr="00516B86">
              <w:t>Дата набрання чинності рішенням: _______________________________________________________</w:t>
            </w:r>
            <w:r w:rsidRPr="00516B86">
              <w:br/>
            </w:r>
            <w:r w:rsidRPr="00516B86">
              <w:rPr>
                <w:sz w:val="20"/>
                <w:szCs w:val="20"/>
              </w:rPr>
              <w:t xml:space="preserve">                                                                                  (заповнюється при направленні рішення до органу державної виконавчої </w:t>
            </w:r>
            <w:r w:rsidRPr="00516B86">
              <w:rPr>
                <w:sz w:val="20"/>
                <w:szCs w:val="20"/>
              </w:rPr>
              <w:br/>
              <w:t>                                                                                   служби або органу Казначейства, потрібне підкреслити)</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3782"/>
        <w:gridCol w:w="3348"/>
        <w:gridCol w:w="3370"/>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прийняла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30" w:type="dxa"/>
          <w:left w:w="30" w:type="dxa"/>
          <w:bottom w:w="30" w:type="dxa"/>
          <w:right w:w="30" w:type="dxa"/>
        </w:tblCellMar>
        <w:tblLook w:val="00A0"/>
      </w:tblPr>
      <w:tblGrid>
        <w:gridCol w:w="10500"/>
      </w:tblGrid>
      <w:tr w:rsidR="0093587B" w:rsidRPr="00516B86" w:rsidTr="00CB3A61">
        <w:trPr>
          <w:tblCellSpacing w:w="22" w:type="dxa"/>
          <w:jc w:val="center"/>
        </w:trPr>
        <w:tc>
          <w:tcPr>
            <w:tcW w:w="5000" w:type="pct"/>
          </w:tcPr>
          <w:p w:rsidR="0093587B" w:rsidRPr="00516B86" w:rsidRDefault="0093587B">
            <w:pPr>
              <w:pStyle w:val="NormalWeb"/>
              <w:jc w:val="both"/>
            </w:pPr>
            <w:r w:rsidRPr="00516B86">
              <w:t>Перший примірник рішення отримано:</w:t>
            </w:r>
          </w:p>
        </w:tc>
      </w:tr>
    </w:tbl>
    <w:p w:rsidR="0093587B" w:rsidRPr="00516B86" w:rsidRDefault="0093587B" w:rsidP="00CB3A61">
      <w:pPr>
        <w:rPr>
          <w:lang w:val="uk-UA"/>
        </w:rPr>
      </w:pPr>
      <w:r w:rsidRPr="00516B86">
        <w:rPr>
          <w:lang w:val="uk-UA"/>
        </w:rPr>
        <w:br w:type="textWrapping" w:clear="all"/>
      </w:r>
    </w:p>
    <w:tbl>
      <w:tblPr>
        <w:tblW w:w="10500" w:type="dxa"/>
        <w:jc w:val="center"/>
        <w:tblCellSpacing w:w="22" w:type="dxa"/>
        <w:tblCellMar>
          <w:top w:w="60" w:type="dxa"/>
          <w:left w:w="60" w:type="dxa"/>
          <w:bottom w:w="60" w:type="dxa"/>
          <w:right w:w="60" w:type="dxa"/>
        </w:tblCellMar>
        <w:tblLook w:val="00A0"/>
      </w:tblPr>
      <w:tblGrid>
        <w:gridCol w:w="3786"/>
        <w:gridCol w:w="3346"/>
        <w:gridCol w:w="3368"/>
      </w:tblGrid>
      <w:tr w:rsidR="0093587B" w:rsidRPr="00516B86" w:rsidTr="00CB3A61">
        <w:trPr>
          <w:tblCellSpacing w:w="22" w:type="dxa"/>
          <w:jc w:val="center"/>
        </w:trPr>
        <w:tc>
          <w:tcPr>
            <w:tcW w:w="1800" w:type="pct"/>
          </w:tcPr>
          <w:p w:rsidR="0093587B" w:rsidRPr="00516B86" w:rsidRDefault="0093587B">
            <w:pPr>
              <w:pStyle w:val="NormalWeb"/>
              <w:jc w:val="center"/>
            </w:pPr>
            <w:r w:rsidRPr="00516B86">
              <w:t>______________________________</w:t>
            </w:r>
            <w:r w:rsidRPr="00516B86">
              <w:br/>
            </w:r>
            <w:r w:rsidRPr="00516B86">
              <w:rPr>
                <w:sz w:val="20"/>
                <w:szCs w:val="20"/>
              </w:rPr>
              <w:t>(посада особи, яка отримала рішення)</w:t>
            </w:r>
          </w:p>
        </w:tc>
        <w:tc>
          <w:tcPr>
            <w:tcW w:w="1600" w:type="pct"/>
          </w:tcPr>
          <w:p w:rsidR="0093587B" w:rsidRPr="00516B86" w:rsidRDefault="0093587B">
            <w:pPr>
              <w:pStyle w:val="NormalWeb"/>
              <w:jc w:val="center"/>
            </w:pPr>
            <w:r w:rsidRPr="00516B86">
              <w:t>_________________</w:t>
            </w:r>
            <w:r w:rsidRPr="00516B86">
              <w:br/>
            </w:r>
            <w:r w:rsidRPr="00516B86">
              <w:rPr>
                <w:sz w:val="20"/>
                <w:szCs w:val="20"/>
              </w:rPr>
              <w:t>(підпис)</w:t>
            </w:r>
          </w:p>
        </w:tc>
        <w:tc>
          <w:tcPr>
            <w:tcW w:w="1600" w:type="pct"/>
          </w:tcPr>
          <w:p w:rsidR="0093587B" w:rsidRPr="00516B86" w:rsidRDefault="0093587B">
            <w:pPr>
              <w:pStyle w:val="NormalWeb"/>
              <w:jc w:val="center"/>
            </w:pPr>
            <w:r w:rsidRPr="00516B86">
              <w:t>________________________</w:t>
            </w:r>
            <w:r w:rsidRPr="00516B86">
              <w:br/>
            </w:r>
            <w:r w:rsidRPr="00516B86">
              <w:rPr>
                <w:sz w:val="20"/>
                <w:szCs w:val="20"/>
              </w:rPr>
              <w:t>(ініціали, прізвище)</w:t>
            </w:r>
          </w:p>
        </w:tc>
      </w:tr>
      <w:tr w:rsidR="0093587B" w:rsidRPr="00516B86" w:rsidTr="00CB3A61">
        <w:trPr>
          <w:tblCellSpacing w:w="22" w:type="dxa"/>
          <w:jc w:val="center"/>
        </w:trPr>
        <w:tc>
          <w:tcPr>
            <w:tcW w:w="1800" w:type="pct"/>
          </w:tcPr>
          <w:p w:rsidR="0093587B" w:rsidRPr="00516B86" w:rsidRDefault="0093587B">
            <w:pPr>
              <w:pStyle w:val="NormalWeb"/>
            </w:pPr>
            <w:r w:rsidRPr="00516B86">
              <w:t>М. П.</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r w:rsidR="0093587B" w:rsidRPr="00516B86" w:rsidTr="00CB3A61">
        <w:trPr>
          <w:tblCellSpacing w:w="22" w:type="dxa"/>
          <w:jc w:val="center"/>
        </w:trPr>
        <w:tc>
          <w:tcPr>
            <w:tcW w:w="1800" w:type="pct"/>
          </w:tcPr>
          <w:p w:rsidR="0093587B" w:rsidRPr="00516B86" w:rsidRDefault="0093587B">
            <w:pPr>
              <w:pStyle w:val="NormalWeb"/>
            </w:pPr>
            <w:r w:rsidRPr="00516B86">
              <w:t>"___" ____________ 20__ року</w:t>
            </w:r>
            <w:r w:rsidRPr="00516B86">
              <w:br/>
            </w:r>
            <w:r w:rsidRPr="00516B86">
              <w:rPr>
                <w:sz w:val="20"/>
                <w:szCs w:val="20"/>
              </w:rPr>
              <w:t>     (дата отримання рішення)</w:t>
            </w:r>
          </w:p>
        </w:tc>
        <w:tc>
          <w:tcPr>
            <w:tcW w:w="1600" w:type="pct"/>
          </w:tcPr>
          <w:p w:rsidR="0093587B" w:rsidRPr="00516B86" w:rsidRDefault="0093587B">
            <w:pPr>
              <w:pStyle w:val="NormalWeb"/>
              <w:jc w:val="center"/>
            </w:pPr>
            <w:r w:rsidRPr="00516B86">
              <w:t> </w:t>
            </w:r>
          </w:p>
        </w:tc>
        <w:tc>
          <w:tcPr>
            <w:tcW w:w="1600" w:type="pct"/>
          </w:tcPr>
          <w:p w:rsidR="0093587B" w:rsidRPr="00516B86" w:rsidRDefault="0093587B">
            <w:pPr>
              <w:pStyle w:val="NormalWeb"/>
              <w:jc w:val="center"/>
            </w:pPr>
            <w:r w:rsidRPr="00516B86">
              <w:t> </w:t>
            </w:r>
          </w:p>
        </w:tc>
      </w:tr>
    </w:tbl>
    <w:p w:rsidR="0093587B" w:rsidRPr="00516B86" w:rsidRDefault="0093587B" w:rsidP="00CB3A61">
      <w:pPr>
        <w:rPr>
          <w:lang w:val="uk-UA"/>
        </w:rPr>
      </w:pPr>
      <w:r w:rsidRPr="00516B86">
        <w:rPr>
          <w:lang w:val="uk-UA"/>
        </w:rPr>
        <w:br w:type="textWrapping" w:clear="all"/>
      </w:r>
    </w:p>
    <w:p w:rsidR="0093587B" w:rsidRPr="00516B86" w:rsidRDefault="0093587B" w:rsidP="00CB3A61">
      <w:pPr>
        <w:pStyle w:val="NormalWeb"/>
        <w:jc w:val="both"/>
        <w:rPr>
          <w:lang w:val="uk-UA"/>
        </w:rPr>
      </w:pPr>
      <w:r w:rsidRPr="00516B86">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tblPr>
      <w:tblGrid>
        <w:gridCol w:w="4276"/>
      </w:tblGrid>
      <w:tr w:rsidR="0093587B" w:rsidRPr="00516B86" w:rsidTr="00CB3A61">
        <w:trPr>
          <w:tblCellSpacing w:w="22" w:type="dxa"/>
        </w:trPr>
        <w:tc>
          <w:tcPr>
            <w:tcW w:w="5000" w:type="pct"/>
          </w:tcPr>
          <w:p w:rsidR="0093587B" w:rsidRPr="00516B86" w:rsidRDefault="0093587B">
            <w:pPr>
              <w:pStyle w:val="NormalWeb"/>
            </w:pPr>
            <w:r w:rsidRPr="00516B86">
              <w:t>Додаток 19</w:t>
            </w:r>
            <w:r w:rsidRPr="00516B86">
              <w:br/>
              <w:t>до Інструкції про порядок нарахування і сплати єдиного внеску на загальнообов'язкове державне соціальне страхування</w:t>
            </w:r>
            <w:r w:rsidRPr="00516B86">
              <w:br/>
              <w:t>(пункт 7 розділу VII)</w:t>
            </w:r>
          </w:p>
        </w:tc>
      </w:tr>
    </w:tbl>
    <w:p w:rsidR="0093587B" w:rsidRPr="00516B86" w:rsidRDefault="0093587B" w:rsidP="00CB3A61">
      <w:pPr>
        <w:pStyle w:val="NormalWeb"/>
        <w:jc w:val="both"/>
        <w:rPr>
          <w:lang w:val="uk-UA"/>
        </w:rPr>
      </w:pPr>
      <w:r w:rsidRPr="00516B86">
        <w:rPr>
          <w:lang w:val="uk-UA"/>
        </w:rPr>
        <w:br w:type="textWrapping" w:clear="all"/>
      </w:r>
    </w:p>
    <w:p w:rsidR="0093587B" w:rsidRPr="00516B86" w:rsidRDefault="0093587B" w:rsidP="00CB3A61">
      <w:pPr>
        <w:pStyle w:val="Heading3"/>
        <w:jc w:val="center"/>
        <w:rPr>
          <w:lang w:val="uk-UA"/>
        </w:rPr>
      </w:pPr>
      <w:r w:rsidRPr="00516B86">
        <w:rPr>
          <w:lang w:val="uk-UA"/>
        </w:rPr>
        <w:t>Журнал</w:t>
      </w:r>
      <w:r w:rsidRPr="00516B86">
        <w:rPr>
          <w:lang w:val="uk-UA"/>
        </w:rPr>
        <w:br/>
        <w:t>обліку рішень про застосування фінансових санкцій</w:t>
      </w:r>
    </w:p>
    <w:p w:rsidR="0093587B" w:rsidRPr="00516B86" w:rsidRDefault="0093587B" w:rsidP="00CB3A61">
      <w:pPr>
        <w:pStyle w:val="NormalWeb"/>
        <w:jc w:val="center"/>
        <w:rPr>
          <w:lang w:val="uk-UA"/>
        </w:rPr>
      </w:pPr>
      <w:r w:rsidRPr="00516B86">
        <w:rPr>
          <w:b/>
          <w:bCs/>
          <w:lang w:val="uk-UA"/>
        </w:rPr>
        <w:t>за 20__ рік</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446"/>
        <w:gridCol w:w="1199"/>
        <w:gridCol w:w="980"/>
        <w:gridCol w:w="1672"/>
        <w:gridCol w:w="1362"/>
        <w:gridCol w:w="986"/>
        <w:gridCol w:w="1371"/>
        <w:gridCol w:w="1239"/>
        <w:gridCol w:w="1125"/>
      </w:tblGrid>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N</w:t>
            </w:r>
            <w:r w:rsidRPr="00516B86">
              <w:br/>
              <w:t>з/п</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Дата прийняття рішення</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Номер рішення</w:t>
            </w:r>
          </w:p>
        </w:tc>
        <w:tc>
          <w:tcPr>
            <w:tcW w:w="7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Кому надсилається рішення (найменування / прізвище, ім'я, по батькові платника єдиного внеску)</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Пункт та стаття Закону, згідно з якими застосовано фінансові санкції</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Сума штрафів (грн)</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Сума нарахованої пені (грн)</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Дата отримання рішення платником єдиного внеску</w:t>
            </w:r>
          </w:p>
        </w:tc>
        <w:tc>
          <w:tcPr>
            <w:tcW w:w="5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Примітка</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1</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2</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3</w:t>
            </w:r>
          </w:p>
        </w:tc>
        <w:tc>
          <w:tcPr>
            <w:tcW w:w="7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4</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5</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6</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7</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8</w:t>
            </w:r>
          </w:p>
        </w:tc>
        <w:tc>
          <w:tcPr>
            <w:tcW w:w="5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9</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r w:rsidR="0093587B" w:rsidRPr="00516B86" w:rsidTr="00CB3A61">
        <w:trPr>
          <w:tblCellSpacing w:w="22" w:type="dxa"/>
          <w:jc w:val="center"/>
        </w:trPr>
        <w:tc>
          <w:tcPr>
            <w:tcW w:w="250" w:type="pct"/>
            <w:tcBorders>
              <w:top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7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5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600" w:type="pct"/>
            <w:tcBorders>
              <w:top w:val="outset" w:sz="6" w:space="0" w:color="auto"/>
              <w:left w:val="outset" w:sz="6" w:space="0" w:color="auto"/>
              <w:bottom w:val="outset" w:sz="6" w:space="0" w:color="auto"/>
              <w:right w:val="outset" w:sz="6" w:space="0" w:color="auto"/>
            </w:tcBorders>
          </w:tcPr>
          <w:p w:rsidR="0093587B" w:rsidRPr="00516B86" w:rsidRDefault="0093587B">
            <w:pPr>
              <w:pStyle w:val="NormalWeb"/>
              <w:jc w:val="center"/>
            </w:pPr>
            <w:r w:rsidRPr="00516B86">
              <w:t> </w:t>
            </w:r>
          </w:p>
        </w:tc>
        <w:tc>
          <w:tcPr>
            <w:tcW w:w="550" w:type="pct"/>
            <w:tcBorders>
              <w:top w:val="outset" w:sz="6" w:space="0" w:color="auto"/>
              <w:left w:val="outset" w:sz="6" w:space="0" w:color="auto"/>
              <w:bottom w:val="outset" w:sz="6" w:space="0" w:color="auto"/>
            </w:tcBorders>
          </w:tcPr>
          <w:p w:rsidR="0093587B" w:rsidRPr="00516B86" w:rsidRDefault="0093587B">
            <w:pPr>
              <w:pStyle w:val="NormalWeb"/>
              <w:jc w:val="center"/>
            </w:pPr>
            <w:r w:rsidRPr="00516B86">
              <w:t> </w:t>
            </w:r>
          </w:p>
        </w:tc>
      </w:tr>
    </w:tbl>
    <w:p w:rsidR="0093587B" w:rsidRPr="00516B86" w:rsidRDefault="0093587B" w:rsidP="00CB3A61">
      <w:pPr>
        <w:pStyle w:val="NormalWeb"/>
        <w:jc w:val="center"/>
        <w:rPr>
          <w:lang w:val="uk-UA"/>
        </w:rPr>
      </w:pPr>
      <w:r w:rsidRPr="00516B86">
        <w:rPr>
          <w:lang w:val="uk-UA"/>
        </w:rPr>
        <w:br w:type="textWrapping" w:clear="all"/>
      </w:r>
    </w:p>
    <w:sectPr w:rsidR="0093587B" w:rsidRPr="00516B86"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A61"/>
    <w:rsid w:val="00000305"/>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7A12"/>
    <w:rsid w:val="00130ACC"/>
    <w:rsid w:val="0013146D"/>
    <w:rsid w:val="0013172B"/>
    <w:rsid w:val="001354EA"/>
    <w:rsid w:val="001358AB"/>
    <w:rsid w:val="001413EF"/>
    <w:rsid w:val="00143301"/>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69F"/>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9054F"/>
    <w:rsid w:val="002908FC"/>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65EF"/>
    <w:rsid w:val="004B6CE4"/>
    <w:rsid w:val="004B7E0E"/>
    <w:rsid w:val="004C00E9"/>
    <w:rsid w:val="004C04C7"/>
    <w:rsid w:val="004C1D24"/>
    <w:rsid w:val="004C2E0E"/>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6B86"/>
    <w:rsid w:val="00517CBC"/>
    <w:rsid w:val="00520DC6"/>
    <w:rsid w:val="005300E6"/>
    <w:rsid w:val="00530880"/>
    <w:rsid w:val="00530D33"/>
    <w:rsid w:val="00530E5D"/>
    <w:rsid w:val="00531CF8"/>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985"/>
    <w:rsid w:val="0057596F"/>
    <w:rsid w:val="005773F4"/>
    <w:rsid w:val="00582DAC"/>
    <w:rsid w:val="0058628A"/>
    <w:rsid w:val="005863C6"/>
    <w:rsid w:val="00586B09"/>
    <w:rsid w:val="00586D81"/>
    <w:rsid w:val="00586D94"/>
    <w:rsid w:val="005878FE"/>
    <w:rsid w:val="005912CE"/>
    <w:rsid w:val="00593079"/>
    <w:rsid w:val="0059365C"/>
    <w:rsid w:val="00594130"/>
    <w:rsid w:val="005946EF"/>
    <w:rsid w:val="00594BF4"/>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D21DA"/>
    <w:rsid w:val="007D40ED"/>
    <w:rsid w:val="007D5C71"/>
    <w:rsid w:val="007E1415"/>
    <w:rsid w:val="007E223C"/>
    <w:rsid w:val="007E3982"/>
    <w:rsid w:val="007E4747"/>
    <w:rsid w:val="007E50B5"/>
    <w:rsid w:val="007E54E5"/>
    <w:rsid w:val="007E6EF8"/>
    <w:rsid w:val="007F0873"/>
    <w:rsid w:val="007F3462"/>
    <w:rsid w:val="007F4494"/>
    <w:rsid w:val="007F45B2"/>
    <w:rsid w:val="007F53C5"/>
    <w:rsid w:val="007F7D5A"/>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3587B"/>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F1A"/>
    <w:rsid w:val="009936A6"/>
    <w:rsid w:val="00994087"/>
    <w:rsid w:val="00994894"/>
    <w:rsid w:val="00995E78"/>
    <w:rsid w:val="009965A8"/>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309C"/>
    <w:rsid w:val="00A35635"/>
    <w:rsid w:val="00A35D1F"/>
    <w:rsid w:val="00A35F6B"/>
    <w:rsid w:val="00A36A0C"/>
    <w:rsid w:val="00A3776F"/>
    <w:rsid w:val="00A40080"/>
    <w:rsid w:val="00A42391"/>
    <w:rsid w:val="00A45F63"/>
    <w:rsid w:val="00A46065"/>
    <w:rsid w:val="00A47213"/>
    <w:rsid w:val="00A503BA"/>
    <w:rsid w:val="00A5064A"/>
    <w:rsid w:val="00A527FB"/>
    <w:rsid w:val="00A5442E"/>
    <w:rsid w:val="00A5459B"/>
    <w:rsid w:val="00A602FE"/>
    <w:rsid w:val="00A60482"/>
    <w:rsid w:val="00A606FF"/>
    <w:rsid w:val="00A60741"/>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16899"/>
    <w:rsid w:val="00B206F5"/>
    <w:rsid w:val="00B20E5B"/>
    <w:rsid w:val="00B23949"/>
    <w:rsid w:val="00B26935"/>
    <w:rsid w:val="00B27889"/>
    <w:rsid w:val="00B320D5"/>
    <w:rsid w:val="00B34995"/>
    <w:rsid w:val="00B356CE"/>
    <w:rsid w:val="00B37E6C"/>
    <w:rsid w:val="00B41C4B"/>
    <w:rsid w:val="00B43C5D"/>
    <w:rsid w:val="00B44F5C"/>
    <w:rsid w:val="00B47CC8"/>
    <w:rsid w:val="00B502FF"/>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4FE5"/>
    <w:rsid w:val="00C05666"/>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650"/>
    <w:rsid w:val="00C56939"/>
    <w:rsid w:val="00C57249"/>
    <w:rsid w:val="00C57D6A"/>
    <w:rsid w:val="00C6068A"/>
    <w:rsid w:val="00C61692"/>
    <w:rsid w:val="00C61FF2"/>
    <w:rsid w:val="00C62D67"/>
    <w:rsid w:val="00C6425A"/>
    <w:rsid w:val="00C6552C"/>
    <w:rsid w:val="00C66CCC"/>
    <w:rsid w:val="00C7317E"/>
    <w:rsid w:val="00C73B29"/>
    <w:rsid w:val="00C75580"/>
    <w:rsid w:val="00C76E96"/>
    <w:rsid w:val="00C76F2C"/>
    <w:rsid w:val="00C77196"/>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61"/>
    <w:rsid w:val="00CB3AF5"/>
    <w:rsid w:val="00CB4FE5"/>
    <w:rsid w:val="00CB4FFB"/>
    <w:rsid w:val="00CB5D2B"/>
    <w:rsid w:val="00CB74E5"/>
    <w:rsid w:val="00CC024A"/>
    <w:rsid w:val="00CC10A4"/>
    <w:rsid w:val="00CC2BE1"/>
    <w:rsid w:val="00CC3B46"/>
    <w:rsid w:val="00CC4392"/>
    <w:rsid w:val="00CC4624"/>
    <w:rsid w:val="00CC467C"/>
    <w:rsid w:val="00CC6F97"/>
    <w:rsid w:val="00CD183E"/>
    <w:rsid w:val="00CD2E85"/>
    <w:rsid w:val="00CD4387"/>
    <w:rsid w:val="00CD45A7"/>
    <w:rsid w:val="00CD4C83"/>
    <w:rsid w:val="00CD6801"/>
    <w:rsid w:val="00CD73BD"/>
    <w:rsid w:val="00CD74CF"/>
    <w:rsid w:val="00CE1BFD"/>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597"/>
    <w:rsid w:val="00D639C2"/>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BAE"/>
    <w:rsid w:val="00E0587A"/>
    <w:rsid w:val="00E0794A"/>
    <w:rsid w:val="00E11A68"/>
    <w:rsid w:val="00E13038"/>
    <w:rsid w:val="00E13BB2"/>
    <w:rsid w:val="00E1536C"/>
    <w:rsid w:val="00E154E5"/>
    <w:rsid w:val="00E15C18"/>
    <w:rsid w:val="00E171E0"/>
    <w:rsid w:val="00E2191C"/>
    <w:rsid w:val="00E22B69"/>
    <w:rsid w:val="00E235FD"/>
    <w:rsid w:val="00E24ACF"/>
    <w:rsid w:val="00E2679F"/>
    <w:rsid w:val="00E2715D"/>
    <w:rsid w:val="00E27545"/>
    <w:rsid w:val="00E2781A"/>
    <w:rsid w:val="00E30473"/>
    <w:rsid w:val="00E31023"/>
    <w:rsid w:val="00E31FA4"/>
    <w:rsid w:val="00E32609"/>
    <w:rsid w:val="00E33827"/>
    <w:rsid w:val="00E34900"/>
    <w:rsid w:val="00E36CCD"/>
    <w:rsid w:val="00E37404"/>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07274"/>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3024"/>
    <w:rsid w:val="00F46688"/>
    <w:rsid w:val="00F4677F"/>
    <w:rsid w:val="00F46F30"/>
    <w:rsid w:val="00F47945"/>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61"/>
    <w:rPr>
      <w:rFonts w:ascii="Times New Roman" w:eastAsia="Times New Roman" w:hAnsi="Times New Roman"/>
      <w:sz w:val="24"/>
      <w:szCs w:val="24"/>
    </w:rPr>
  </w:style>
  <w:style w:type="paragraph" w:styleId="Heading2">
    <w:name w:val="heading 2"/>
    <w:basedOn w:val="Normal"/>
    <w:link w:val="Heading2Char"/>
    <w:uiPriority w:val="99"/>
    <w:qFormat/>
    <w:rsid w:val="00CB3A6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CB3A61"/>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3A61"/>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CB3A61"/>
    <w:rPr>
      <w:rFonts w:ascii="Times New Roman" w:hAnsi="Times New Roman" w:cs="Times New Roman"/>
      <w:b/>
      <w:bCs/>
      <w:sz w:val="27"/>
      <w:szCs w:val="27"/>
      <w:lang w:eastAsia="ru-RU"/>
    </w:rPr>
  </w:style>
  <w:style w:type="paragraph" w:styleId="NormalWeb">
    <w:name w:val="Normal (Web)"/>
    <w:basedOn w:val="Normal"/>
    <w:uiPriority w:val="99"/>
    <w:rsid w:val="00CB3A61"/>
    <w:pPr>
      <w:spacing w:before="100" w:beforeAutospacing="1" w:after="100" w:afterAutospacing="1"/>
    </w:pPr>
  </w:style>
  <w:style w:type="paragraph" w:styleId="BalloonText">
    <w:name w:val="Balloon Text"/>
    <w:basedOn w:val="Normal"/>
    <w:link w:val="BalloonTextChar"/>
    <w:uiPriority w:val="99"/>
    <w:semiHidden/>
    <w:rsid w:val="00CB3A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A6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8028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39</Pages>
  <Words>11710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SunRay</dc:creator>
  <cp:keywords/>
  <dc:description/>
  <cp:lastModifiedBy>User</cp:lastModifiedBy>
  <cp:revision>2</cp:revision>
  <dcterms:created xsi:type="dcterms:W3CDTF">2016-05-12T07:47:00Z</dcterms:created>
  <dcterms:modified xsi:type="dcterms:W3CDTF">2016-05-12T07:47:00Z</dcterms:modified>
</cp:coreProperties>
</file>